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BCDBE" w14:textId="3477B543" w:rsidR="001B4AAF" w:rsidRDefault="00445C9B" w:rsidP="00445C9B">
      <w:pPr>
        <w:pStyle w:val="Heading1"/>
      </w:pPr>
      <w:r>
        <w:t>RICR Central: Vs23 Reporting Facility-Required Edits</w:t>
      </w:r>
    </w:p>
    <w:p w14:paraId="6F719A16" w14:textId="1F9EFC53" w:rsidR="00445C9B" w:rsidRDefault="00445C9B" w:rsidP="00445C9B">
      <w:pPr>
        <w:pStyle w:val="AgencyDatePara"/>
      </w:pPr>
      <w:r>
        <w:t>Agency: RICR</w:t>
      </w:r>
      <w:r>
        <w:tab/>
        <w:t>Last changed: 12/15/2022 08:56:09</w:t>
      </w:r>
    </w:p>
    <w:p w14:paraId="3142C74F" w14:textId="459671D2" w:rsidR="00445C9B" w:rsidRDefault="00445C9B" w:rsidP="00445C9B">
      <w:pPr>
        <w:pStyle w:val="PropertyLabel"/>
        <w:rPr>
          <w:rFonts w:ascii="Calibri" w:hAnsi="Calibri"/>
          <w:b w:val="0"/>
          <w:i w:val="0"/>
        </w:rPr>
      </w:pPr>
      <w:r>
        <w:t xml:space="preserve">Edit Set Tag </w:t>
      </w:r>
      <w:r w:rsidRPr="00445C9B">
        <w:rPr>
          <w:rFonts w:ascii="Calibri" w:hAnsi="Calibri"/>
          <w:b w:val="0"/>
          <w:i w:val="0"/>
        </w:rPr>
        <w:t>RIC0151</w:t>
      </w:r>
    </w:p>
    <w:p w14:paraId="379950BE" w14:textId="4DCFB8CB" w:rsidR="00445C9B" w:rsidRDefault="00445C9B" w:rsidP="00445C9B">
      <w:pPr>
        <w:pStyle w:val="Heading2"/>
      </w:pPr>
      <w:r>
        <w:t>Description</w:t>
      </w:r>
    </w:p>
    <w:p w14:paraId="4B9E78E0" w14:textId="77777777" w:rsidR="00445C9B" w:rsidRDefault="00445C9B" w:rsidP="00445C9B">
      <w:pPr>
        <w:pStyle w:val="MemoPara"/>
      </w:pPr>
      <w:r>
        <w:t xml:space="preserve">This edit set includes edits that NPCR would expect a state registry to run on consolidated data.  The edits are based on the </w:t>
      </w:r>
    </w:p>
    <w:p w14:paraId="47CF0483" w14:textId="77777777" w:rsidR="00445C9B" w:rsidRDefault="00445C9B" w:rsidP="00445C9B">
      <w:pPr>
        <w:pStyle w:val="MemoPara"/>
      </w:pPr>
      <w:r>
        <w:t>NPCR requirements provided in the Required Status Table of Standards for Cancer Registries, Volume II, Version 21.</w:t>
      </w:r>
    </w:p>
    <w:p w14:paraId="70702903" w14:textId="77777777" w:rsidR="00445C9B" w:rsidRDefault="00445C9B" w:rsidP="00445C9B">
      <w:pPr>
        <w:pStyle w:val="MemoPara"/>
      </w:pPr>
      <w:r>
        <w:t xml:space="preserve">Record Layout Version 22.  </w:t>
      </w:r>
    </w:p>
    <w:p w14:paraId="1A7C1157" w14:textId="77777777" w:rsidR="00445C9B" w:rsidRDefault="00445C9B" w:rsidP="00445C9B">
      <w:pPr>
        <w:pStyle w:val="MemoPara"/>
      </w:pPr>
    </w:p>
    <w:p w14:paraId="5CD1E6BC" w14:textId="77777777" w:rsidR="00445C9B" w:rsidRDefault="00445C9B" w:rsidP="00445C9B">
      <w:pPr>
        <w:pStyle w:val="MemoPara"/>
      </w:pPr>
      <w:r>
        <w:t xml:space="preserve">NOTE: The _SYS Schema ID edits included in this edit set are for central registry use in validating schema assignment </w:t>
      </w:r>
    </w:p>
    <w:p w14:paraId="0164B54C" w14:textId="77777777" w:rsidR="00445C9B" w:rsidRDefault="00445C9B" w:rsidP="00445C9B">
      <w:pPr>
        <w:pStyle w:val="MemoPara"/>
      </w:pPr>
      <w:r>
        <w:t xml:space="preserve">on submitted and/or consolidated records and should not be included in edit sets sent to submitting facilities. </w:t>
      </w:r>
    </w:p>
    <w:p w14:paraId="017226BE" w14:textId="77777777" w:rsidR="00445C9B" w:rsidRDefault="00445C9B" w:rsidP="00445C9B">
      <w:pPr>
        <w:pStyle w:val="MemoPara"/>
      </w:pPr>
    </w:p>
    <w:p w14:paraId="677A0FAB" w14:textId="77777777" w:rsidR="00445C9B" w:rsidRDefault="00445C9B" w:rsidP="00445C9B">
      <w:pPr>
        <w:pStyle w:val="MemoPara"/>
      </w:pPr>
      <w:r>
        <w:t xml:space="preserve">The state registry is encouraged to review other edit sets to determine if other edits should be included in the state-specific </w:t>
      </w:r>
    </w:p>
    <w:p w14:paraId="3D718F5D" w14:textId="77777777" w:rsidR="00445C9B" w:rsidRDefault="00445C9B" w:rsidP="00445C9B">
      <w:pPr>
        <w:pStyle w:val="MemoPara"/>
      </w:pPr>
      <w:r>
        <w:t>edit set.</w:t>
      </w:r>
    </w:p>
    <w:p w14:paraId="337217CC" w14:textId="77777777" w:rsidR="00445C9B" w:rsidRDefault="00445C9B" w:rsidP="00445C9B">
      <w:pPr>
        <w:pStyle w:val="MemoPara"/>
      </w:pPr>
    </w:p>
    <w:p w14:paraId="3456EABA" w14:textId="77777777" w:rsidR="00445C9B" w:rsidRDefault="00445C9B" w:rsidP="00445C9B">
      <w:pPr>
        <w:pStyle w:val="MemoPara"/>
      </w:pPr>
      <w:r>
        <w:t>Required Fields but edits not included per NPCR:</w:t>
      </w:r>
    </w:p>
    <w:p w14:paraId="5B411521" w14:textId="77777777" w:rsidR="00445C9B" w:rsidRDefault="00445C9B" w:rsidP="00445C9B">
      <w:pPr>
        <w:pStyle w:val="MemoPara"/>
      </w:pPr>
      <w:r>
        <w:t>Histology ICD-O-2</w:t>
      </w:r>
    </w:p>
    <w:p w14:paraId="736E0687" w14:textId="77777777" w:rsidR="00445C9B" w:rsidRDefault="00445C9B" w:rsidP="00445C9B">
      <w:pPr>
        <w:pStyle w:val="MemoPara"/>
      </w:pPr>
      <w:r>
        <w:t>Behavior ICD-O-2</w:t>
      </w:r>
    </w:p>
    <w:p w14:paraId="3A1A6EE0" w14:textId="77777777" w:rsidR="00445C9B" w:rsidRDefault="00445C9B" w:rsidP="00445C9B">
      <w:pPr>
        <w:pStyle w:val="MemoPara"/>
      </w:pPr>
      <w:r>
        <w:t>Birthplace</w:t>
      </w:r>
    </w:p>
    <w:p w14:paraId="13DB605F" w14:textId="77777777" w:rsidR="00445C9B" w:rsidRDefault="00445C9B" w:rsidP="00445C9B">
      <w:pPr>
        <w:pStyle w:val="MemoPara"/>
      </w:pPr>
      <w:r>
        <w:t>Grade Path Value</w:t>
      </w:r>
    </w:p>
    <w:p w14:paraId="15ACB9A8" w14:textId="77777777" w:rsidR="00445C9B" w:rsidRDefault="00445C9B" w:rsidP="00445C9B">
      <w:pPr>
        <w:pStyle w:val="MemoPara"/>
      </w:pPr>
      <w:r>
        <w:t>Grade Pth System</w:t>
      </w:r>
    </w:p>
    <w:p w14:paraId="2ADB854B" w14:textId="77777777" w:rsidR="00445C9B" w:rsidRDefault="00445C9B" w:rsidP="00445C9B">
      <w:pPr>
        <w:pStyle w:val="MemoPara"/>
      </w:pPr>
      <w:r>
        <w:t>Place of Death</w:t>
      </w:r>
    </w:p>
    <w:p w14:paraId="748296CE" w14:textId="77777777" w:rsidR="00445C9B" w:rsidRDefault="00445C9B" w:rsidP="00445C9B">
      <w:pPr>
        <w:pStyle w:val="MemoPara"/>
      </w:pPr>
    </w:p>
    <w:p w14:paraId="4944670E" w14:textId="77777777" w:rsidR="00445C9B" w:rsidRDefault="00445C9B" w:rsidP="00445C9B">
      <w:pPr>
        <w:pStyle w:val="MemoPara"/>
      </w:pPr>
      <w:r>
        <w:t>Required field, derived, edits not included per NPCR</w:t>
      </w:r>
    </w:p>
    <w:p w14:paraId="058C92D2" w14:textId="77777777" w:rsidR="00445C9B" w:rsidRDefault="00445C9B" w:rsidP="00445C9B">
      <w:pPr>
        <w:pStyle w:val="MemoPara"/>
      </w:pPr>
      <w:r>
        <w:t>Record Number Recode</w:t>
      </w:r>
    </w:p>
    <w:p w14:paraId="17ACA9CE" w14:textId="77777777" w:rsidR="00445C9B" w:rsidRDefault="00445C9B" w:rsidP="00445C9B">
      <w:pPr>
        <w:pStyle w:val="MemoPara"/>
      </w:pPr>
      <w:r>
        <w:t>RUCA</w:t>
      </w:r>
    </w:p>
    <w:p w14:paraId="172552CA" w14:textId="77777777" w:rsidR="00445C9B" w:rsidRDefault="00445C9B" w:rsidP="00445C9B">
      <w:pPr>
        <w:pStyle w:val="MemoPara"/>
      </w:pPr>
      <w:r>
        <w:t>URIC</w:t>
      </w:r>
    </w:p>
    <w:p w14:paraId="455CA1F8" w14:textId="77777777" w:rsidR="00445C9B" w:rsidRDefault="00445C9B" w:rsidP="00445C9B">
      <w:pPr>
        <w:pStyle w:val="MemoPara"/>
      </w:pPr>
      <w:r>
        <w:t>Rural Urban Continuum</w:t>
      </w:r>
    </w:p>
    <w:p w14:paraId="60BB5E9D" w14:textId="77777777" w:rsidR="00445C9B" w:rsidRDefault="00445C9B" w:rsidP="00445C9B">
      <w:pPr>
        <w:pStyle w:val="MemoPara"/>
      </w:pPr>
      <w:r>
        <w:t>Surv Date, Flag, Mos</w:t>
      </w:r>
    </w:p>
    <w:p w14:paraId="4B8EDE5A" w14:textId="77777777" w:rsidR="00445C9B" w:rsidRDefault="00445C9B" w:rsidP="00445C9B">
      <w:pPr>
        <w:pStyle w:val="MemoPara"/>
      </w:pPr>
    </w:p>
    <w:p w14:paraId="4AD6AD76" w14:textId="77777777" w:rsidR="00445C9B" w:rsidRDefault="00445C9B" w:rsidP="00445C9B">
      <w:pPr>
        <w:pStyle w:val="MemoPara"/>
      </w:pPr>
      <w:r>
        <w:t>Fields listed as RH, edits kept</w:t>
      </w:r>
    </w:p>
    <w:p w14:paraId="4EB0C5B4" w14:textId="77777777" w:rsidR="00445C9B" w:rsidRDefault="00445C9B" w:rsidP="00445C9B">
      <w:pPr>
        <w:pStyle w:val="MemoPara"/>
      </w:pPr>
      <w:r>
        <w:t>Census Tract 1970/80/9</w:t>
      </w:r>
    </w:p>
    <w:p w14:paraId="28F827A4" w14:textId="77777777" w:rsidR="00445C9B" w:rsidRDefault="00445C9B" w:rsidP="00445C9B">
      <w:pPr>
        <w:pStyle w:val="MemoPara"/>
      </w:pPr>
      <w:r>
        <w:t>Census Cod Sys 1970/80/90</w:t>
      </w:r>
    </w:p>
    <w:p w14:paraId="79AB4A69" w14:textId="77777777" w:rsidR="00445C9B" w:rsidRDefault="00445C9B" w:rsidP="00445C9B">
      <w:pPr>
        <w:pStyle w:val="MemoPara"/>
      </w:pPr>
      <w:r>
        <w:t>Census Tract 2000</w:t>
      </w:r>
    </w:p>
    <w:p w14:paraId="40C03B85" w14:textId="77777777" w:rsidR="00445C9B" w:rsidRDefault="00445C9B" w:rsidP="00445C9B">
      <w:pPr>
        <w:pStyle w:val="MemoPara"/>
      </w:pPr>
      <w:r>
        <w:t>Census Tract Certainty 1970/80/90</w:t>
      </w:r>
    </w:p>
    <w:p w14:paraId="18A4E82D" w14:textId="77777777" w:rsidR="00445C9B" w:rsidRDefault="00445C9B" w:rsidP="00445C9B">
      <w:pPr>
        <w:pStyle w:val="MemoPara"/>
      </w:pPr>
      <w:r>
        <w:t>Census Tract Certainty 2000</w:t>
      </w:r>
    </w:p>
    <w:p w14:paraId="050F61F7" w14:textId="77777777" w:rsidR="00445C9B" w:rsidRDefault="00445C9B" w:rsidP="00445C9B">
      <w:pPr>
        <w:pStyle w:val="MemoPara"/>
      </w:pPr>
      <w:r>
        <w:t>Grade</w:t>
      </w:r>
    </w:p>
    <w:p w14:paraId="111DD9FF" w14:textId="77777777" w:rsidR="00445C9B" w:rsidRDefault="00445C9B" w:rsidP="00445C9B">
      <w:pPr>
        <w:pStyle w:val="MemoPara"/>
      </w:pPr>
      <w:r>
        <w:t>SEER Summary Stage 1977</w:t>
      </w:r>
    </w:p>
    <w:p w14:paraId="6D5ABCE9" w14:textId="77777777" w:rsidR="00445C9B" w:rsidRDefault="00445C9B" w:rsidP="00445C9B">
      <w:pPr>
        <w:pStyle w:val="MemoPara"/>
      </w:pPr>
      <w:r>
        <w:t>SEER Summary Stage 2000</w:t>
      </w:r>
    </w:p>
    <w:p w14:paraId="323618CB" w14:textId="77777777" w:rsidR="00445C9B" w:rsidRDefault="00445C9B" w:rsidP="00445C9B">
      <w:pPr>
        <w:pStyle w:val="MemoPara"/>
      </w:pPr>
      <w:r>
        <w:t>TNMPath T,N, M, Stage fields</w:t>
      </w:r>
    </w:p>
    <w:p w14:paraId="25F786F5" w14:textId="77777777" w:rsidR="00445C9B" w:rsidRDefault="00445C9B" w:rsidP="00445C9B">
      <w:pPr>
        <w:pStyle w:val="MemoPara"/>
      </w:pPr>
      <w:r>
        <w:t>TNM Clin T, N, M, Stage fields</w:t>
      </w:r>
    </w:p>
    <w:p w14:paraId="5B11C177" w14:textId="77777777" w:rsidR="00445C9B" w:rsidRDefault="00445C9B" w:rsidP="00445C9B">
      <w:pPr>
        <w:pStyle w:val="MemoPara"/>
      </w:pPr>
      <w:r>
        <w:t>TNM Edition Number</w:t>
      </w:r>
    </w:p>
    <w:p w14:paraId="1E7741E5" w14:textId="77777777" w:rsidR="00445C9B" w:rsidRDefault="00445C9B" w:rsidP="00445C9B">
      <w:pPr>
        <w:pStyle w:val="MemoPara"/>
      </w:pPr>
      <w:r>
        <w:lastRenderedPageBreak/>
        <w:t>RX Summ-Radiation</w:t>
      </w:r>
    </w:p>
    <w:p w14:paraId="6DA83550" w14:textId="77777777" w:rsidR="00445C9B" w:rsidRDefault="00445C9B" w:rsidP="00445C9B">
      <w:pPr>
        <w:pStyle w:val="MemoPara"/>
      </w:pPr>
      <w:r>
        <w:t>Rad-Regional RX Modality</w:t>
      </w:r>
    </w:p>
    <w:p w14:paraId="7AEBB408" w14:textId="77777777" w:rsidR="00445C9B" w:rsidRDefault="00445C9B" w:rsidP="00445C9B">
      <w:pPr>
        <w:pStyle w:val="MemoPara"/>
      </w:pPr>
      <w:r>
        <w:t>CS fields</w:t>
      </w:r>
    </w:p>
    <w:p w14:paraId="427A0085" w14:textId="77777777" w:rsidR="00445C9B" w:rsidRDefault="00445C9B" w:rsidP="00445C9B">
      <w:pPr>
        <w:pStyle w:val="MemoPara"/>
      </w:pPr>
      <w:r>
        <w:t>Derived AJCC 7 TNM fields</w:t>
      </w:r>
    </w:p>
    <w:p w14:paraId="17B4B55C" w14:textId="77777777" w:rsidR="00445C9B" w:rsidRDefault="00445C9B" w:rsidP="00445C9B">
      <w:pPr>
        <w:pStyle w:val="MemoPara"/>
      </w:pPr>
      <w:r>
        <w:t>NPCR Derived Clin Stage</w:t>
      </w:r>
    </w:p>
    <w:p w14:paraId="775148D7" w14:textId="77777777" w:rsidR="00445C9B" w:rsidRDefault="00445C9B" w:rsidP="00445C9B">
      <w:pPr>
        <w:pStyle w:val="MemoPara"/>
      </w:pPr>
      <w:r>
        <w:t>NPCR Derived Path Stage</w:t>
      </w:r>
    </w:p>
    <w:p w14:paraId="1796620E" w14:textId="77777777" w:rsidR="00445C9B" w:rsidRDefault="00445C9B" w:rsidP="00445C9B">
      <w:pPr>
        <w:pStyle w:val="MemoPara"/>
      </w:pPr>
    </w:p>
    <w:p w14:paraId="4DBE36E3" w14:textId="77777777" w:rsidR="00445C9B" w:rsidRDefault="00445C9B" w:rsidP="00445C9B">
      <w:pPr>
        <w:pStyle w:val="MemoPara"/>
      </w:pPr>
    </w:p>
    <w:p w14:paraId="34F11485" w14:textId="154C756A" w:rsidR="00445C9B" w:rsidRDefault="00445C9B" w:rsidP="00445C9B">
      <w:pPr>
        <w:pStyle w:val="MemoPara"/>
      </w:pPr>
    </w:p>
    <w:p w14:paraId="314119E8" w14:textId="6EA5C677" w:rsidR="00445C9B" w:rsidRDefault="00445C9B" w:rsidP="00445C9B">
      <w:pPr>
        <w:pStyle w:val="Heading2"/>
      </w:pPr>
      <w:r>
        <w:t>Edit Set includes these 647 Edits</w:t>
      </w:r>
    </w:p>
    <w:tbl>
      <w:tblPr>
        <w:tblStyle w:val="EditsTable1"/>
        <w:tblW w:w="0" w:type="auto"/>
        <w:tblLayout w:type="fixed"/>
        <w:tblLook w:val="04A0" w:firstRow="1" w:lastRow="0" w:firstColumn="1" w:lastColumn="0" w:noHBand="0" w:noVBand="1"/>
      </w:tblPr>
      <w:tblGrid>
        <w:gridCol w:w="6000"/>
        <w:gridCol w:w="2000"/>
        <w:gridCol w:w="2000"/>
      </w:tblGrid>
      <w:tr w:rsidR="00445C9B" w14:paraId="16AE3B98" w14:textId="77777777" w:rsidTr="00445C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70E7C48" w14:textId="2C8E9E06" w:rsidR="00445C9B" w:rsidRDefault="00445C9B" w:rsidP="00445C9B">
            <w:r>
              <w:t>Edit Name</w:t>
            </w:r>
          </w:p>
        </w:tc>
        <w:tc>
          <w:tcPr>
            <w:tcW w:w="2000" w:type="dxa"/>
          </w:tcPr>
          <w:p w14:paraId="11C2B265" w14:textId="765124D1" w:rsidR="00445C9B" w:rsidRDefault="00445C9B" w:rsidP="00445C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Edit Tag</w:t>
            </w:r>
          </w:p>
        </w:tc>
        <w:tc>
          <w:tcPr>
            <w:tcW w:w="2000" w:type="dxa"/>
          </w:tcPr>
          <w:p w14:paraId="7542972B" w14:textId="21FE618F" w:rsidR="00445C9B" w:rsidRDefault="00445C9B" w:rsidP="00445C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Agency Code</w:t>
            </w:r>
          </w:p>
        </w:tc>
      </w:tr>
      <w:tr w:rsidR="00445C9B" w14:paraId="2034BD4C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530EA25" w14:textId="36F179B3" w:rsidR="00445C9B" w:rsidRDefault="00445C9B" w:rsidP="00445C9B">
            <w:r>
              <w:t>_SYS AJCC ID (NAACCR)</w:t>
            </w:r>
          </w:p>
        </w:tc>
        <w:tc>
          <w:tcPr>
            <w:tcW w:w="2000" w:type="dxa"/>
          </w:tcPr>
          <w:p w14:paraId="30936290" w14:textId="68D69E3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N2815</w:t>
            </w:r>
          </w:p>
        </w:tc>
        <w:tc>
          <w:tcPr>
            <w:tcW w:w="2000" w:type="dxa"/>
          </w:tcPr>
          <w:p w14:paraId="2138EEFA" w14:textId="0C7FB9A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6C6F548B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24EC33C" w14:textId="1B02458A" w:rsidR="00445C9B" w:rsidRDefault="00445C9B" w:rsidP="00445C9B">
            <w:r>
              <w:t>_SYS AJCC ID, Date of Diagnosis (NAACCR)</w:t>
            </w:r>
          </w:p>
        </w:tc>
        <w:tc>
          <w:tcPr>
            <w:tcW w:w="2000" w:type="dxa"/>
          </w:tcPr>
          <w:p w14:paraId="42A4983C" w14:textId="41327B0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N2822</w:t>
            </w:r>
          </w:p>
        </w:tc>
        <w:tc>
          <w:tcPr>
            <w:tcW w:w="2000" w:type="dxa"/>
          </w:tcPr>
          <w:p w14:paraId="3F70FB8E" w14:textId="48A58DD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478581DF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60B5029" w14:textId="1240091E" w:rsidR="00445C9B" w:rsidRDefault="00445C9B" w:rsidP="00445C9B">
            <w:r>
              <w:t>_SYS AJCC ID, Site, Histo, Age (NAACCR)</w:t>
            </w:r>
          </w:p>
        </w:tc>
        <w:tc>
          <w:tcPr>
            <w:tcW w:w="2000" w:type="dxa"/>
          </w:tcPr>
          <w:p w14:paraId="7B0EEB84" w14:textId="3DAA6F5B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N4205</w:t>
            </w:r>
          </w:p>
        </w:tc>
        <w:tc>
          <w:tcPr>
            <w:tcW w:w="2000" w:type="dxa"/>
          </w:tcPr>
          <w:p w14:paraId="066E10C1" w14:textId="4E7EDD62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6BD77002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7D425F8" w14:textId="73FFE4F2" w:rsidR="00445C9B" w:rsidRDefault="00445C9B" w:rsidP="00445C9B">
            <w:r>
              <w:t>_SYS AJCC ID, Site, Histo, Sex (NAACCR)</w:t>
            </w:r>
          </w:p>
        </w:tc>
        <w:tc>
          <w:tcPr>
            <w:tcW w:w="2000" w:type="dxa"/>
          </w:tcPr>
          <w:p w14:paraId="50C192C1" w14:textId="3AFF0AC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N3068</w:t>
            </w:r>
          </w:p>
        </w:tc>
        <w:tc>
          <w:tcPr>
            <w:tcW w:w="2000" w:type="dxa"/>
          </w:tcPr>
          <w:p w14:paraId="2D27D307" w14:textId="654D5FA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28B434D8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2F0ECF8" w14:textId="645BE1C2" w:rsidR="00445C9B" w:rsidRDefault="00445C9B" w:rsidP="00445C9B">
            <w:r>
              <w:t>Abstracted By (COC)</w:t>
            </w:r>
          </w:p>
        </w:tc>
        <w:tc>
          <w:tcPr>
            <w:tcW w:w="2000" w:type="dxa"/>
          </w:tcPr>
          <w:p w14:paraId="2FBFC3D5" w14:textId="33F0C9F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N0148</w:t>
            </w:r>
          </w:p>
        </w:tc>
        <w:tc>
          <w:tcPr>
            <w:tcW w:w="2000" w:type="dxa"/>
          </w:tcPr>
          <w:p w14:paraId="6AC87EC5" w14:textId="3781A1B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COC</w:t>
            </w:r>
          </w:p>
        </w:tc>
      </w:tr>
      <w:tr w:rsidR="00445C9B" w14:paraId="502D4EE5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45BFDE4" w14:textId="0325A2CE" w:rsidR="00445C9B" w:rsidRDefault="00445C9B" w:rsidP="00445C9B">
            <w:r>
              <w:t>Addr at DX--City (NAACCR)</w:t>
            </w:r>
          </w:p>
        </w:tc>
        <w:tc>
          <w:tcPr>
            <w:tcW w:w="2000" w:type="dxa"/>
          </w:tcPr>
          <w:p w14:paraId="7827C8E0" w14:textId="55E36A9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N0799</w:t>
            </w:r>
          </w:p>
        </w:tc>
        <w:tc>
          <w:tcPr>
            <w:tcW w:w="2000" w:type="dxa"/>
          </w:tcPr>
          <w:p w14:paraId="29522A4B" w14:textId="107CEDB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0C825959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75388440" w14:textId="23B83B35" w:rsidR="00445C9B" w:rsidRDefault="00445C9B" w:rsidP="00445C9B">
            <w:r>
              <w:t>Addr at DX--Country (COC)</w:t>
            </w:r>
          </w:p>
        </w:tc>
        <w:tc>
          <w:tcPr>
            <w:tcW w:w="2000" w:type="dxa"/>
          </w:tcPr>
          <w:p w14:paraId="14367C05" w14:textId="6DC41CCB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N1680</w:t>
            </w:r>
          </w:p>
        </w:tc>
        <w:tc>
          <w:tcPr>
            <w:tcW w:w="2000" w:type="dxa"/>
          </w:tcPr>
          <w:p w14:paraId="09408D88" w14:textId="17918EF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COC</w:t>
            </w:r>
          </w:p>
        </w:tc>
      </w:tr>
      <w:tr w:rsidR="00445C9B" w14:paraId="17724968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7FAA74FC" w14:textId="4626268B" w:rsidR="00445C9B" w:rsidRDefault="00445C9B" w:rsidP="00445C9B">
            <w:r>
              <w:t>Addr at DX--No/Street (NAACCR)</w:t>
            </w:r>
          </w:p>
        </w:tc>
        <w:tc>
          <w:tcPr>
            <w:tcW w:w="2000" w:type="dxa"/>
          </w:tcPr>
          <w:p w14:paraId="4956D697" w14:textId="40A17EA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N0348</w:t>
            </w:r>
          </w:p>
        </w:tc>
        <w:tc>
          <w:tcPr>
            <w:tcW w:w="2000" w:type="dxa"/>
          </w:tcPr>
          <w:p w14:paraId="23734030" w14:textId="0E84DCE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4F984C70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1676D7B3" w14:textId="1A1B7D03" w:rsidR="00445C9B" w:rsidRDefault="00445C9B" w:rsidP="00445C9B">
            <w:r>
              <w:t>Addr at DX--Postal Code (NAACCR)</w:t>
            </w:r>
          </w:p>
        </w:tc>
        <w:tc>
          <w:tcPr>
            <w:tcW w:w="2000" w:type="dxa"/>
          </w:tcPr>
          <w:p w14:paraId="683DBB5A" w14:textId="2B978F9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N0123</w:t>
            </w:r>
          </w:p>
        </w:tc>
        <w:tc>
          <w:tcPr>
            <w:tcW w:w="2000" w:type="dxa"/>
          </w:tcPr>
          <w:p w14:paraId="234956EB" w14:textId="706B7F5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000C9336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0B94114" w14:textId="670152B8" w:rsidR="00445C9B" w:rsidRDefault="00445C9B" w:rsidP="00445C9B">
            <w:r>
              <w:t>Addr at DX--Postal Code, Addr at DX--State (COC)</w:t>
            </w:r>
          </w:p>
        </w:tc>
        <w:tc>
          <w:tcPr>
            <w:tcW w:w="2000" w:type="dxa"/>
          </w:tcPr>
          <w:p w14:paraId="7E024E50" w14:textId="38CF5182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N0349</w:t>
            </w:r>
          </w:p>
        </w:tc>
        <w:tc>
          <w:tcPr>
            <w:tcW w:w="2000" w:type="dxa"/>
          </w:tcPr>
          <w:p w14:paraId="39836027" w14:textId="0476BAF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COC</w:t>
            </w:r>
          </w:p>
        </w:tc>
      </w:tr>
      <w:tr w:rsidR="00445C9B" w14:paraId="16B1CE92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7D782653" w14:textId="59EEC422" w:rsidR="00445C9B" w:rsidRDefault="00445C9B" w:rsidP="00445C9B">
            <w:r>
              <w:t>Addr at DX--State (NAACCR)</w:t>
            </w:r>
          </w:p>
        </w:tc>
        <w:tc>
          <w:tcPr>
            <w:tcW w:w="2000" w:type="dxa"/>
          </w:tcPr>
          <w:p w14:paraId="056348B3" w14:textId="37E72D9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N0122</w:t>
            </w:r>
          </w:p>
        </w:tc>
        <w:tc>
          <w:tcPr>
            <w:tcW w:w="2000" w:type="dxa"/>
          </w:tcPr>
          <w:p w14:paraId="4CE8B698" w14:textId="3ACD8AA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58BE7853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E4E795A" w14:textId="7A4DA985" w:rsidR="00445C9B" w:rsidRDefault="00445C9B" w:rsidP="00445C9B">
            <w:r>
              <w:t>Addr at DX--State, Postal Code Range (NAACCR)</w:t>
            </w:r>
          </w:p>
        </w:tc>
        <w:tc>
          <w:tcPr>
            <w:tcW w:w="2000" w:type="dxa"/>
          </w:tcPr>
          <w:p w14:paraId="63924204" w14:textId="106D46A2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N0909</w:t>
            </w:r>
          </w:p>
        </w:tc>
        <w:tc>
          <w:tcPr>
            <w:tcW w:w="2000" w:type="dxa"/>
          </w:tcPr>
          <w:p w14:paraId="7CFB88DD" w14:textId="4B3B7D4F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23F6056A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1E1AF3AD" w14:textId="44430BFA" w:rsidR="00445C9B" w:rsidRDefault="00445C9B" w:rsidP="00445C9B">
            <w:r>
              <w:t>Addr at DX--Supplementl (NPCR)</w:t>
            </w:r>
          </w:p>
        </w:tc>
        <w:tc>
          <w:tcPr>
            <w:tcW w:w="2000" w:type="dxa"/>
          </w:tcPr>
          <w:p w14:paraId="0B03006E" w14:textId="5B2F4C3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N0537</w:t>
            </w:r>
          </w:p>
        </w:tc>
        <w:tc>
          <w:tcPr>
            <w:tcW w:w="2000" w:type="dxa"/>
          </w:tcPr>
          <w:p w14:paraId="0D342181" w14:textId="408B9E0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7D558317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03A8C26" w14:textId="4739D698" w:rsidR="00445C9B" w:rsidRDefault="00445C9B" w:rsidP="00445C9B">
            <w:r>
              <w:t>Age at Diagnosis (SEER AGEDX)</w:t>
            </w:r>
          </w:p>
        </w:tc>
        <w:tc>
          <w:tcPr>
            <w:tcW w:w="2000" w:type="dxa"/>
          </w:tcPr>
          <w:p w14:paraId="511F6313" w14:textId="10EA689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N0026</w:t>
            </w:r>
          </w:p>
        </w:tc>
        <w:tc>
          <w:tcPr>
            <w:tcW w:w="2000" w:type="dxa"/>
          </w:tcPr>
          <w:p w14:paraId="3C289E81" w14:textId="0BBAA3B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SEER</w:t>
            </w:r>
          </w:p>
        </w:tc>
      </w:tr>
      <w:tr w:rsidR="00445C9B" w14:paraId="0B27D7D5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54930D74" w14:textId="1226CAC5" w:rsidR="00445C9B" w:rsidRDefault="00445C9B" w:rsidP="00445C9B">
            <w:r>
              <w:t>Age, Birth Date, Date of Diagnosis (NAACCR IF13)</w:t>
            </w:r>
          </w:p>
        </w:tc>
        <w:tc>
          <w:tcPr>
            <w:tcW w:w="2000" w:type="dxa"/>
          </w:tcPr>
          <w:p w14:paraId="2877FDF9" w14:textId="753D98A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N0025</w:t>
            </w:r>
          </w:p>
        </w:tc>
        <w:tc>
          <w:tcPr>
            <w:tcW w:w="2000" w:type="dxa"/>
          </w:tcPr>
          <w:p w14:paraId="1E570357" w14:textId="5715CACE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12B6F74C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128FB4D6" w14:textId="7A122B28" w:rsidR="00445C9B" w:rsidRDefault="00445C9B" w:rsidP="00445C9B">
            <w:r>
              <w:t>Age, Histologic Type, COD, ICDO3 (SEER IF43)</w:t>
            </w:r>
          </w:p>
        </w:tc>
        <w:tc>
          <w:tcPr>
            <w:tcW w:w="2000" w:type="dxa"/>
          </w:tcPr>
          <w:p w14:paraId="2E1940E6" w14:textId="260E9412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N0473</w:t>
            </w:r>
          </w:p>
        </w:tc>
        <w:tc>
          <w:tcPr>
            <w:tcW w:w="2000" w:type="dxa"/>
          </w:tcPr>
          <w:p w14:paraId="19DB7227" w14:textId="185337CE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SEER</w:t>
            </w:r>
          </w:p>
        </w:tc>
      </w:tr>
      <w:tr w:rsidR="00445C9B" w14:paraId="157ABF87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1039C9C5" w14:textId="4B909554" w:rsidR="00445C9B" w:rsidRDefault="00445C9B" w:rsidP="00445C9B">
            <w:r>
              <w:t>Age, Primary Site, Morph ICDO3--Adult (SEER)</w:t>
            </w:r>
          </w:p>
        </w:tc>
        <w:tc>
          <w:tcPr>
            <w:tcW w:w="2000" w:type="dxa"/>
          </w:tcPr>
          <w:p w14:paraId="13FE5606" w14:textId="04BD99E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N0718</w:t>
            </w:r>
          </w:p>
        </w:tc>
        <w:tc>
          <w:tcPr>
            <w:tcW w:w="2000" w:type="dxa"/>
          </w:tcPr>
          <w:p w14:paraId="1F36D449" w14:textId="78C5D2F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SEER</w:t>
            </w:r>
          </w:p>
        </w:tc>
      </w:tr>
      <w:tr w:rsidR="00445C9B" w14:paraId="0BB738C0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1124AB4" w14:textId="583C03DC" w:rsidR="00445C9B" w:rsidRDefault="00445C9B" w:rsidP="00445C9B">
            <w:r>
              <w:t>Age, Primary Site, Morph ICDO3--Pediatric (NPCR)</w:t>
            </w:r>
          </w:p>
        </w:tc>
        <w:tc>
          <w:tcPr>
            <w:tcW w:w="2000" w:type="dxa"/>
          </w:tcPr>
          <w:p w14:paraId="55C898C2" w14:textId="116CE192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N0717</w:t>
            </w:r>
          </w:p>
        </w:tc>
        <w:tc>
          <w:tcPr>
            <w:tcW w:w="2000" w:type="dxa"/>
          </w:tcPr>
          <w:p w14:paraId="0B991B41" w14:textId="19165EEE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18867051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F08D0B4" w14:textId="0A448F7B" w:rsidR="00445C9B" w:rsidRDefault="00445C9B" w:rsidP="00445C9B">
            <w:r>
              <w:t>Age, Primary Site, Morphology ICDO3 (SEER IF15)</w:t>
            </w:r>
          </w:p>
        </w:tc>
        <w:tc>
          <w:tcPr>
            <w:tcW w:w="2000" w:type="dxa"/>
          </w:tcPr>
          <w:p w14:paraId="603B50A5" w14:textId="03410BF2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N0449</w:t>
            </w:r>
          </w:p>
        </w:tc>
        <w:tc>
          <w:tcPr>
            <w:tcW w:w="2000" w:type="dxa"/>
          </w:tcPr>
          <w:p w14:paraId="5E91C02D" w14:textId="7174077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SEER</w:t>
            </w:r>
          </w:p>
        </w:tc>
      </w:tr>
      <w:tr w:rsidR="00445C9B" w14:paraId="27CF6293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788F9177" w14:textId="0B4F8E85" w:rsidR="00445C9B" w:rsidRDefault="00445C9B" w:rsidP="00445C9B">
            <w:r>
              <w:t>AJCC Cancer Surveillance DLL Version Current, Date DX (AJCC)</w:t>
            </w:r>
          </w:p>
        </w:tc>
        <w:tc>
          <w:tcPr>
            <w:tcW w:w="2000" w:type="dxa"/>
          </w:tcPr>
          <w:p w14:paraId="36CC6B5B" w14:textId="061B3B8B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N6338</w:t>
            </w:r>
          </w:p>
        </w:tc>
        <w:tc>
          <w:tcPr>
            <w:tcW w:w="2000" w:type="dxa"/>
          </w:tcPr>
          <w:p w14:paraId="5B3F55E7" w14:textId="5DC7F1F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AJCC</w:t>
            </w:r>
          </w:p>
        </w:tc>
      </w:tr>
      <w:tr w:rsidR="00445C9B" w14:paraId="1AE0086C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5A056B35" w14:textId="5A99E8CB" w:rsidR="00445C9B" w:rsidRDefault="00445C9B" w:rsidP="00445C9B">
            <w:r>
              <w:t>AJCC Cancer Surveillance DLL Version Original, Date DX (AJCC)</w:t>
            </w:r>
          </w:p>
        </w:tc>
        <w:tc>
          <w:tcPr>
            <w:tcW w:w="2000" w:type="dxa"/>
          </w:tcPr>
          <w:p w14:paraId="1CEEA6E0" w14:textId="5D8494B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N6337</w:t>
            </w:r>
          </w:p>
        </w:tc>
        <w:tc>
          <w:tcPr>
            <w:tcW w:w="2000" w:type="dxa"/>
          </w:tcPr>
          <w:p w14:paraId="0A8491F5" w14:textId="424998E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AJCC</w:t>
            </w:r>
          </w:p>
        </w:tc>
      </w:tr>
      <w:tr w:rsidR="00445C9B" w14:paraId="3B50DDF3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1FAFD55A" w14:textId="1C7AC143" w:rsidR="00445C9B" w:rsidRDefault="00445C9B" w:rsidP="00445C9B">
            <w:r>
              <w:t>AJCC Cancer Surveillance DLL Version Original, Version Input Curr (AJCC)</w:t>
            </w:r>
          </w:p>
        </w:tc>
        <w:tc>
          <w:tcPr>
            <w:tcW w:w="2000" w:type="dxa"/>
          </w:tcPr>
          <w:p w14:paraId="3798A76D" w14:textId="2C54F2CB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N6390</w:t>
            </w:r>
          </w:p>
        </w:tc>
        <w:tc>
          <w:tcPr>
            <w:tcW w:w="2000" w:type="dxa"/>
          </w:tcPr>
          <w:p w14:paraId="765BD03E" w14:textId="51F32C3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AJCC</w:t>
            </w:r>
          </w:p>
        </w:tc>
      </w:tr>
      <w:tr w:rsidR="00445C9B" w14:paraId="5D3483E5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85F7DD5" w14:textId="78F404FB" w:rsidR="00445C9B" w:rsidRDefault="00445C9B" w:rsidP="00445C9B">
            <w:r>
              <w:t>Autopsy Only, RX 03-2022 (NPCR)</w:t>
            </w:r>
          </w:p>
        </w:tc>
        <w:tc>
          <w:tcPr>
            <w:tcW w:w="2000" w:type="dxa"/>
          </w:tcPr>
          <w:p w14:paraId="726B23F3" w14:textId="44700A9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N0831</w:t>
            </w:r>
          </w:p>
        </w:tc>
        <w:tc>
          <w:tcPr>
            <w:tcW w:w="2000" w:type="dxa"/>
          </w:tcPr>
          <w:p w14:paraId="134F1DBC" w14:textId="1952406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39760DEC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2B4D6C9" w14:textId="037DA68F" w:rsidR="00445C9B" w:rsidRDefault="00445C9B" w:rsidP="00445C9B">
            <w:r>
              <w:t>Autopsy Only, RX 03-2022, Primary Site, 2018 (NPCR)</w:t>
            </w:r>
          </w:p>
        </w:tc>
        <w:tc>
          <w:tcPr>
            <w:tcW w:w="2000" w:type="dxa"/>
          </w:tcPr>
          <w:p w14:paraId="2EA0BAC2" w14:textId="066B681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N5020</w:t>
            </w:r>
          </w:p>
        </w:tc>
        <w:tc>
          <w:tcPr>
            <w:tcW w:w="2000" w:type="dxa"/>
          </w:tcPr>
          <w:p w14:paraId="672960DE" w14:textId="6184C6F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1E9AB744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100F872" w14:textId="3DD0F92C" w:rsidR="00445C9B" w:rsidRDefault="00445C9B" w:rsidP="00445C9B">
            <w:r>
              <w:t>Autopsy Only, RX 2023, Primary Site (NPCR)</w:t>
            </w:r>
          </w:p>
        </w:tc>
        <w:tc>
          <w:tcPr>
            <w:tcW w:w="2000" w:type="dxa"/>
          </w:tcPr>
          <w:p w14:paraId="1D47DB7F" w14:textId="14F3DCD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N6746</w:t>
            </w:r>
          </w:p>
        </w:tc>
        <w:tc>
          <w:tcPr>
            <w:tcW w:w="2000" w:type="dxa"/>
          </w:tcPr>
          <w:p w14:paraId="68BC65CF" w14:textId="6A6CAF8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12467EA3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0756DA4" w14:textId="66968C15" w:rsidR="00445C9B" w:rsidRDefault="00445C9B" w:rsidP="00445C9B">
            <w:r>
              <w:t>Behav ICDO3, Date of DX, ICDO3 Conv Flag (SEER IF87)</w:t>
            </w:r>
          </w:p>
        </w:tc>
        <w:tc>
          <w:tcPr>
            <w:tcW w:w="2000" w:type="dxa"/>
          </w:tcPr>
          <w:p w14:paraId="23FC006D" w14:textId="3888EAC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N0626</w:t>
            </w:r>
          </w:p>
        </w:tc>
        <w:tc>
          <w:tcPr>
            <w:tcW w:w="2000" w:type="dxa"/>
          </w:tcPr>
          <w:p w14:paraId="15A912E4" w14:textId="77A2C1E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SEER</w:t>
            </w:r>
          </w:p>
        </w:tc>
      </w:tr>
      <w:tr w:rsidR="00445C9B" w14:paraId="17C18C57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574E378" w14:textId="39F4D7CA" w:rsidR="00445C9B" w:rsidRDefault="00445C9B" w:rsidP="00445C9B">
            <w:r>
              <w:t>Behavior Code ICDO3, Sequence Number--Hosp (COC)</w:t>
            </w:r>
          </w:p>
        </w:tc>
        <w:tc>
          <w:tcPr>
            <w:tcW w:w="2000" w:type="dxa"/>
          </w:tcPr>
          <w:p w14:paraId="60474B88" w14:textId="01072E6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N0470</w:t>
            </w:r>
          </w:p>
        </w:tc>
        <w:tc>
          <w:tcPr>
            <w:tcW w:w="2000" w:type="dxa"/>
          </w:tcPr>
          <w:p w14:paraId="2A29918D" w14:textId="0B8B42D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COC</w:t>
            </w:r>
          </w:p>
        </w:tc>
      </w:tr>
      <w:tr w:rsidR="00445C9B" w14:paraId="65988D1A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7731AF55" w14:textId="788EFDE7" w:rsidR="00445C9B" w:rsidRDefault="00445C9B" w:rsidP="00445C9B">
            <w:r>
              <w:t>Behavior Code ICDO3, Summary Stage 2018, Schema ID (NAACCR)</w:t>
            </w:r>
          </w:p>
        </w:tc>
        <w:tc>
          <w:tcPr>
            <w:tcW w:w="2000" w:type="dxa"/>
          </w:tcPr>
          <w:p w14:paraId="482045E4" w14:textId="20AF722E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N5000</w:t>
            </w:r>
          </w:p>
        </w:tc>
        <w:tc>
          <w:tcPr>
            <w:tcW w:w="2000" w:type="dxa"/>
          </w:tcPr>
          <w:p w14:paraId="192618F7" w14:textId="05BC161F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34551833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86A0254" w14:textId="1BA95AB6" w:rsidR="00445C9B" w:rsidRDefault="00445C9B" w:rsidP="00445C9B">
            <w:r>
              <w:t>Behavior ICDO3 Conversion (NAACCR)</w:t>
            </w:r>
          </w:p>
        </w:tc>
        <w:tc>
          <w:tcPr>
            <w:tcW w:w="2000" w:type="dxa"/>
          </w:tcPr>
          <w:p w14:paraId="05E808DE" w14:textId="4B09BB7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N0837</w:t>
            </w:r>
          </w:p>
        </w:tc>
        <w:tc>
          <w:tcPr>
            <w:tcW w:w="2000" w:type="dxa"/>
          </w:tcPr>
          <w:p w14:paraId="31A8D08A" w14:textId="4F6A1C7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7DF49616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F8E1CBE" w14:textId="34D3300A" w:rsidR="00445C9B" w:rsidRDefault="00445C9B" w:rsidP="00445C9B">
            <w:r>
              <w:t>Behavior ICDO3, Site, Histology ICDO3 (NAACCR)</w:t>
            </w:r>
          </w:p>
        </w:tc>
        <w:tc>
          <w:tcPr>
            <w:tcW w:w="2000" w:type="dxa"/>
          </w:tcPr>
          <w:p w14:paraId="49F1720D" w14:textId="24E6C08F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N0654</w:t>
            </w:r>
          </w:p>
        </w:tc>
        <w:tc>
          <w:tcPr>
            <w:tcW w:w="2000" w:type="dxa"/>
          </w:tcPr>
          <w:p w14:paraId="4EB12C12" w14:textId="4375E80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57B70B4E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B2ECB3F" w14:textId="1D52D8E4" w:rsidR="00445C9B" w:rsidRDefault="00445C9B" w:rsidP="00445C9B">
            <w:r>
              <w:t>Behavior ICDO3, Summary Stage 1977 (NAACCR)</w:t>
            </w:r>
          </w:p>
        </w:tc>
        <w:tc>
          <w:tcPr>
            <w:tcW w:w="2000" w:type="dxa"/>
          </w:tcPr>
          <w:p w14:paraId="3D37F01A" w14:textId="0E576AD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N0838</w:t>
            </w:r>
          </w:p>
        </w:tc>
        <w:tc>
          <w:tcPr>
            <w:tcW w:w="2000" w:type="dxa"/>
          </w:tcPr>
          <w:p w14:paraId="2602E279" w14:textId="4AAA5C92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061C6697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43996E4" w14:textId="04AE3C29" w:rsidR="00445C9B" w:rsidRDefault="00445C9B" w:rsidP="00445C9B">
            <w:r>
              <w:t>Behavior ICDO3, Summary Stage 2000 (NAACCR)</w:t>
            </w:r>
          </w:p>
        </w:tc>
        <w:tc>
          <w:tcPr>
            <w:tcW w:w="2000" w:type="dxa"/>
          </w:tcPr>
          <w:p w14:paraId="505E5D5A" w14:textId="2B46B2AF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N0439</w:t>
            </w:r>
          </w:p>
        </w:tc>
        <w:tc>
          <w:tcPr>
            <w:tcW w:w="2000" w:type="dxa"/>
          </w:tcPr>
          <w:p w14:paraId="4F302C32" w14:textId="5241A97B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07B1EE07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A985BF7" w14:textId="3C0FBF95" w:rsidR="00445C9B" w:rsidRDefault="00445C9B" w:rsidP="00445C9B">
            <w:r>
              <w:t>Birthplace--Country (COC)</w:t>
            </w:r>
          </w:p>
        </w:tc>
        <w:tc>
          <w:tcPr>
            <w:tcW w:w="2000" w:type="dxa"/>
          </w:tcPr>
          <w:p w14:paraId="120CD38C" w14:textId="4335802F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N1688</w:t>
            </w:r>
          </w:p>
        </w:tc>
        <w:tc>
          <w:tcPr>
            <w:tcW w:w="2000" w:type="dxa"/>
          </w:tcPr>
          <w:p w14:paraId="111C59E9" w14:textId="768368BB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COC</w:t>
            </w:r>
          </w:p>
        </w:tc>
      </w:tr>
      <w:tr w:rsidR="00445C9B" w14:paraId="1A140EEB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500546BA" w14:textId="2A55D016" w:rsidR="00445C9B" w:rsidRDefault="00445C9B" w:rsidP="00445C9B">
            <w:r>
              <w:t>Birthplace--Country, Birthplace--State (NAACCR)</w:t>
            </w:r>
          </w:p>
        </w:tc>
        <w:tc>
          <w:tcPr>
            <w:tcW w:w="2000" w:type="dxa"/>
          </w:tcPr>
          <w:p w14:paraId="757732A5" w14:textId="391CA31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N1672</w:t>
            </w:r>
          </w:p>
        </w:tc>
        <w:tc>
          <w:tcPr>
            <w:tcW w:w="2000" w:type="dxa"/>
          </w:tcPr>
          <w:p w14:paraId="78DEE56A" w14:textId="1AA9DE6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3B7D18DF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E8D0725" w14:textId="01C52973" w:rsidR="00445C9B" w:rsidRDefault="00445C9B" w:rsidP="00445C9B">
            <w:r>
              <w:lastRenderedPageBreak/>
              <w:t>Birthplace--State (COC)</w:t>
            </w:r>
          </w:p>
        </w:tc>
        <w:tc>
          <w:tcPr>
            <w:tcW w:w="2000" w:type="dxa"/>
          </w:tcPr>
          <w:p w14:paraId="5357CBA4" w14:textId="03D3DE1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N1694</w:t>
            </w:r>
          </w:p>
        </w:tc>
        <w:tc>
          <w:tcPr>
            <w:tcW w:w="2000" w:type="dxa"/>
          </w:tcPr>
          <w:p w14:paraId="6A2C2B11" w14:textId="71FB225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COC</w:t>
            </w:r>
          </w:p>
        </w:tc>
      </w:tr>
      <w:tr w:rsidR="00445C9B" w14:paraId="5D68F3BF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92FF9DA" w14:textId="4A617794" w:rsidR="00445C9B" w:rsidRDefault="00445C9B" w:rsidP="00445C9B">
            <w:r>
              <w:t>Birthplace--State, Date of Diagnosis (NAACCR)</w:t>
            </w:r>
          </w:p>
        </w:tc>
        <w:tc>
          <w:tcPr>
            <w:tcW w:w="2000" w:type="dxa"/>
          </w:tcPr>
          <w:p w14:paraId="50910E0A" w14:textId="18354FCB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N1693</w:t>
            </w:r>
          </w:p>
        </w:tc>
        <w:tc>
          <w:tcPr>
            <w:tcW w:w="2000" w:type="dxa"/>
          </w:tcPr>
          <w:p w14:paraId="67D47A69" w14:textId="5042EF3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46742C5D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1E5BCBEB" w14:textId="32E01455" w:rsidR="00445C9B" w:rsidRDefault="00445C9B" w:rsidP="00445C9B">
            <w:r>
              <w:t>Brain Molecular Markers, Date DX (NAACCR)</w:t>
            </w:r>
          </w:p>
        </w:tc>
        <w:tc>
          <w:tcPr>
            <w:tcW w:w="2000" w:type="dxa"/>
          </w:tcPr>
          <w:p w14:paraId="42AAAE91" w14:textId="5978C45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N2938</w:t>
            </w:r>
          </w:p>
        </w:tc>
        <w:tc>
          <w:tcPr>
            <w:tcW w:w="2000" w:type="dxa"/>
          </w:tcPr>
          <w:p w14:paraId="28F7D35C" w14:textId="09101D3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4C5BF7E9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71D6D19C" w14:textId="4A3C7209" w:rsidR="00445C9B" w:rsidRDefault="00445C9B" w:rsidP="00445C9B">
            <w:r>
              <w:t>Brain Molecular Markers, Diagnostic Confirmation (NAACCR)</w:t>
            </w:r>
          </w:p>
        </w:tc>
        <w:tc>
          <w:tcPr>
            <w:tcW w:w="2000" w:type="dxa"/>
          </w:tcPr>
          <w:p w14:paraId="5934481A" w14:textId="0BEF9492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N6808</w:t>
            </w:r>
          </w:p>
        </w:tc>
        <w:tc>
          <w:tcPr>
            <w:tcW w:w="2000" w:type="dxa"/>
          </w:tcPr>
          <w:p w14:paraId="45BF0628" w14:textId="01235B9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62235D0A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7F427524" w14:textId="447D6C53" w:rsidR="00445C9B" w:rsidRDefault="00445C9B" w:rsidP="00445C9B">
            <w:r>
              <w:t>Brain Molecular Markers, Morphology ICD-O-3 (NAACCR)</w:t>
            </w:r>
          </w:p>
        </w:tc>
        <w:tc>
          <w:tcPr>
            <w:tcW w:w="2000" w:type="dxa"/>
          </w:tcPr>
          <w:p w14:paraId="3394DB91" w14:textId="1AB1760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N3032</w:t>
            </w:r>
          </w:p>
        </w:tc>
        <w:tc>
          <w:tcPr>
            <w:tcW w:w="2000" w:type="dxa"/>
          </w:tcPr>
          <w:p w14:paraId="70B81C52" w14:textId="2509F9F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79E16698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1B52E2A" w14:textId="0AC6F8CF" w:rsidR="00445C9B" w:rsidRDefault="00445C9B" w:rsidP="00445C9B">
            <w:r>
              <w:t>Brain Molecular Markers, Schema ID, Required (NAACCR)</w:t>
            </w:r>
          </w:p>
        </w:tc>
        <w:tc>
          <w:tcPr>
            <w:tcW w:w="2000" w:type="dxa"/>
          </w:tcPr>
          <w:p w14:paraId="1EB8B975" w14:textId="0E43D7A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N3022</w:t>
            </w:r>
          </w:p>
        </w:tc>
        <w:tc>
          <w:tcPr>
            <w:tcW w:w="2000" w:type="dxa"/>
          </w:tcPr>
          <w:p w14:paraId="2FAF79D3" w14:textId="5BB4A27E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0DEBD28D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5729D858" w14:textId="3BCA958A" w:rsidR="00445C9B" w:rsidRDefault="00445C9B" w:rsidP="00445C9B">
            <w:r>
              <w:t>Brain Molecular Markers, Summary Stage 2018 (NAACCR)</w:t>
            </w:r>
          </w:p>
        </w:tc>
        <w:tc>
          <w:tcPr>
            <w:tcW w:w="2000" w:type="dxa"/>
          </w:tcPr>
          <w:p w14:paraId="7B5D7D02" w14:textId="65D799D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N5041</w:t>
            </w:r>
          </w:p>
        </w:tc>
        <w:tc>
          <w:tcPr>
            <w:tcW w:w="2000" w:type="dxa"/>
          </w:tcPr>
          <w:p w14:paraId="4C91BC26" w14:textId="1B35844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5E098A50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AF92F69" w14:textId="6F1F7F76" w:rsidR="00445C9B" w:rsidRDefault="00445C9B" w:rsidP="00445C9B">
            <w:r>
              <w:t>Brain Molecular Markers, Version 9 (NAACCR)</w:t>
            </w:r>
          </w:p>
        </w:tc>
        <w:tc>
          <w:tcPr>
            <w:tcW w:w="2000" w:type="dxa"/>
          </w:tcPr>
          <w:p w14:paraId="349C8DDC" w14:textId="2669C782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N6847</w:t>
            </w:r>
          </w:p>
        </w:tc>
        <w:tc>
          <w:tcPr>
            <w:tcW w:w="2000" w:type="dxa"/>
          </w:tcPr>
          <w:p w14:paraId="74FB0C08" w14:textId="4317809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2B4CE139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F0BFF32" w14:textId="77AD3429" w:rsidR="00445C9B" w:rsidRDefault="00445C9B" w:rsidP="00445C9B">
            <w:r>
              <w:t>Breslow Tumor Thickness, Date DX (NAACCR)</w:t>
            </w:r>
          </w:p>
        </w:tc>
        <w:tc>
          <w:tcPr>
            <w:tcW w:w="2000" w:type="dxa"/>
          </w:tcPr>
          <w:p w14:paraId="7A49FCB9" w14:textId="4AB70D2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N2655</w:t>
            </w:r>
          </w:p>
        </w:tc>
        <w:tc>
          <w:tcPr>
            <w:tcW w:w="2000" w:type="dxa"/>
          </w:tcPr>
          <w:p w14:paraId="03714411" w14:textId="6B800ED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02007645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F68FF28" w14:textId="2AC65C79" w:rsidR="00445C9B" w:rsidRDefault="00445C9B" w:rsidP="00445C9B">
            <w:r>
              <w:t>Breslow Tumor Thickness, Melanoma, Behavior (NAACCR)</w:t>
            </w:r>
          </w:p>
        </w:tc>
        <w:tc>
          <w:tcPr>
            <w:tcW w:w="2000" w:type="dxa"/>
          </w:tcPr>
          <w:p w14:paraId="3A1164E4" w14:textId="16D645EE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N3033</w:t>
            </w:r>
          </w:p>
        </w:tc>
        <w:tc>
          <w:tcPr>
            <w:tcW w:w="2000" w:type="dxa"/>
          </w:tcPr>
          <w:p w14:paraId="485863FB" w14:textId="3545893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1F418E7C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6C5DFA0" w14:textId="47AEB177" w:rsidR="00445C9B" w:rsidRDefault="00445C9B" w:rsidP="00445C9B">
            <w:r>
              <w:t>Breslow Tumor Thickness, Melanoma, Summary Stage 2018 (NAACCR)</w:t>
            </w:r>
          </w:p>
        </w:tc>
        <w:tc>
          <w:tcPr>
            <w:tcW w:w="2000" w:type="dxa"/>
          </w:tcPr>
          <w:p w14:paraId="5020DD8F" w14:textId="13DB06F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N5042</w:t>
            </w:r>
          </w:p>
        </w:tc>
        <w:tc>
          <w:tcPr>
            <w:tcW w:w="2000" w:type="dxa"/>
          </w:tcPr>
          <w:p w14:paraId="17E09F07" w14:textId="54A5DD7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51C8004F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103F4B4" w14:textId="7A2DBB26" w:rsidR="00445C9B" w:rsidRDefault="00445C9B" w:rsidP="00445C9B">
            <w:r>
              <w:t>Breslow Tumor Thickness, Schema ID, Required (NAACCR)</w:t>
            </w:r>
          </w:p>
        </w:tc>
        <w:tc>
          <w:tcPr>
            <w:tcW w:w="2000" w:type="dxa"/>
          </w:tcPr>
          <w:p w14:paraId="7FCF6611" w14:textId="4771A55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N2855</w:t>
            </w:r>
          </w:p>
        </w:tc>
        <w:tc>
          <w:tcPr>
            <w:tcW w:w="2000" w:type="dxa"/>
          </w:tcPr>
          <w:p w14:paraId="528BA1B8" w14:textId="6DE153F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1AAD9C8C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0C0C932" w14:textId="785F4EF8" w:rsidR="00445C9B" w:rsidRDefault="00445C9B" w:rsidP="00445C9B">
            <w:r>
              <w:t>Cancer Items, Type Reporting Source-DCO (NAACCR)</w:t>
            </w:r>
          </w:p>
        </w:tc>
        <w:tc>
          <w:tcPr>
            <w:tcW w:w="2000" w:type="dxa"/>
          </w:tcPr>
          <w:p w14:paraId="7EF32541" w14:textId="7B65864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N6411</w:t>
            </w:r>
          </w:p>
        </w:tc>
        <w:tc>
          <w:tcPr>
            <w:tcW w:w="2000" w:type="dxa"/>
          </w:tcPr>
          <w:p w14:paraId="50E92141" w14:textId="00DDAB0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33200941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115B69D9" w14:textId="52F65BBE" w:rsidR="00445C9B" w:rsidRDefault="00445C9B" w:rsidP="00445C9B">
            <w:r>
              <w:t>Casefinding Source (NAACCR)</w:t>
            </w:r>
          </w:p>
        </w:tc>
        <w:tc>
          <w:tcPr>
            <w:tcW w:w="2000" w:type="dxa"/>
          </w:tcPr>
          <w:p w14:paraId="7AF86C24" w14:textId="502A771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N0742</w:t>
            </w:r>
          </w:p>
        </w:tc>
        <w:tc>
          <w:tcPr>
            <w:tcW w:w="2000" w:type="dxa"/>
          </w:tcPr>
          <w:p w14:paraId="275997C4" w14:textId="0826B3D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19FED36B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F0FCE4A" w14:textId="4FCD67AA" w:rsidR="00445C9B" w:rsidRDefault="00445C9B" w:rsidP="00445C9B">
            <w:r>
              <w:t>Cause of Death (SEER COD)</w:t>
            </w:r>
          </w:p>
        </w:tc>
        <w:tc>
          <w:tcPr>
            <w:tcW w:w="2000" w:type="dxa"/>
          </w:tcPr>
          <w:p w14:paraId="4C69D841" w14:textId="160EBF9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N0091</w:t>
            </w:r>
          </w:p>
        </w:tc>
        <w:tc>
          <w:tcPr>
            <w:tcW w:w="2000" w:type="dxa"/>
          </w:tcPr>
          <w:p w14:paraId="139A1AB2" w14:textId="4ED82392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SEER</w:t>
            </w:r>
          </w:p>
        </w:tc>
      </w:tr>
      <w:tr w:rsidR="00445C9B" w14:paraId="0718A75D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0015E8D" w14:textId="54D98895" w:rsidR="00445C9B" w:rsidRDefault="00445C9B" w:rsidP="00445C9B">
            <w:r>
              <w:t>Cervix In Situ ICDO3 (SEER IF88)</w:t>
            </w:r>
          </w:p>
        </w:tc>
        <w:tc>
          <w:tcPr>
            <w:tcW w:w="2000" w:type="dxa"/>
          </w:tcPr>
          <w:p w14:paraId="2F952748" w14:textId="38598F3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N0630</w:t>
            </w:r>
          </w:p>
        </w:tc>
        <w:tc>
          <w:tcPr>
            <w:tcW w:w="2000" w:type="dxa"/>
          </w:tcPr>
          <w:p w14:paraId="0810C9C1" w14:textId="5ED8686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SEER</w:t>
            </w:r>
          </w:p>
        </w:tc>
      </w:tr>
      <w:tr w:rsidR="00445C9B" w14:paraId="514A8FA1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57D961BE" w14:textId="2F2A2A6F" w:rsidR="00445C9B" w:rsidRDefault="00445C9B" w:rsidP="00445C9B">
            <w:r>
              <w:t>Class of Case (COC)</w:t>
            </w:r>
          </w:p>
        </w:tc>
        <w:tc>
          <w:tcPr>
            <w:tcW w:w="2000" w:type="dxa"/>
          </w:tcPr>
          <w:p w14:paraId="49879063" w14:textId="7FAAB73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N0043</w:t>
            </w:r>
          </w:p>
        </w:tc>
        <w:tc>
          <w:tcPr>
            <w:tcW w:w="2000" w:type="dxa"/>
          </w:tcPr>
          <w:p w14:paraId="70BB020D" w14:textId="5342CEF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COC</w:t>
            </w:r>
          </w:p>
        </w:tc>
      </w:tr>
      <w:tr w:rsidR="00445C9B" w14:paraId="3655E5E9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474E456" w14:textId="450A6618" w:rsidR="00445C9B" w:rsidRDefault="00445C9B" w:rsidP="00445C9B">
            <w:r>
              <w:t>Class of Case, Type of Reporting Source (NAACCR)</w:t>
            </w:r>
          </w:p>
        </w:tc>
        <w:tc>
          <w:tcPr>
            <w:tcW w:w="2000" w:type="dxa"/>
          </w:tcPr>
          <w:p w14:paraId="036890B6" w14:textId="3AFB7F6F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N0366</w:t>
            </w:r>
          </w:p>
        </w:tc>
        <w:tc>
          <w:tcPr>
            <w:tcW w:w="2000" w:type="dxa"/>
          </w:tcPr>
          <w:p w14:paraId="5D8444F2" w14:textId="5D54A18F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2B6B829A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1861E800" w14:textId="12C6DBCB" w:rsidR="00445C9B" w:rsidRDefault="00445C9B" w:rsidP="00445C9B">
            <w:r>
              <w:t>CoC Accredited Flag (NPCR)</w:t>
            </w:r>
          </w:p>
        </w:tc>
        <w:tc>
          <w:tcPr>
            <w:tcW w:w="2000" w:type="dxa"/>
          </w:tcPr>
          <w:p w14:paraId="7F0DFEFE" w14:textId="71EAC35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N2810</w:t>
            </w:r>
          </w:p>
        </w:tc>
        <w:tc>
          <w:tcPr>
            <w:tcW w:w="2000" w:type="dxa"/>
          </w:tcPr>
          <w:p w14:paraId="56FC62EA" w14:textId="56552DE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6E55D5C9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567E0E62" w14:textId="1CCF11CC" w:rsidR="00445C9B" w:rsidRDefault="00445C9B" w:rsidP="00445C9B">
            <w:r>
              <w:t>CoC Accredited Flag, Date DX, Type Report Source (NAACCR)</w:t>
            </w:r>
          </w:p>
        </w:tc>
        <w:tc>
          <w:tcPr>
            <w:tcW w:w="2000" w:type="dxa"/>
          </w:tcPr>
          <w:p w14:paraId="3CFAA789" w14:textId="4EEA83E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N2811</w:t>
            </w:r>
          </w:p>
        </w:tc>
        <w:tc>
          <w:tcPr>
            <w:tcW w:w="2000" w:type="dxa"/>
          </w:tcPr>
          <w:p w14:paraId="76F9F5C1" w14:textId="15D2B84B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01E414EE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DF776C7" w14:textId="4FF4CF64" w:rsidR="00445C9B" w:rsidRDefault="00445C9B" w:rsidP="00445C9B">
            <w:r>
              <w:t>County at DX Reported (NAACCR)</w:t>
            </w:r>
          </w:p>
        </w:tc>
        <w:tc>
          <w:tcPr>
            <w:tcW w:w="2000" w:type="dxa"/>
          </w:tcPr>
          <w:p w14:paraId="4994ACC0" w14:textId="7DC5075E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N0354</w:t>
            </w:r>
          </w:p>
        </w:tc>
        <w:tc>
          <w:tcPr>
            <w:tcW w:w="2000" w:type="dxa"/>
          </w:tcPr>
          <w:p w14:paraId="67B41059" w14:textId="0AB88B6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5285A821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603A5D6" w14:textId="64C89168" w:rsidR="00445C9B" w:rsidRDefault="00445C9B" w:rsidP="00445C9B">
            <w:r>
              <w:t>County at DX Reported, Addr at DX--State (NAACCR)</w:t>
            </w:r>
          </w:p>
        </w:tc>
        <w:tc>
          <w:tcPr>
            <w:tcW w:w="2000" w:type="dxa"/>
          </w:tcPr>
          <w:p w14:paraId="74FDBF22" w14:textId="7D7F3C5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N0368</w:t>
            </w:r>
          </w:p>
        </w:tc>
        <w:tc>
          <w:tcPr>
            <w:tcW w:w="2000" w:type="dxa"/>
          </w:tcPr>
          <w:p w14:paraId="459A7BA1" w14:textId="1539BABB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1109C23F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C8FCF41" w14:textId="62BD608A" w:rsidR="00445C9B" w:rsidRDefault="00445C9B" w:rsidP="00445C9B">
            <w:r>
              <w:t>CS Eval Items, Class of Case (CS)</w:t>
            </w:r>
          </w:p>
        </w:tc>
        <w:tc>
          <w:tcPr>
            <w:tcW w:w="2000" w:type="dxa"/>
          </w:tcPr>
          <w:p w14:paraId="640EE593" w14:textId="162D685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N0907</w:t>
            </w:r>
          </w:p>
        </w:tc>
        <w:tc>
          <w:tcPr>
            <w:tcW w:w="2000" w:type="dxa"/>
          </w:tcPr>
          <w:p w14:paraId="2A8A2713" w14:textId="6708EC7B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67C50864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E6DA329" w14:textId="5C6515D4" w:rsidR="00445C9B" w:rsidRDefault="00445C9B" w:rsidP="00445C9B">
            <w:r>
              <w:t>CS Eval Items, Type of Reporting Source (CS)</w:t>
            </w:r>
          </w:p>
        </w:tc>
        <w:tc>
          <w:tcPr>
            <w:tcW w:w="2000" w:type="dxa"/>
          </w:tcPr>
          <w:p w14:paraId="0F191F2F" w14:textId="2D035C7B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N0908</w:t>
            </w:r>
          </w:p>
        </w:tc>
        <w:tc>
          <w:tcPr>
            <w:tcW w:w="2000" w:type="dxa"/>
          </w:tcPr>
          <w:p w14:paraId="51CE05E5" w14:textId="74FF94D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2438191E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CDFDB3E" w14:textId="0BFD610F" w:rsidR="00445C9B" w:rsidRDefault="00445C9B" w:rsidP="00445C9B">
            <w:r>
              <w:t>CS Eval Items, Vital Status (CS)</w:t>
            </w:r>
          </w:p>
        </w:tc>
        <w:tc>
          <w:tcPr>
            <w:tcW w:w="2000" w:type="dxa"/>
          </w:tcPr>
          <w:p w14:paraId="02EA971E" w14:textId="1281406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N0906</w:t>
            </w:r>
          </w:p>
        </w:tc>
        <w:tc>
          <w:tcPr>
            <w:tcW w:w="2000" w:type="dxa"/>
          </w:tcPr>
          <w:p w14:paraId="7CB41936" w14:textId="0390CC52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280CA08E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17285F0E" w14:textId="64FB26E6" w:rsidR="00445C9B" w:rsidRDefault="00445C9B" w:rsidP="00445C9B">
            <w:r>
              <w:t>CS Ext, Histol ICDO3, Breast Schema (CS)</w:t>
            </w:r>
          </w:p>
        </w:tc>
        <w:tc>
          <w:tcPr>
            <w:tcW w:w="2000" w:type="dxa"/>
          </w:tcPr>
          <w:p w14:paraId="02D356AF" w14:textId="12103FD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N0944</w:t>
            </w:r>
          </w:p>
        </w:tc>
        <w:tc>
          <w:tcPr>
            <w:tcW w:w="2000" w:type="dxa"/>
          </w:tcPr>
          <w:p w14:paraId="00B12CB4" w14:textId="146DDF5E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3E07D326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77823AD" w14:textId="561EDED5" w:rsidR="00445C9B" w:rsidRDefault="00445C9B" w:rsidP="00445C9B">
            <w:r>
              <w:t>CS Ext, LN, Mets at DX, SSF 1, Retinoblastoma (CS)</w:t>
            </w:r>
          </w:p>
        </w:tc>
        <w:tc>
          <w:tcPr>
            <w:tcW w:w="2000" w:type="dxa"/>
          </w:tcPr>
          <w:p w14:paraId="26FD5E1B" w14:textId="7957685E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N1433</w:t>
            </w:r>
          </w:p>
        </w:tc>
        <w:tc>
          <w:tcPr>
            <w:tcW w:w="2000" w:type="dxa"/>
          </w:tcPr>
          <w:p w14:paraId="6110011E" w14:textId="294BD9EF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14D2C53B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D3C2289" w14:textId="5DF45BFF" w:rsidR="00445C9B" w:rsidRDefault="00445C9B" w:rsidP="00445C9B">
            <w:r>
              <w:t>CS Ext, LN, Mets at DX, SSF 3, Prostate (CS)</w:t>
            </w:r>
          </w:p>
        </w:tc>
        <w:tc>
          <w:tcPr>
            <w:tcW w:w="2000" w:type="dxa"/>
          </w:tcPr>
          <w:p w14:paraId="1705B16C" w14:textId="027A2BFE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N1432</w:t>
            </w:r>
          </w:p>
        </w:tc>
        <w:tc>
          <w:tcPr>
            <w:tcW w:w="2000" w:type="dxa"/>
          </w:tcPr>
          <w:p w14:paraId="507432EE" w14:textId="23F6676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78D9E557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74E52A11" w14:textId="3EE96968" w:rsidR="00445C9B" w:rsidRDefault="00445C9B" w:rsidP="00445C9B">
            <w:r>
              <w:t>CS Ext, Surg, TS/Ext Eval, Prostate (CS)</w:t>
            </w:r>
          </w:p>
        </w:tc>
        <w:tc>
          <w:tcPr>
            <w:tcW w:w="2000" w:type="dxa"/>
          </w:tcPr>
          <w:p w14:paraId="168BD2E0" w14:textId="1B7D91D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N1744</w:t>
            </w:r>
          </w:p>
        </w:tc>
        <w:tc>
          <w:tcPr>
            <w:tcW w:w="2000" w:type="dxa"/>
          </w:tcPr>
          <w:p w14:paraId="0D25A93B" w14:textId="3B510E3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0B17B5C9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5A40418D" w14:textId="2F9B52C3" w:rsidR="00445C9B" w:rsidRDefault="00445C9B" w:rsidP="00445C9B">
            <w:r>
              <w:t>CS Ext,TS/Ext Eval, SSF 1, MelanomaConjunc (CS)</w:t>
            </w:r>
          </w:p>
        </w:tc>
        <w:tc>
          <w:tcPr>
            <w:tcW w:w="2000" w:type="dxa"/>
          </w:tcPr>
          <w:p w14:paraId="6E1F9D4E" w14:textId="74C2C33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N1707</w:t>
            </w:r>
          </w:p>
        </w:tc>
        <w:tc>
          <w:tcPr>
            <w:tcW w:w="2000" w:type="dxa"/>
          </w:tcPr>
          <w:p w14:paraId="4DE2A66E" w14:textId="6EC77CD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00726CA0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7A5A21C" w14:textId="760DA4D0" w:rsidR="00445C9B" w:rsidRDefault="00445C9B" w:rsidP="00445C9B">
            <w:r>
              <w:t>CS Extension (CS)</w:t>
            </w:r>
          </w:p>
        </w:tc>
        <w:tc>
          <w:tcPr>
            <w:tcW w:w="2000" w:type="dxa"/>
          </w:tcPr>
          <w:p w14:paraId="1848C798" w14:textId="0478B5E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N0656</w:t>
            </w:r>
          </w:p>
        </w:tc>
        <w:tc>
          <w:tcPr>
            <w:tcW w:w="2000" w:type="dxa"/>
          </w:tcPr>
          <w:p w14:paraId="3B1DC745" w14:textId="25E6250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7831FC0A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0BDDF56" w14:textId="09271812" w:rsidR="00445C9B" w:rsidRDefault="00445C9B" w:rsidP="00445C9B">
            <w:r>
              <w:t>CS Extension, Brain Schema (CS)</w:t>
            </w:r>
          </w:p>
        </w:tc>
        <w:tc>
          <w:tcPr>
            <w:tcW w:w="2000" w:type="dxa"/>
          </w:tcPr>
          <w:p w14:paraId="4F2DBC56" w14:textId="3BD3298E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N1024</w:t>
            </w:r>
          </w:p>
        </w:tc>
        <w:tc>
          <w:tcPr>
            <w:tcW w:w="2000" w:type="dxa"/>
          </w:tcPr>
          <w:p w14:paraId="289F093C" w14:textId="2EEDFD3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439BB926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09F0325" w14:textId="7B17C52C" w:rsidR="00445C9B" w:rsidRDefault="00445C9B" w:rsidP="00445C9B">
            <w:r>
              <w:t>CS Extension, CS Lymph Nodes, CS Mets at DX (CS)</w:t>
            </w:r>
          </w:p>
        </w:tc>
        <w:tc>
          <w:tcPr>
            <w:tcW w:w="2000" w:type="dxa"/>
          </w:tcPr>
          <w:p w14:paraId="5F48717D" w14:textId="59F430E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N0683</w:t>
            </w:r>
          </w:p>
        </w:tc>
        <w:tc>
          <w:tcPr>
            <w:tcW w:w="2000" w:type="dxa"/>
          </w:tcPr>
          <w:p w14:paraId="7936BA73" w14:textId="0804FAF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17E9E53E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81ACBE2" w14:textId="421BAE0B" w:rsidR="00445C9B" w:rsidRDefault="00445C9B" w:rsidP="00445C9B">
            <w:r>
              <w:t>CS Extension, CS Tumor Size, Breast Schema (CS)</w:t>
            </w:r>
          </w:p>
        </w:tc>
        <w:tc>
          <w:tcPr>
            <w:tcW w:w="2000" w:type="dxa"/>
          </w:tcPr>
          <w:p w14:paraId="470C7837" w14:textId="3AF0A23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N1173</w:t>
            </w:r>
          </w:p>
        </w:tc>
        <w:tc>
          <w:tcPr>
            <w:tcW w:w="2000" w:type="dxa"/>
          </w:tcPr>
          <w:p w14:paraId="446CAB06" w14:textId="3C8B864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40444F67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30C29C2" w14:textId="4FABF08B" w:rsidR="00445C9B" w:rsidRDefault="00445C9B" w:rsidP="00445C9B">
            <w:r>
              <w:t>CS Extension, CS Tumor Size, MycosisFungoides (CS)</w:t>
            </w:r>
          </w:p>
        </w:tc>
        <w:tc>
          <w:tcPr>
            <w:tcW w:w="2000" w:type="dxa"/>
          </w:tcPr>
          <w:p w14:paraId="04AAADBB" w14:textId="1237E3A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N1867</w:t>
            </w:r>
          </w:p>
        </w:tc>
        <w:tc>
          <w:tcPr>
            <w:tcW w:w="2000" w:type="dxa"/>
          </w:tcPr>
          <w:p w14:paraId="22D77F88" w14:textId="052571B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6FC2AA31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17A6E632" w14:textId="0888FAA3" w:rsidR="00445C9B" w:rsidRDefault="00445C9B" w:rsidP="00445C9B">
            <w:r>
              <w:t>CS Extension, CS Tumor Size, Site, Hist ICDO3 (CS)</w:t>
            </w:r>
          </w:p>
        </w:tc>
        <w:tc>
          <w:tcPr>
            <w:tcW w:w="2000" w:type="dxa"/>
          </w:tcPr>
          <w:p w14:paraId="78D9B7C5" w14:textId="0A0401AE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N0698</w:t>
            </w:r>
          </w:p>
        </w:tc>
        <w:tc>
          <w:tcPr>
            <w:tcW w:w="2000" w:type="dxa"/>
          </w:tcPr>
          <w:p w14:paraId="536BF5D4" w14:textId="56C1281B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301E066A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1A081463" w14:textId="4B2C80FB" w:rsidR="00445C9B" w:rsidRDefault="00445C9B" w:rsidP="00445C9B">
            <w:r>
              <w:t>CS Extension, Hematopoietic (CS)</w:t>
            </w:r>
          </w:p>
        </w:tc>
        <w:tc>
          <w:tcPr>
            <w:tcW w:w="2000" w:type="dxa"/>
          </w:tcPr>
          <w:p w14:paraId="4302D3BC" w14:textId="055CE99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N0760</w:t>
            </w:r>
          </w:p>
        </w:tc>
        <w:tc>
          <w:tcPr>
            <w:tcW w:w="2000" w:type="dxa"/>
          </w:tcPr>
          <w:p w14:paraId="5E81AEDC" w14:textId="587AEA0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2888F542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AE8D7D8" w14:textId="7E6FE427" w:rsidR="00445C9B" w:rsidRDefault="00445C9B" w:rsidP="00445C9B">
            <w:r>
              <w:t>CS Extension, Hist, Grade, Esophagus Schema (CS)</w:t>
            </w:r>
          </w:p>
        </w:tc>
        <w:tc>
          <w:tcPr>
            <w:tcW w:w="2000" w:type="dxa"/>
          </w:tcPr>
          <w:p w14:paraId="21AD29F3" w14:textId="2590AA6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N1571</w:t>
            </w:r>
          </w:p>
        </w:tc>
        <w:tc>
          <w:tcPr>
            <w:tcW w:w="2000" w:type="dxa"/>
          </w:tcPr>
          <w:p w14:paraId="0B2F16C3" w14:textId="39E6CD9F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20BD05B4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935A438" w14:textId="666B252D" w:rsidR="00445C9B" w:rsidRDefault="00445C9B" w:rsidP="00445C9B">
            <w:r>
              <w:t>CS Extension, Hist, Grade, EsophagusGEJunction (CS)</w:t>
            </w:r>
          </w:p>
        </w:tc>
        <w:tc>
          <w:tcPr>
            <w:tcW w:w="2000" w:type="dxa"/>
          </w:tcPr>
          <w:p w14:paraId="09E9B783" w14:textId="377E161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N1572</w:t>
            </w:r>
          </w:p>
        </w:tc>
        <w:tc>
          <w:tcPr>
            <w:tcW w:w="2000" w:type="dxa"/>
          </w:tcPr>
          <w:p w14:paraId="6631D4C9" w14:textId="7B21B1D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1BFE87DA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E908656" w14:textId="56B158C1" w:rsidR="00445C9B" w:rsidRDefault="00445C9B" w:rsidP="00445C9B">
            <w:r>
              <w:t>CS Extension, Histology, Grade, Thyroid (CS)</w:t>
            </w:r>
          </w:p>
        </w:tc>
        <w:tc>
          <w:tcPr>
            <w:tcW w:w="2000" w:type="dxa"/>
          </w:tcPr>
          <w:p w14:paraId="597E50B5" w14:textId="6CA6CC7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N1715</w:t>
            </w:r>
          </w:p>
        </w:tc>
        <w:tc>
          <w:tcPr>
            <w:tcW w:w="2000" w:type="dxa"/>
          </w:tcPr>
          <w:p w14:paraId="5DEB03D2" w14:textId="55FFB23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418D56ED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EAE73A4" w14:textId="4D65143D" w:rsidR="00445C9B" w:rsidRDefault="00445C9B" w:rsidP="00445C9B">
            <w:r>
              <w:t>CS Extension, KidneyRenalPelvis Schema (CS)</w:t>
            </w:r>
          </w:p>
        </w:tc>
        <w:tc>
          <w:tcPr>
            <w:tcW w:w="2000" w:type="dxa"/>
          </w:tcPr>
          <w:p w14:paraId="55970BF4" w14:textId="39C658B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N0710</w:t>
            </w:r>
          </w:p>
        </w:tc>
        <w:tc>
          <w:tcPr>
            <w:tcW w:w="2000" w:type="dxa"/>
          </w:tcPr>
          <w:p w14:paraId="1EB28462" w14:textId="0945C47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41FFC34A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64CAC32" w14:textId="548FB3BE" w:rsidR="00445C9B" w:rsidRDefault="00445C9B" w:rsidP="00445C9B">
            <w:r>
              <w:t>CS Extension, Lymphoma Schema (CS)</w:t>
            </w:r>
          </w:p>
        </w:tc>
        <w:tc>
          <w:tcPr>
            <w:tcW w:w="2000" w:type="dxa"/>
          </w:tcPr>
          <w:p w14:paraId="2676DBCC" w14:textId="27EF730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N0923</w:t>
            </w:r>
          </w:p>
        </w:tc>
        <w:tc>
          <w:tcPr>
            <w:tcW w:w="2000" w:type="dxa"/>
          </w:tcPr>
          <w:p w14:paraId="38DAEE96" w14:textId="281D198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6AA19C68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BF3BCB6" w14:textId="7F683FA7" w:rsidR="00445C9B" w:rsidRDefault="00445C9B" w:rsidP="00445C9B">
            <w:r>
              <w:t>CS Extension, Morphology, Bladder ICDO3 (CS)</w:t>
            </w:r>
          </w:p>
        </w:tc>
        <w:tc>
          <w:tcPr>
            <w:tcW w:w="2000" w:type="dxa"/>
          </w:tcPr>
          <w:p w14:paraId="209B48E4" w14:textId="5D5EE90B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N0955</w:t>
            </w:r>
          </w:p>
        </w:tc>
        <w:tc>
          <w:tcPr>
            <w:tcW w:w="2000" w:type="dxa"/>
          </w:tcPr>
          <w:p w14:paraId="00482434" w14:textId="1D1F431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27E0C5E5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54FA207E" w14:textId="535E432A" w:rsidR="00445C9B" w:rsidRDefault="00445C9B" w:rsidP="00445C9B">
            <w:r>
              <w:t>CS Extension, Mycosis Fungoides Schema (CS)</w:t>
            </w:r>
          </w:p>
        </w:tc>
        <w:tc>
          <w:tcPr>
            <w:tcW w:w="2000" w:type="dxa"/>
          </w:tcPr>
          <w:p w14:paraId="1ABD5A6B" w14:textId="624392B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N0963</w:t>
            </w:r>
          </w:p>
        </w:tc>
        <w:tc>
          <w:tcPr>
            <w:tcW w:w="2000" w:type="dxa"/>
          </w:tcPr>
          <w:p w14:paraId="6D4269C6" w14:textId="5560B5B2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2951D850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7514AA7F" w14:textId="7A275C7B" w:rsidR="00445C9B" w:rsidRDefault="00445C9B" w:rsidP="00445C9B">
            <w:r>
              <w:t>CS Extension, MyelomaPlasmaCellDisorder (CS)</w:t>
            </w:r>
          </w:p>
        </w:tc>
        <w:tc>
          <w:tcPr>
            <w:tcW w:w="2000" w:type="dxa"/>
          </w:tcPr>
          <w:p w14:paraId="34DDAED7" w14:textId="5313CD5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N1377</w:t>
            </w:r>
          </w:p>
        </w:tc>
        <w:tc>
          <w:tcPr>
            <w:tcW w:w="2000" w:type="dxa"/>
          </w:tcPr>
          <w:p w14:paraId="37894CBE" w14:textId="39B8BFB2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0A56020F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3E42CE2" w14:textId="7F9EE1A2" w:rsidR="00445C9B" w:rsidRDefault="00445C9B" w:rsidP="00445C9B">
            <w:r>
              <w:t>CS Extension, Primary Site, Behavior ICDO3 (CS)</w:t>
            </w:r>
          </w:p>
        </w:tc>
        <w:tc>
          <w:tcPr>
            <w:tcW w:w="2000" w:type="dxa"/>
          </w:tcPr>
          <w:p w14:paraId="239AC04E" w14:textId="0D42F91E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N0685</w:t>
            </w:r>
          </w:p>
        </w:tc>
        <w:tc>
          <w:tcPr>
            <w:tcW w:w="2000" w:type="dxa"/>
          </w:tcPr>
          <w:p w14:paraId="02D040E3" w14:textId="5D5BB1B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655FCF7C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099B8C5" w14:textId="21BD8DB4" w:rsidR="00445C9B" w:rsidRDefault="00445C9B" w:rsidP="00445C9B">
            <w:r>
              <w:lastRenderedPageBreak/>
              <w:t>CS Extension, Schema (CS)</w:t>
            </w:r>
          </w:p>
        </w:tc>
        <w:tc>
          <w:tcPr>
            <w:tcW w:w="2000" w:type="dxa"/>
          </w:tcPr>
          <w:p w14:paraId="44521454" w14:textId="7FF1EC2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N1116</w:t>
            </w:r>
          </w:p>
        </w:tc>
        <w:tc>
          <w:tcPr>
            <w:tcW w:w="2000" w:type="dxa"/>
          </w:tcPr>
          <w:p w14:paraId="1BE2C301" w14:textId="7EFDBC7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28F24525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7A7A4E3" w14:textId="6733AD24" w:rsidR="00445C9B" w:rsidRDefault="00445C9B" w:rsidP="00445C9B">
            <w:r>
              <w:t>CS Extension, SSF 1, Conjunctiva Schema (CS)</w:t>
            </w:r>
          </w:p>
        </w:tc>
        <w:tc>
          <w:tcPr>
            <w:tcW w:w="2000" w:type="dxa"/>
          </w:tcPr>
          <w:p w14:paraId="656D4DF6" w14:textId="448639C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N1708</w:t>
            </w:r>
          </w:p>
        </w:tc>
        <w:tc>
          <w:tcPr>
            <w:tcW w:w="2000" w:type="dxa"/>
          </w:tcPr>
          <w:p w14:paraId="2D54CABB" w14:textId="6C63A99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5C9E46B1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715374C7" w14:textId="466DC9F7" w:rsidR="00445C9B" w:rsidRDefault="00445C9B" w:rsidP="00445C9B">
            <w:r>
              <w:t>CS Extension, SSF 1, Head and Neck Schemas (CS)</w:t>
            </w:r>
          </w:p>
        </w:tc>
        <w:tc>
          <w:tcPr>
            <w:tcW w:w="2000" w:type="dxa"/>
          </w:tcPr>
          <w:p w14:paraId="29B3FC6B" w14:textId="7CE9E6E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N1868</w:t>
            </w:r>
          </w:p>
        </w:tc>
        <w:tc>
          <w:tcPr>
            <w:tcW w:w="2000" w:type="dxa"/>
          </w:tcPr>
          <w:p w14:paraId="78E74DBD" w14:textId="344C853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4D74BD11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F0AD808" w14:textId="769F3929" w:rsidR="00445C9B" w:rsidRDefault="00445C9B" w:rsidP="00445C9B">
            <w:r>
              <w:t>CS Extension, SSF 1, Lung Schema (CS)</w:t>
            </w:r>
          </w:p>
        </w:tc>
        <w:tc>
          <w:tcPr>
            <w:tcW w:w="2000" w:type="dxa"/>
          </w:tcPr>
          <w:p w14:paraId="1E0E7BAE" w14:textId="5560E43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N1536</w:t>
            </w:r>
          </w:p>
        </w:tc>
        <w:tc>
          <w:tcPr>
            <w:tcW w:w="2000" w:type="dxa"/>
          </w:tcPr>
          <w:p w14:paraId="2CAB94B5" w14:textId="011FD17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65855C35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128622CD" w14:textId="3CB2D67C" w:rsidR="00445C9B" w:rsidRDefault="00445C9B" w:rsidP="00445C9B">
            <w:r>
              <w:t>CS Extension, SSF 1, MelanomaConjunctiva (CS)</w:t>
            </w:r>
          </w:p>
        </w:tc>
        <w:tc>
          <w:tcPr>
            <w:tcW w:w="2000" w:type="dxa"/>
          </w:tcPr>
          <w:p w14:paraId="3EF1BBFC" w14:textId="33DB253F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N1778</w:t>
            </w:r>
          </w:p>
        </w:tc>
        <w:tc>
          <w:tcPr>
            <w:tcW w:w="2000" w:type="dxa"/>
          </w:tcPr>
          <w:p w14:paraId="5AC57E26" w14:textId="7930AAC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4BBBF86F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82F4661" w14:textId="5B14FD78" w:rsidR="00445C9B" w:rsidRDefault="00445C9B" w:rsidP="00445C9B">
            <w:r>
              <w:t>CS Extension, SSF 11, MerkelCellVulva Schema (CS)</w:t>
            </w:r>
          </w:p>
        </w:tc>
        <w:tc>
          <w:tcPr>
            <w:tcW w:w="2000" w:type="dxa"/>
          </w:tcPr>
          <w:p w14:paraId="58ABCB02" w14:textId="4F4CC89F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N1869</w:t>
            </w:r>
          </w:p>
        </w:tc>
        <w:tc>
          <w:tcPr>
            <w:tcW w:w="2000" w:type="dxa"/>
          </w:tcPr>
          <w:p w14:paraId="5197E86A" w14:textId="4FB9686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0C4DE6B1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5369092" w14:textId="16E74629" w:rsidR="00445C9B" w:rsidRDefault="00445C9B" w:rsidP="00445C9B">
            <w:r>
              <w:t>CS Extension, SSF 11, Vulva Schema (CS)</w:t>
            </w:r>
          </w:p>
        </w:tc>
        <w:tc>
          <w:tcPr>
            <w:tcW w:w="2000" w:type="dxa"/>
          </w:tcPr>
          <w:p w14:paraId="1954E724" w14:textId="417B475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N1870</w:t>
            </w:r>
          </w:p>
        </w:tc>
        <w:tc>
          <w:tcPr>
            <w:tcW w:w="2000" w:type="dxa"/>
          </w:tcPr>
          <w:p w14:paraId="69340919" w14:textId="316CDA8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5B32DE8A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397C947" w14:textId="3807510B" w:rsidR="00445C9B" w:rsidRDefault="00445C9B" w:rsidP="00445C9B">
            <w:r>
              <w:t>CS Extension, SSF 16, Scrotum Schema (CS)</w:t>
            </w:r>
          </w:p>
        </w:tc>
        <w:tc>
          <w:tcPr>
            <w:tcW w:w="2000" w:type="dxa"/>
          </w:tcPr>
          <w:p w14:paraId="11116C62" w14:textId="0BBCE61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N1872</w:t>
            </w:r>
          </w:p>
        </w:tc>
        <w:tc>
          <w:tcPr>
            <w:tcW w:w="2000" w:type="dxa"/>
          </w:tcPr>
          <w:p w14:paraId="647798EE" w14:textId="68D3EB0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3BC37C31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9904C8B" w14:textId="24ED44BD" w:rsidR="00445C9B" w:rsidRDefault="00445C9B" w:rsidP="00445C9B">
            <w:r>
              <w:t>CS Extension, SSF 16, Skin Schema (CS)</w:t>
            </w:r>
          </w:p>
        </w:tc>
        <w:tc>
          <w:tcPr>
            <w:tcW w:w="2000" w:type="dxa"/>
          </w:tcPr>
          <w:p w14:paraId="3FD5465D" w14:textId="3D72D98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N1873</w:t>
            </w:r>
          </w:p>
        </w:tc>
        <w:tc>
          <w:tcPr>
            <w:tcW w:w="2000" w:type="dxa"/>
          </w:tcPr>
          <w:p w14:paraId="73F93DC4" w14:textId="7A100C32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5F6F6275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55804488" w14:textId="54B0D98B" w:rsidR="00445C9B" w:rsidRDefault="00445C9B" w:rsidP="00445C9B">
            <w:r>
              <w:t>CS Extension, SSF 17, Penis Schema (CS)</w:t>
            </w:r>
          </w:p>
        </w:tc>
        <w:tc>
          <w:tcPr>
            <w:tcW w:w="2000" w:type="dxa"/>
          </w:tcPr>
          <w:p w14:paraId="34D2025A" w14:textId="1F967B3F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N1875</w:t>
            </w:r>
          </w:p>
        </w:tc>
        <w:tc>
          <w:tcPr>
            <w:tcW w:w="2000" w:type="dxa"/>
          </w:tcPr>
          <w:p w14:paraId="77B11494" w14:textId="6B02D9E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001CFCCA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F210389" w14:textId="676D7D34" w:rsidR="00445C9B" w:rsidRDefault="00445C9B" w:rsidP="00445C9B">
            <w:r>
              <w:t>CS Extension, SSF 2, Bladder Schema (CS)</w:t>
            </w:r>
          </w:p>
        </w:tc>
        <w:tc>
          <w:tcPr>
            <w:tcW w:w="2000" w:type="dxa"/>
          </w:tcPr>
          <w:p w14:paraId="4091813A" w14:textId="6E69267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N1877</w:t>
            </w:r>
          </w:p>
        </w:tc>
        <w:tc>
          <w:tcPr>
            <w:tcW w:w="2000" w:type="dxa"/>
          </w:tcPr>
          <w:p w14:paraId="29175B79" w14:textId="52F525E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718CC869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731A7DF6" w14:textId="21BCE39E" w:rsidR="00445C9B" w:rsidRDefault="00445C9B" w:rsidP="00445C9B">
            <w:r>
              <w:t>CS Extension, SSF 2, MelanomaChoroid (CS)</w:t>
            </w:r>
          </w:p>
        </w:tc>
        <w:tc>
          <w:tcPr>
            <w:tcW w:w="2000" w:type="dxa"/>
          </w:tcPr>
          <w:p w14:paraId="5A5F497E" w14:textId="6674FB2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N1709</w:t>
            </w:r>
          </w:p>
        </w:tc>
        <w:tc>
          <w:tcPr>
            <w:tcW w:w="2000" w:type="dxa"/>
          </w:tcPr>
          <w:p w14:paraId="14934A0E" w14:textId="30D4612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65736A74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0F14F5E" w14:textId="5E9F3E40" w:rsidR="00445C9B" w:rsidRDefault="00445C9B" w:rsidP="00445C9B">
            <w:r>
              <w:t>CS Extension, SSF 2, MelanomaCiliaryBody (CS)</w:t>
            </w:r>
          </w:p>
        </w:tc>
        <w:tc>
          <w:tcPr>
            <w:tcW w:w="2000" w:type="dxa"/>
          </w:tcPr>
          <w:p w14:paraId="047EA04B" w14:textId="1E24027B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N1710</w:t>
            </w:r>
          </w:p>
        </w:tc>
        <w:tc>
          <w:tcPr>
            <w:tcW w:w="2000" w:type="dxa"/>
          </w:tcPr>
          <w:p w14:paraId="08D81A3E" w14:textId="667FEB5E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7B247D64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17C7CB3F" w14:textId="54756850" w:rsidR="00445C9B" w:rsidRDefault="00445C9B" w:rsidP="00445C9B">
            <w:r>
              <w:t>CS Extension, SSF 3, Behavior, Prostate (CS)</w:t>
            </w:r>
          </w:p>
        </w:tc>
        <w:tc>
          <w:tcPr>
            <w:tcW w:w="2000" w:type="dxa"/>
          </w:tcPr>
          <w:p w14:paraId="66CCE0F6" w14:textId="372FA5DF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N1434</w:t>
            </w:r>
          </w:p>
        </w:tc>
        <w:tc>
          <w:tcPr>
            <w:tcW w:w="2000" w:type="dxa"/>
          </w:tcPr>
          <w:p w14:paraId="5CDF3C98" w14:textId="39FB299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0749C78A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1EB4DEE" w14:textId="73765313" w:rsidR="00445C9B" w:rsidRDefault="00445C9B" w:rsidP="00445C9B">
            <w:r>
              <w:t>CS Extension, SSF 3, Breast Schema (CS)</w:t>
            </w:r>
          </w:p>
        </w:tc>
        <w:tc>
          <w:tcPr>
            <w:tcW w:w="2000" w:type="dxa"/>
          </w:tcPr>
          <w:p w14:paraId="7B196CD0" w14:textId="1D5DF0F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N1880</w:t>
            </w:r>
          </w:p>
        </w:tc>
        <w:tc>
          <w:tcPr>
            <w:tcW w:w="2000" w:type="dxa"/>
          </w:tcPr>
          <w:p w14:paraId="19706119" w14:textId="37F237AE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238C6186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478A93D" w14:textId="624EE307" w:rsidR="00445C9B" w:rsidRDefault="00445C9B" w:rsidP="00445C9B">
            <w:r>
              <w:t>CS Extension, SSF 3, MelanomaChoroid (CS)</w:t>
            </w:r>
          </w:p>
        </w:tc>
        <w:tc>
          <w:tcPr>
            <w:tcW w:w="2000" w:type="dxa"/>
          </w:tcPr>
          <w:p w14:paraId="1401542B" w14:textId="0768751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N1711</w:t>
            </w:r>
          </w:p>
        </w:tc>
        <w:tc>
          <w:tcPr>
            <w:tcW w:w="2000" w:type="dxa"/>
          </w:tcPr>
          <w:p w14:paraId="1206A248" w14:textId="4D5FA16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7D5914A9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5B862273" w14:textId="68BFEE44" w:rsidR="00445C9B" w:rsidRDefault="00445C9B" w:rsidP="00445C9B">
            <w:r>
              <w:t>CS Extension, SSF 3, MelanomaCiliaryBody (CS)</w:t>
            </w:r>
          </w:p>
        </w:tc>
        <w:tc>
          <w:tcPr>
            <w:tcW w:w="2000" w:type="dxa"/>
          </w:tcPr>
          <w:p w14:paraId="43E48EA3" w14:textId="26249E9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N1712</w:t>
            </w:r>
          </w:p>
        </w:tc>
        <w:tc>
          <w:tcPr>
            <w:tcW w:w="2000" w:type="dxa"/>
          </w:tcPr>
          <w:p w14:paraId="3240DC88" w14:textId="65E4D24E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3503E267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5D7A8DA1" w14:textId="1664F72B" w:rsidR="00445C9B" w:rsidRDefault="00445C9B" w:rsidP="00445C9B">
            <w:r>
              <w:t>CS Extension, SSF 5, Testis Schema (CS)</w:t>
            </w:r>
          </w:p>
        </w:tc>
        <w:tc>
          <w:tcPr>
            <w:tcW w:w="2000" w:type="dxa"/>
          </w:tcPr>
          <w:p w14:paraId="41984B9B" w14:textId="3A6AF7A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N1888</w:t>
            </w:r>
          </w:p>
        </w:tc>
        <w:tc>
          <w:tcPr>
            <w:tcW w:w="2000" w:type="dxa"/>
          </w:tcPr>
          <w:p w14:paraId="0A99454A" w14:textId="34AA882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1E4E5D5E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71115DEF" w14:textId="0D35D72D" w:rsidR="00445C9B" w:rsidRDefault="00445C9B" w:rsidP="00445C9B">
            <w:r>
              <w:t>CS Extension, Surgery, Prostate Schema (CS)</w:t>
            </w:r>
          </w:p>
        </w:tc>
        <w:tc>
          <w:tcPr>
            <w:tcW w:w="2000" w:type="dxa"/>
          </w:tcPr>
          <w:p w14:paraId="424D95D5" w14:textId="658C83C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N0946</w:t>
            </w:r>
          </w:p>
        </w:tc>
        <w:tc>
          <w:tcPr>
            <w:tcW w:w="2000" w:type="dxa"/>
          </w:tcPr>
          <w:p w14:paraId="3579D788" w14:textId="5AA77BF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280BFD43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F609446" w14:textId="664BD8C5" w:rsidR="00445C9B" w:rsidRDefault="00445C9B" w:rsidP="00445C9B">
            <w:r>
              <w:t>CS Extension, TS/Ext Eval, Prostate Schema (CS)</w:t>
            </w:r>
          </w:p>
        </w:tc>
        <w:tc>
          <w:tcPr>
            <w:tcW w:w="2000" w:type="dxa"/>
          </w:tcPr>
          <w:p w14:paraId="772512F3" w14:textId="06C7EB3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N0950</w:t>
            </w:r>
          </w:p>
        </w:tc>
        <w:tc>
          <w:tcPr>
            <w:tcW w:w="2000" w:type="dxa"/>
          </w:tcPr>
          <w:p w14:paraId="6454E617" w14:textId="3E96605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44182814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EFFC54F" w14:textId="29F9A8AB" w:rsidR="00445C9B" w:rsidRDefault="00445C9B" w:rsidP="00445C9B">
            <w:r>
              <w:t>CS Extension, Tumor Size, Lung Schema (CS)</w:t>
            </w:r>
          </w:p>
        </w:tc>
        <w:tc>
          <w:tcPr>
            <w:tcW w:w="2000" w:type="dxa"/>
          </w:tcPr>
          <w:p w14:paraId="65415CF6" w14:textId="69C8662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N1713</w:t>
            </w:r>
          </w:p>
        </w:tc>
        <w:tc>
          <w:tcPr>
            <w:tcW w:w="2000" w:type="dxa"/>
          </w:tcPr>
          <w:p w14:paraId="17982D8D" w14:textId="48041C0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593B49FA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DC66765" w14:textId="60B3BF96" w:rsidR="00445C9B" w:rsidRDefault="00445C9B" w:rsidP="00445C9B">
            <w:r>
              <w:t>CS Items - NPCR Required - Non-SSF (CS)</w:t>
            </w:r>
          </w:p>
        </w:tc>
        <w:tc>
          <w:tcPr>
            <w:tcW w:w="2000" w:type="dxa"/>
          </w:tcPr>
          <w:p w14:paraId="6F798F9D" w14:textId="6AC9BA2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N1593</w:t>
            </w:r>
          </w:p>
        </w:tc>
        <w:tc>
          <w:tcPr>
            <w:tcW w:w="2000" w:type="dxa"/>
          </w:tcPr>
          <w:p w14:paraId="2587790A" w14:textId="57F844A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2C3F9458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5291D163" w14:textId="6A6DF774" w:rsidR="00445C9B" w:rsidRDefault="00445C9B" w:rsidP="00445C9B">
            <w:r>
              <w:t>CS Items - NPCR Required - SSF 1 (CS) - 2015</w:t>
            </w:r>
          </w:p>
        </w:tc>
        <w:tc>
          <w:tcPr>
            <w:tcW w:w="2000" w:type="dxa"/>
          </w:tcPr>
          <w:p w14:paraId="3F1AAD70" w14:textId="17BB1FF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N2063</w:t>
            </w:r>
          </w:p>
        </w:tc>
        <w:tc>
          <w:tcPr>
            <w:tcW w:w="2000" w:type="dxa"/>
          </w:tcPr>
          <w:p w14:paraId="7D7C7FCB" w14:textId="00C6261E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5324AADB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1E2AC8B7" w14:textId="4CB10924" w:rsidR="00445C9B" w:rsidRDefault="00445C9B" w:rsidP="00445C9B">
            <w:r>
              <w:t>CS Items - NPCR Required - SSF 1 (CS) - 2016+</w:t>
            </w:r>
          </w:p>
        </w:tc>
        <w:tc>
          <w:tcPr>
            <w:tcW w:w="2000" w:type="dxa"/>
          </w:tcPr>
          <w:p w14:paraId="6A62D8AA" w14:textId="3EB8856B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N2064</w:t>
            </w:r>
          </w:p>
        </w:tc>
        <w:tc>
          <w:tcPr>
            <w:tcW w:w="2000" w:type="dxa"/>
          </w:tcPr>
          <w:p w14:paraId="6D1ED6D5" w14:textId="47E328E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274C01B1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0BB689A" w14:textId="70A5B169" w:rsidR="00445C9B" w:rsidRDefault="00445C9B" w:rsidP="00445C9B">
            <w:r>
              <w:t>CS Items - NPCR Required - SSF 10 (CS) - 2015</w:t>
            </w:r>
          </w:p>
        </w:tc>
        <w:tc>
          <w:tcPr>
            <w:tcW w:w="2000" w:type="dxa"/>
          </w:tcPr>
          <w:p w14:paraId="70A8BC00" w14:textId="1F93F48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N2065</w:t>
            </w:r>
          </w:p>
        </w:tc>
        <w:tc>
          <w:tcPr>
            <w:tcW w:w="2000" w:type="dxa"/>
          </w:tcPr>
          <w:p w14:paraId="144146F6" w14:textId="0A18510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4BC83D10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9E9B13A" w14:textId="61E97B04" w:rsidR="00445C9B" w:rsidRDefault="00445C9B" w:rsidP="00445C9B">
            <w:r>
              <w:t>CS Items - NPCR Required - SSF 10 (CS) - 2016+</w:t>
            </w:r>
          </w:p>
        </w:tc>
        <w:tc>
          <w:tcPr>
            <w:tcW w:w="2000" w:type="dxa"/>
          </w:tcPr>
          <w:p w14:paraId="0540D451" w14:textId="552143D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N2066</w:t>
            </w:r>
          </w:p>
        </w:tc>
        <w:tc>
          <w:tcPr>
            <w:tcW w:w="2000" w:type="dxa"/>
          </w:tcPr>
          <w:p w14:paraId="231DDD87" w14:textId="78352EF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22BE6696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5BDB716B" w14:textId="2B5827C7" w:rsidR="00445C9B" w:rsidRDefault="00445C9B" w:rsidP="00445C9B">
            <w:r>
              <w:t>CS Items - NPCR Required - SSF 11 (CS) - 2015</w:t>
            </w:r>
          </w:p>
        </w:tc>
        <w:tc>
          <w:tcPr>
            <w:tcW w:w="2000" w:type="dxa"/>
          </w:tcPr>
          <w:p w14:paraId="0C9AF136" w14:textId="6FFAD9F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N2067</w:t>
            </w:r>
          </w:p>
        </w:tc>
        <w:tc>
          <w:tcPr>
            <w:tcW w:w="2000" w:type="dxa"/>
          </w:tcPr>
          <w:p w14:paraId="2F246834" w14:textId="0589401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78E833FA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7D725E35" w14:textId="7D6D4869" w:rsidR="00445C9B" w:rsidRDefault="00445C9B" w:rsidP="00445C9B">
            <w:r>
              <w:t>CS Items - NPCR Required - SSF 11 (CS) - 2016+</w:t>
            </w:r>
          </w:p>
        </w:tc>
        <w:tc>
          <w:tcPr>
            <w:tcW w:w="2000" w:type="dxa"/>
          </w:tcPr>
          <w:p w14:paraId="27950FAA" w14:textId="647FE6F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N2068</w:t>
            </w:r>
          </w:p>
        </w:tc>
        <w:tc>
          <w:tcPr>
            <w:tcW w:w="2000" w:type="dxa"/>
          </w:tcPr>
          <w:p w14:paraId="1C86C2B4" w14:textId="19CC97A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4E7BDF46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7F1EEDAF" w14:textId="58E1C5AB" w:rsidR="00445C9B" w:rsidRDefault="00445C9B" w:rsidP="00445C9B">
            <w:r>
              <w:t>CS Items - NPCR Required - SSF 12 (CS)</w:t>
            </w:r>
          </w:p>
        </w:tc>
        <w:tc>
          <w:tcPr>
            <w:tcW w:w="2000" w:type="dxa"/>
          </w:tcPr>
          <w:p w14:paraId="60915A1E" w14:textId="6869043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N2069</w:t>
            </w:r>
          </w:p>
        </w:tc>
        <w:tc>
          <w:tcPr>
            <w:tcW w:w="2000" w:type="dxa"/>
          </w:tcPr>
          <w:p w14:paraId="433B215E" w14:textId="1FD39CAE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2900AB30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1316F41" w14:textId="142E8BDE" w:rsidR="00445C9B" w:rsidRDefault="00445C9B" w:rsidP="00445C9B">
            <w:r>
              <w:t>CS Items - NPCR Required - SSF 13 (CS) - 2015</w:t>
            </w:r>
          </w:p>
        </w:tc>
        <w:tc>
          <w:tcPr>
            <w:tcW w:w="2000" w:type="dxa"/>
          </w:tcPr>
          <w:p w14:paraId="6085B686" w14:textId="58B8702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N2071</w:t>
            </w:r>
          </w:p>
        </w:tc>
        <w:tc>
          <w:tcPr>
            <w:tcW w:w="2000" w:type="dxa"/>
          </w:tcPr>
          <w:p w14:paraId="04B82F71" w14:textId="36B3845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6C9DB9FD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19B41F90" w14:textId="1FE83D2B" w:rsidR="00445C9B" w:rsidRDefault="00445C9B" w:rsidP="00445C9B">
            <w:r>
              <w:t>CS Items - NPCR Required - SSF 13 (CS) - 2016+</w:t>
            </w:r>
          </w:p>
        </w:tc>
        <w:tc>
          <w:tcPr>
            <w:tcW w:w="2000" w:type="dxa"/>
          </w:tcPr>
          <w:p w14:paraId="2E2BA9F6" w14:textId="2B7F6C5F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N2070</w:t>
            </w:r>
          </w:p>
        </w:tc>
        <w:tc>
          <w:tcPr>
            <w:tcW w:w="2000" w:type="dxa"/>
          </w:tcPr>
          <w:p w14:paraId="5C240341" w14:textId="526D328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2384D619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79F515E5" w14:textId="42376F55" w:rsidR="00445C9B" w:rsidRDefault="00445C9B" w:rsidP="00445C9B">
            <w:r>
              <w:t>CS Items - NPCR Required - SSF 14 (CS) - 2015</w:t>
            </w:r>
          </w:p>
        </w:tc>
        <w:tc>
          <w:tcPr>
            <w:tcW w:w="2000" w:type="dxa"/>
          </w:tcPr>
          <w:p w14:paraId="4A55DD1D" w14:textId="63B6DC0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N2073</w:t>
            </w:r>
          </w:p>
        </w:tc>
        <w:tc>
          <w:tcPr>
            <w:tcW w:w="2000" w:type="dxa"/>
          </w:tcPr>
          <w:p w14:paraId="5B10832A" w14:textId="7923012E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6B03DB26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A164FE1" w14:textId="4EF1345A" w:rsidR="00445C9B" w:rsidRDefault="00445C9B" w:rsidP="00445C9B">
            <w:r>
              <w:t>CS Items - NPCR Required - SSF 14 (CS) - 2016+</w:t>
            </w:r>
          </w:p>
        </w:tc>
        <w:tc>
          <w:tcPr>
            <w:tcW w:w="2000" w:type="dxa"/>
          </w:tcPr>
          <w:p w14:paraId="05033991" w14:textId="1672373E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N2072</w:t>
            </w:r>
          </w:p>
        </w:tc>
        <w:tc>
          <w:tcPr>
            <w:tcW w:w="2000" w:type="dxa"/>
          </w:tcPr>
          <w:p w14:paraId="67C42672" w14:textId="36BDF122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231D0DE3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DFB24B0" w14:textId="2FD87441" w:rsidR="00445C9B" w:rsidRDefault="00445C9B" w:rsidP="00445C9B">
            <w:r>
              <w:t>CS Items - NPCR Required - SSF 15 (CS) - 2015</w:t>
            </w:r>
          </w:p>
        </w:tc>
        <w:tc>
          <w:tcPr>
            <w:tcW w:w="2000" w:type="dxa"/>
          </w:tcPr>
          <w:p w14:paraId="76BB2C5B" w14:textId="1DF09F5B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N2075</w:t>
            </w:r>
          </w:p>
        </w:tc>
        <w:tc>
          <w:tcPr>
            <w:tcW w:w="2000" w:type="dxa"/>
          </w:tcPr>
          <w:p w14:paraId="05A196A6" w14:textId="331E335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018B8BCC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CAA7E0E" w14:textId="28A341F4" w:rsidR="00445C9B" w:rsidRDefault="00445C9B" w:rsidP="00445C9B">
            <w:r>
              <w:t>CS Items - NPCR Required - SSF 15 (CS) - 2016+</w:t>
            </w:r>
          </w:p>
        </w:tc>
        <w:tc>
          <w:tcPr>
            <w:tcW w:w="2000" w:type="dxa"/>
          </w:tcPr>
          <w:p w14:paraId="23B2A898" w14:textId="1A2608D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N2074</w:t>
            </w:r>
          </w:p>
        </w:tc>
        <w:tc>
          <w:tcPr>
            <w:tcW w:w="2000" w:type="dxa"/>
          </w:tcPr>
          <w:p w14:paraId="17FA89F7" w14:textId="402D890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7FB4D1EE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17EB406" w14:textId="2DEEAD7B" w:rsidR="00445C9B" w:rsidRDefault="00445C9B" w:rsidP="00445C9B">
            <w:r>
              <w:t>CS Items - NPCR Required - SSF 16 (CS) - 2015</w:t>
            </w:r>
          </w:p>
        </w:tc>
        <w:tc>
          <w:tcPr>
            <w:tcW w:w="2000" w:type="dxa"/>
          </w:tcPr>
          <w:p w14:paraId="54CD3CBF" w14:textId="38821CA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N2077</w:t>
            </w:r>
          </w:p>
        </w:tc>
        <w:tc>
          <w:tcPr>
            <w:tcW w:w="2000" w:type="dxa"/>
          </w:tcPr>
          <w:p w14:paraId="60A04646" w14:textId="72920BC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2FDCB648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56E683E2" w14:textId="67D9EA31" w:rsidR="00445C9B" w:rsidRDefault="00445C9B" w:rsidP="00445C9B">
            <w:r>
              <w:t>CS Items - NPCR Required - SSF 16 (CS) - 2016+</w:t>
            </w:r>
          </w:p>
        </w:tc>
        <w:tc>
          <w:tcPr>
            <w:tcW w:w="2000" w:type="dxa"/>
          </w:tcPr>
          <w:p w14:paraId="645E48A5" w14:textId="2DFA360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N2076</w:t>
            </w:r>
          </w:p>
        </w:tc>
        <w:tc>
          <w:tcPr>
            <w:tcW w:w="2000" w:type="dxa"/>
          </w:tcPr>
          <w:p w14:paraId="1015D017" w14:textId="72F7E81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459280CE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149BD46" w14:textId="2B906924" w:rsidR="00445C9B" w:rsidRDefault="00445C9B" w:rsidP="00445C9B">
            <w:r>
              <w:t>CS Items - NPCR Required - SSF 17 (CS)</w:t>
            </w:r>
          </w:p>
        </w:tc>
        <w:tc>
          <w:tcPr>
            <w:tcW w:w="2000" w:type="dxa"/>
          </w:tcPr>
          <w:p w14:paraId="44EF0D75" w14:textId="5E1E645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N2078</w:t>
            </w:r>
          </w:p>
        </w:tc>
        <w:tc>
          <w:tcPr>
            <w:tcW w:w="2000" w:type="dxa"/>
          </w:tcPr>
          <w:p w14:paraId="21E411FB" w14:textId="4EFD3F4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557F3A2B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06448A3" w14:textId="6470FABA" w:rsidR="00445C9B" w:rsidRDefault="00445C9B" w:rsidP="00445C9B">
            <w:r>
              <w:t>CS Items - NPCR Required - SSF 2 (CS) - 2015</w:t>
            </w:r>
          </w:p>
        </w:tc>
        <w:tc>
          <w:tcPr>
            <w:tcW w:w="2000" w:type="dxa"/>
          </w:tcPr>
          <w:p w14:paraId="42435AF9" w14:textId="5D4FA86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N2081</w:t>
            </w:r>
          </w:p>
        </w:tc>
        <w:tc>
          <w:tcPr>
            <w:tcW w:w="2000" w:type="dxa"/>
          </w:tcPr>
          <w:p w14:paraId="2D05E06B" w14:textId="53FC7AC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6F311737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CE76089" w14:textId="17FE9B01" w:rsidR="00445C9B" w:rsidRDefault="00445C9B" w:rsidP="00445C9B">
            <w:r>
              <w:t>CS Items - NPCR Required - SSF 2 (CS) - 2016+</w:t>
            </w:r>
          </w:p>
        </w:tc>
        <w:tc>
          <w:tcPr>
            <w:tcW w:w="2000" w:type="dxa"/>
          </w:tcPr>
          <w:p w14:paraId="236F243D" w14:textId="1D8D3B2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N2082</w:t>
            </w:r>
          </w:p>
        </w:tc>
        <w:tc>
          <w:tcPr>
            <w:tcW w:w="2000" w:type="dxa"/>
          </w:tcPr>
          <w:p w14:paraId="79CE0209" w14:textId="4E21F23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66D7AE06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954943D" w14:textId="07564602" w:rsidR="00445C9B" w:rsidRDefault="00445C9B" w:rsidP="00445C9B">
            <w:r>
              <w:t>CS Items - NPCR Required - SSF 25 (CS) - 2016+</w:t>
            </w:r>
          </w:p>
        </w:tc>
        <w:tc>
          <w:tcPr>
            <w:tcW w:w="2000" w:type="dxa"/>
          </w:tcPr>
          <w:p w14:paraId="4CC7BA5B" w14:textId="13C8714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N2088</w:t>
            </w:r>
          </w:p>
        </w:tc>
        <w:tc>
          <w:tcPr>
            <w:tcW w:w="2000" w:type="dxa"/>
          </w:tcPr>
          <w:p w14:paraId="254518DD" w14:textId="0BAE6D4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38B34A5D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7B3C10EA" w14:textId="3DA26D38" w:rsidR="00445C9B" w:rsidRDefault="00445C9B" w:rsidP="00445C9B">
            <w:r>
              <w:t>CS Items - NPCR Required - SSF 3 (CS)</w:t>
            </w:r>
          </w:p>
        </w:tc>
        <w:tc>
          <w:tcPr>
            <w:tcW w:w="2000" w:type="dxa"/>
          </w:tcPr>
          <w:p w14:paraId="4A61E10F" w14:textId="1B44DAEF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N2089</w:t>
            </w:r>
          </w:p>
        </w:tc>
        <w:tc>
          <w:tcPr>
            <w:tcW w:w="2000" w:type="dxa"/>
          </w:tcPr>
          <w:p w14:paraId="2803E6A0" w14:textId="3B8FB14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51A8A91E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51389B24" w14:textId="1290E250" w:rsidR="00445C9B" w:rsidRDefault="00445C9B" w:rsidP="00445C9B">
            <w:r>
              <w:t>CS Items - NPCR Required - SSF 4 (CS)</w:t>
            </w:r>
          </w:p>
        </w:tc>
        <w:tc>
          <w:tcPr>
            <w:tcW w:w="2000" w:type="dxa"/>
          </w:tcPr>
          <w:p w14:paraId="03A48741" w14:textId="5B46D1A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N2090</w:t>
            </w:r>
          </w:p>
        </w:tc>
        <w:tc>
          <w:tcPr>
            <w:tcW w:w="2000" w:type="dxa"/>
          </w:tcPr>
          <w:p w14:paraId="59E56D8D" w14:textId="46E5F58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6F140672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E6CB725" w14:textId="7F08C0D6" w:rsidR="00445C9B" w:rsidRDefault="00445C9B" w:rsidP="00445C9B">
            <w:r>
              <w:t>CS Items - NPCR Required - SSF 5 (CS) - 2015</w:t>
            </w:r>
          </w:p>
        </w:tc>
        <w:tc>
          <w:tcPr>
            <w:tcW w:w="2000" w:type="dxa"/>
          </w:tcPr>
          <w:p w14:paraId="3BBAD8B7" w14:textId="0DDAC39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N2091</w:t>
            </w:r>
          </w:p>
        </w:tc>
        <w:tc>
          <w:tcPr>
            <w:tcW w:w="2000" w:type="dxa"/>
          </w:tcPr>
          <w:p w14:paraId="0A18A8E5" w14:textId="1C8D1B7E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1BCEE971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E483886" w14:textId="6C6482BE" w:rsidR="00445C9B" w:rsidRDefault="00445C9B" w:rsidP="00445C9B">
            <w:r>
              <w:t>CS Items - NPCR Required - SSF 5 (CS) - 2016+</w:t>
            </w:r>
          </w:p>
        </w:tc>
        <w:tc>
          <w:tcPr>
            <w:tcW w:w="2000" w:type="dxa"/>
          </w:tcPr>
          <w:p w14:paraId="63AD6949" w14:textId="66F8A84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N2092</w:t>
            </w:r>
          </w:p>
        </w:tc>
        <w:tc>
          <w:tcPr>
            <w:tcW w:w="2000" w:type="dxa"/>
          </w:tcPr>
          <w:p w14:paraId="0EACF20F" w14:textId="6C5CDCB2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2E2685CF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BDE4C2B" w14:textId="418B933F" w:rsidR="00445C9B" w:rsidRDefault="00445C9B" w:rsidP="00445C9B">
            <w:r>
              <w:t>CS Items - NPCR Required - SSF 6 (CS) - 2015</w:t>
            </w:r>
          </w:p>
        </w:tc>
        <w:tc>
          <w:tcPr>
            <w:tcW w:w="2000" w:type="dxa"/>
          </w:tcPr>
          <w:p w14:paraId="4A1D0FB2" w14:textId="229CB80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N2093</w:t>
            </w:r>
          </w:p>
        </w:tc>
        <w:tc>
          <w:tcPr>
            <w:tcW w:w="2000" w:type="dxa"/>
          </w:tcPr>
          <w:p w14:paraId="57F00617" w14:textId="714C736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5B8A95B6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16E82DCB" w14:textId="1CF328BB" w:rsidR="00445C9B" w:rsidRDefault="00445C9B" w:rsidP="00445C9B">
            <w:r>
              <w:t>CS Items - NPCR Required - SSF 6 (CS) - 2016+</w:t>
            </w:r>
          </w:p>
        </w:tc>
        <w:tc>
          <w:tcPr>
            <w:tcW w:w="2000" w:type="dxa"/>
          </w:tcPr>
          <w:p w14:paraId="6431852F" w14:textId="376E555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N2094</w:t>
            </w:r>
          </w:p>
        </w:tc>
        <w:tc>
          <w:tcPr>
            <w:tcW w:w="2000" w:type="dxa"/>
          </w:tcPr>
          <w:p w14:paraId="5ACF3E01" w14:textId="1ECCC86B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34F8F089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E9E4FCA" w14:textId="3131743C" w:rsidR="00445C9B" w:rsidRDefault="00445C9B" w:rsidP="00445C9B">
            <w:r>
              <w:lastRenderedPageBreak/>
              <w:t>CS Items - NPCR Required - SSF 7 (CS)</w:t>
            </w:r>
          </w:p>
        </w:tc>
        <w:tc>
          <w:tcPr>
            <w:tcW w:w="2000" w:type="dxa"/>
          </w:tcPr>
          <w:p w14:paraId="4A67EF12" w14:textId="5144E09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N2095</w:t>
            </w:r>
          </w:p>
        </w:tc>
        <w:tc>
          <w:tcPr>
            <w:tcW w:w="2000" w:type="dxa"/>
          </w:tcPr>
          <w:p w14:paraId="104B5497" w14:textId="5A68BC92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0896DB48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D307CC7" w14:textId="7F172452" w:rsidR="00445C9B" w:rsidRDefault="00445C9B" w:rsidP="00445C9B">
            <w:r>
              <w:t>CS Items - NPCR Required - SSF 8 (CS) - 2015</w:t>
            </w:r>
          </w:p>
        </w:tc>
        <w:tc>
          <w:tcPr>
            <w:tcW w:w="2000" w:type="dxa"/>
          </w:tcPr>
          <w:p w14:paraId="582FC34C" w14:textId="35D9649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N2096</w:t>
            </w:r>
          </w:p>
        </w:tc>
        <w:tc>
          <w:tcPr>
            <w:tcW w:w="2000" w:type="dxa"/>
          </w:tcPr>
          <w:p w14:paraId="3B640EC1" w14:textId="6FF49FA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72D57AA7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1E67127B" w14:textId="169D258E" w:rsidR="00445C9B" w:rsidRDefault="00445C9B" w:rsidP="00445C9B">
            <w:r>
              <w:t>CS Items - NPCR Required - SSF 8 (CS) - 2016+</w:t>
            </w:r>
          </w:p>
        </w:tc>
        <w:tc>
          <w:tcPr>
            <w:tcW w:w="2000" w:type="dxa"/>
          </w:tcPr>
          <w:p w14:paraId="733CAA6F" w14:textId="25B67D72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N2097</w:t>
            </w:r>
          </w:p>
        </w:tc>
        <w:tc>
          <w:tcPr>
            <w:tcW w:w="2000" w:type="dxa"/>
          </w:tcPr>
          <w:p w14:paraId="7963558A" w14:textId="64F7557B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3F448D2A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2CF4BB0" w14:textId="7F972C11" w:rsidR="00445C9B" w:rsidRDefault="00445C9B" w:rsidP="00445C9B">
            <w:r>
              <w:t>CS Items - NPCR Required - SSF 9 (CS) - 2015</w:t>
            </w:r>
          </w:p>
        </w:tc>
        <w:tc>
          <w:tcPr>
            <w:tcW w:w="2000" w:type="dxa"/>
          </w:tcPr>
          <w:p w14:paraId="65974B85" w14:textId="658286F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N2098</w:t>
            </w:r>
          </w:p>
        </w:tc>
        <w:tc>
          <w:tcPr>
            <w:tcW w:w="2000" w:type="dxa"/>
          </w:tcPr>
          <w:p w14:paraId="78390A14" w14:textId="5B80255E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0B0F6CAC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3E84D50" w14:textId="5E26621C" w:rsidR="00445C9B" w:rsidRDefault="00445C9B" w:rsidP="00445C9B">
            <w:r>
              <w:t>CS Items - NPCR Required - SSF 9 (CS) - 2016+</w:t>
            </w:r>
          </w:p>
        </w:tc>
        <w:tc>
          <w:tcPr>
            <w:tcW w:w="2000" w:type="dxa"/>
          </w:tcPr>
          <w:p w14:paraId="41EAD3B9" w14:textId="018EB9A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N2099</w:t>
            </w:r>
          </w:p>
        </w:tc>
        <w:tc>
          <w:tcPr>
            <w:tcW w:w="2000" w:type="dxa"/>
          </w:tcPr>
          <w:p w14:paraId="68C93BFE" w14:textId="5B74B0E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00D24DB0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9C8BD73" w14:textId="26B27B96" w:rsidR="00445C9B" w:rsidRDefault="00445C9B" w:rsidP="00445C9B">
            <w:r>
              <w:t>CS Items, DX Post 2017 (CS)</w:t>
            </w:r>
          </w:p>
        </w:tc>
        <w:tc>
          <w:tcPr>
            <w:tcW w:w="2000" w:type="dxa"/>
          </w:tcPr>
          <w:p w14:paraId="5518E31B" w14:textId="283BF24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N2838</w:t>
            </w:r>
          </w:p>
        </w:tc>
        <w:tc>
          <w:tcPr>
            <w:tcW w:w="2000" w:type="dxa"/>
          </w:tcPr>
          <w:p w14:paraId="36CD6617" w14:textId="1EC9430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2C66CD0C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1EFAF770" w14:textId="2A1D9C8B" w:rsidR="00445C9B" w:rsidRDefault="00445C9B" w:rsidP="00445C9B">
            <w:r>
              <w:t>CS Items, DX Pre-2004 (CS)</w:t>
            </w:r>
          </w:p>
        </w:tc>
        <w:tc>
          <w:tcPr>
            <w:tcW w:w="2000" w:type="dxa"/>
          </w:tcPr>
          <w:p w14:paraId="1CF33465" w14:textId="4D0B460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N0697</w:t>
            </w:r>
          </w:p>
        </w:tc>
        <w:tc>
          <w:tcPr>
            <w:tcW w:w="2000" w:type="dxa"/>
          </w:tcPr>
          <w:p w14:paraId="392DC838" w14:textId="448A69F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1AE59B8B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7ED50618" w14:textId="0D0FE008" w:rsidR="00445C9B" w:rsidRDefault="00445C9B" w:rsidP="00445C9B">
            <w:r>
              <w:t>CS Items, Type Reporting Source-DCO (CS)</w:t>
            </w:r>
          </w:p>
        </w:tc>
        <w:tc>
          <w:tcPr>
            <w:tcW w:w="2000" w:type="dxa"/>
          </w:tcPr>
          <w:p w14:paraId="4D57C486" w14:textId="3512485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N1537</w:t>
            </w:r>
          </w:p>
        </w:tc>
        <w:tc>
          <w:tcPr>
            <w:tcW w:w="2000" w:type="dxa"/>
          </w:tcPr>
          <w:p w14:paraId="3B1B219F" w14:textId="196DABE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596F7341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758CE19C" w14:textId="1F68EAFB" w:rsidR="00445C9B" w:rsidRDefault="00445C9B" w:rsidP="00445C9B">
            <w:r>
              <w:t>CS LN, Nodes Eval, SSF 3, MelanomaSkin (CS)</w:t>
            </w:r>
          </w:p>
        </w:tc>
        <w:tc>
          <w:tcPr>
            <w:tcW w:w="2000" w:type="dxa"/>
          </w:tcPr>
          <w:p w14:paraId="38B80DC4" w14:textId="170B50C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N1716</w:t>
            </w:r>
          </w:p>
        </w:tc>
        <w:tc>
          <w:tcPr>
            <w:tcW w:w="2000" w:type="dxa"/>
          </w:tcPr>
          <w:p w14:paraId="07F4E7DB" w14:textId="2827124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750691E9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3A57562" w14:textId="7DF5E14C" w:rsidR="00445C9B" w:rsidRDefault="00445C9B" w:rsidP="00445C9B">
            <w:r>
              <w:t>CS LN, Nodes Eval, SSF 3, MerkelCellPenis (CS)</w:t>
            </w:r>
          </w:p>
        </w:tc>
        <w:tc>
          <w:tcPr>
            <w:tcW w:w="2000" w:type="dxa"/>
          </w:tcPr>
          <w:p w14:paraId="1D94F23E" w14:textId="5CD10BD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N1717</w:t>
            </w:r>
          </w:p>
        </w:tc>
        <w:tc>
          <w:tcPr>
            <w:tcW w:w="2000" w:type="dxa"/>
          </w:tcPr>
          <w:p w14:paraId="761DEC7E" w14:textId="5ABFC18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4A4275D6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18188677" w14:textId="096FEEAD" w:rsidR="00445C9B" w:rsidRDefault="00445C9B" w:rsidP="00445C9B">
            <w:r>
              <w:t>CS LN, Nodes Eval, SSF 3, MerkelCellScrotum (CS)</w:t>
            </w:r>
          </w:p>
        </w:tc>
        <w:tc>
          <w:tcPr>
            <w:tcW w:w="2000" w:type="dxa"/>
          </w:tcPr>
          <w:p w14:paraId="7FEB4F94" w14:textId="262410C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N1718</w:t>
            </w:r>
          </w:p>
        </w:tc>
        <w:tc>
          <w:tcPr>
            <w:tcW w:w="2000" w:type="dxa"/>
          </w:tcPr>
          <w:p w14:paraId="0158E47E" w14:textId="50A4896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028D5AF5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72AF7832" w14:textId="5337BF22" w:rsidR="00445C9B" w:rsidRDefault="00445C9B" w:rsidP="00445C9B">
            <w:r>
              <w:t>CS LN, Nodes Eval, SSF 3, MerkelCellSkin (CS)</w:t>
            </w:r>
          </w:p>
        </w:tc>
        <w:tc>
          <w:tcPr>
            <w:tcW w:w="2000" w:type="dxa"/>
          </w:tcPr>
          <w:p w14:paraId="50A2F938" w14:textId="1CAC543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N1719</w:t>
            </w:r>
          </w:p>
        </w:tc>
        <w:tc>
          <w:tcPr>
            <w:tcW w:w="2000" w:type="dxa"/>
          </w:tcPr>
          <w:p w14:paraId="173FB848" w14:textId="1A27AC2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22793D71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3E71058" w14:textId="7F043CC4" w:rsidR="00445C9B" w:rsidRDefault="00445C9B" w:rsidP="00445C9B">
            <w:r>
              <w:t>CS LN, Nodes Eval, SSF 3, MerkelCellVulva (CS)</w:t>
            </w:r>
          </w:p>
        </w:tc>
        <w:tc>
          <w:tcPr>
            <w:tcW w:w="2000" w:type="dxa"/>
          </w:tcPr>
          <w:p w14:paraId="526AC14F" w14:textId="609C1AEB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N1720</w:t>
            </w:r>
          </w:p>
        </w:tc>
        <w:tc>
          <w:tcPr>
            <w:tcW w:w="2000" w:type="dxa"/>
          </w:tcPr>
          <w:p w14:paraId="6486CD27" w14:textId="5FC1A2F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755D2E40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036DD96" w14:textId="22964975" w:rsidR="00445C9B" w:rsidRDefault="00445C9B" w:rsidP="00445C9B">
            <w:r>
              <w:t>CS LN, RNP, Nodes Eval, SSF 3, MelanomaSkin (CS)</w:t>
            </w:r>
          </w:p>
        </w:tc>
        <w:tc>
          <w:tcPr>
            <w:tcW w:w="2000" w:type="dxa"/>
          </w:tcPr>
          <w:p w14:paraId="73DF8C8B" w14:textId="7A8CD1E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N1768</w:t>
            </w:r>
          </w:p>
        </w:tc>
        <w:tc>
          <w:tcPr>
            <w:tcW w:w="2000" w:type="dxa"/>
          </w:tcPr>
          <w:p w14:paraId="621FB485" w14:textId="075DD1A2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5D4DD577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12C44896" w14:textId="353FDC3D" w:rsidR="00445C9B" w:rsidRDefault="00445C9B" w:rsidP="00445C9B">
            <w:r>
              <w:t>CS Lymph Nodes (CS)</w:t>
            </w:r>
          </w:p>
        </w:tc>
        <w:tc>
          <w:tcPr>
            <w:tcW w:w="2000" w:type="dxa"/>
          </w:tcPr>
          <w:p w14:paraId="0F21555F" w14:textId="6DF0E65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N0657</w:t>
            </w:r>
          </w:p>
        </w:tc>
        <w:tc>
          <w:tcPr>
            <w:tcW w:w="2000" w:type="dxa"/>
          </w:tcPr>
          <w:p w14:paraId="0CD4DDCE" w14:textId="4DC0FA02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2D1FEC3B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E0327D3" w14:textId="7F44024D" w:rsidR="00445C9B" w:rsidRDefault="00445C9B" w:rsidP="00445C9B">
            <w:r>
              <w:t>CS Lymph Nodes Eval (CS)</w:t>
            </w:r>
          </w:p>
        </w:tc>
        <w:tc>
          <w:tcPr>
            <w:tcW w:w="2000" w:type="dxa"/>
          </w:tcPr>
          <w:p w14:paraId="2A1B8B37" w14:textId="6F19538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N0660</w:t>
            </w:r>
          </w:p>
        </w:tc>
        <w:tc>
          <w:tcPr>
            <w:tcW w:w="2000" w:type="dxa"/>
          </w:tcPr>
          <w:p w14:paraId="7DB89458" w14:textId="39A68982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52DB7DB5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CB65B71" w14:textId="44F618DE" w:rsidR="00445C9B" w:rsidRDefault="00445C9B" w:rsidP="00445C9B">
            <w:r>
              <w:t>CS Lymph Nodes Eval, Lymph Nodes, Breast Schema (CS)</w:t>
            </w:r>
          </w:p>
        </w:tc>
        <w:tc>
          <w:tcPr>
            <w:tcW w:w="2000" w:type="dxa"/>
          </w:tcPr>
          <w:p w14:paraId="3ADEC6E2" w14:textId="3024D1EB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N1025</w:t>
            </w:r>
          </w:p>
        </w:tc>
        <w:tc>
          <w:tcPr>
            <w:tcW w:w="2000" w:type="dxa"/>
          </w:tcPr>
          <w:p w14:paraId="0F8094DC" w14:textId="0F95F2F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310CFA73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9727506" w14:textId="069702B1" w:rsidR="00445C9B" w:rsidRDefault="00445C9B" w:rsidP="00445C9B">
            <w:r>
              <w:t>CS Lymph Nodes Eval, Nodes Ex (CS)</w:t>
            </w:r>
          </w:p>
        </w:tc>
        <w:tc>
          <w:tcPr>
            <w:tcW w:w="2000" w:type="dxa"/>
          </w:tcPr>
          <w:p w14:paraId="47005314" w14:textId="6A4EF7A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N1950</w:t>
            </w:r>
          </w:p>
        </w:tc>
        <w:tc>
          <w:tcPr>
            <w:tcW w:w="2000" w:type="dxa"/>
          </w:tcPr>
          <w:p w14:paraId="727FEF51" w14:textId="7280643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7867F75C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59F0E9B7" w14:textId="4292616F" w:rsidR="00445C9B" w:rsidRDefault="00445C9B" w:rsidP="00445C9B">
            <w:r>
              <w:t>CS Lymph Nodes Eval, Schema (CS)</w:t>
            </w:r>
          </w:p>
        </w:tc>
        <w:tc>
          <w:tcPr>
            <w:tcW w:w="2000" w:type="dxa"/>
          </w:tcPr>
          <w:p w14:paraId="0A42E674" w14:textId="04B0C11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N1175</w:t>
            </w:r>
          </w:p>
        </w:tc>
        <w:tc>
          <w:tcPr>
            <w:tcW w:w="2000" w:type="dxa"/>
          </w:tcPr>
          <w:p w14:paraId="438FA2DE" w14:textId="0BED043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532A431B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7898706" w14:textId="1EC7C943" w:rsidR="00445C9B" w:rsidRDefault="00445C9B" w:rsidP="00445C9B">
            <w:r>
              <w:t>CS Lymph Nodes, IntracranialGland Schema (CS)</w:t>
            </w:r>
          </w:p>
        </w:tc>
        <w:tc>
          <w:tcPr>
            <w:tcW w:w="2000" w:type="dxa"/>
          </w:tcPr>
          <w:p w14:paraId="020DBBBD" w14:textId="7180DEE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N1346</w:t>
            </w:r>
          </w:p>
        </w:tc>
        <w:tc>
          <w:tcPr>
            <w:tcW w:w="2000" w:type="dxa"/>
          </w:tcPr>
          <w:p w14:paraId="63E7EADE" w14:textId="77F48D1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69B3FA8C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175D4857" w14:textId="7BD5ED0B" w:rsidR="00445C9B" w:rsidRDefault="00445C9B" w:rsidP="00445C9B">
            <w:r>
              <w:t>CS Lymph Nodes, LN Nodes Eval, RNP, Testis (CS)</w:t>
            </w:r>
          </w:p>
        </w:tc>
        <w:tc>
          <w:tcPr>
            <w:tcW w:w="2000" w:type="dxa"/>
          </w:tcPr>
          <w:p w14:paraId="70ACE9CD" w14:textId="58F3ADA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N1721</w:t>
            </w:r>
          </w:p>
        </w:tc>
        <w:tc>
          <w:tcPr>
            <w:tcW w:w="2000" w:type="dxa"/>
          </w:tcPr>
          <w:p w14:paraId="34924027" w14:textId="175A378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377B9866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89FB9A8" w14:textId="7B11685E" w:rsidR="00445C9B" w:rsidRDefault="00445C9B" w:rsidP="00445C9B">
            <w:r>
              <w:t>CS Lymph Nodes, Lymph Nodes Eval, RNP (CS)</w:t>
            </w:r>
          </w:p>
        </w:tc>
        <w:tc>
          <w:tcPr>
            <w:tcW w:w="2000" w:type="dxa"/>
          </w:tcPr>
          <w:p w14:paraId="62A231FA" w14:textId="65DDEA0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N1803</w:t>
            </w:r>
          </w:p>
        </w:tc>
        <w:tc>
          <w:tcPr>
            <w:tcW w:w="2000" w:type="dxa"/>
          </w:tcPr>
          <w:p w14:paraId="03643CC2" w14:textId="0D68604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7677FCA2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1B924431" w14:textId="7841FA59" w:rsidR="00445C9B" w:rsidRDefault="00445C9B" w:rsidP="00445C9B">
            <w:r>
              <w:t>CS Lymph Nodes, MyelomaPlasmaCellDisorder (CS)</w:t>
            </w:r>
          </w:p>
        </w:tc>
        <w:tc>
          <w:tcPr>
            <w:tcW w:w="2000" w:type="dxa"/>
          </w:tcPr>
          <w:p w14:paraId="554EDC0C" w14:textId="162E2CE2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N1380</w:t>
            </w:r>
          </w:p>
        </w:tc>
        <w:tc>
          <w:tcPr>
            <w:tcW w:w="2000" w:type="dxa"/>
          </w:tcPr>
          <w:p w14:paraId="4D5CA6CE" w14:textId="047C9A0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0EF3815D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7423BDD9" w14:textId="3B2D62F8" w:rsidR="00445C9B" w:rsidRDefault="00445C9B" w:rsidP="00445C9B">
            <w:r>
              <w:t>CS Lymph Nodes, Nodes Pos, ColoAppRectal (CS)</w:t>
            </w:r>
          </w:p>
        </w:tc>
        <w:tc>
          <w:tcPr>
            <w:tcW w:w="2000" w:type="dxa"/>
          </w:tcPr>
          <w:p w14:paraId="1A37165C" w14:textId="573AA3E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N1060</w:t>
            </w:r>
          </w:p>
        </w:tc>
        <w:tc>
          <w:tcPr>
            <w:tcW w:w="2000" w:type="dxa"/>
          </w:tcPr>
          <w:p w14:paraId="4E6189E2" w14:textId="7FAFA12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0213E93A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EB69398" w14:textId="0FC617C8" w:rsidR="00445C9B" w:rsidRDefault="00445C9B" w:rsidP="00445C9B">
            <w:r>
              <w:t>CS Lymph Nodes, Nodes Pos, MelanomaSkin (CS)</w:t>
            </w:r>
          </w:p>
        </w:tc>
        <w:tc>
          <w:tcPr>
            <w:tcW w:w="2000" w:type="dxa"/>
          </w:tcPr>
          <w:p w14:paraId="2D48FAA6" w14:textId="3D8B199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N2361</w:t>
            </w:r>
          </w:p>
        </w:tc>
        <w:tc>
          <w:tcPr>
            <w:tcW w:w="2000" w:type="dxa"/>
          </w:tcPr>
          <w:p w14:paraId="63C47045" w14:textId="1C60953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063C1E5D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50E70799" w14:textId="404901AC" w:rsidR="00445C9B" w:rsidRDefault="00445C9B" w:rsidP="00445C9B">
            <w:r>
              <w:t>CS Lymph Nodes, Nodes Pos, MerkelCell Schemas (CS)</w:t>
            </w:r>
          </w:p>
        </w:tc>
        <w:tc>
          <w:tcPr>
            <w:tcW w:w="2000" w:type="dxa"/>
          </w:tcPr>
          <w:p w14:paraId="4A1B54E5" w14:textId="4BD2012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N1580</w:t>
            </w:r>
          </w:p>
        </w:tc>
        <w:tc>
          <w:tcPr>
            <w:tcW w:w="2000" w:type="dxa"/>
          </w:tcPr>
          <w:p w14:paraId="1594BDA5" w14:textId="5282C43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2DE0D62B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B658AD6" w14:textId="7DAED276" w:rsidR="00445C9B" w:rsidRDefault="00445C9B" w:rsidP="00445C9B">
            <w:r>
              <w:t>CS Lymph Nodes, Nodes Pos, SSF 3, Breast Schema (CS)</w:t>
            </w:r>
          </w:p>
        </w:tc>
        <w:tc>
          <w:tcPr>
            <w:tcW w:w="2000" w:type="dxa"/>
          </w:tcPr>
          <w:p w14:paraId="118BFE4D" w14:textId="36CD009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N0899</w:t>
            </w:r>
          </w:p>
        </w:tc>
        <w:tc>
          <w:tcPr>
            <w:tcW w:w="2000" w:type="dxa"/>
          </w:tcPr>
          <w:p w14:paraId="42A7792F" w14:textId="719B6C5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63694C6F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584FE26" w14:textId="7298A2F1" w:rsidR="00445C9B" w:rsidRDefault="00445C9B" w:rsidP="00445C9B">
            <w:r>
              <w:t>CS Lymph Nodes, Regional Nodes Positive (CS)</w:t>
            </w:r>
          </w:p>
        </w:tc>
        <w:tc>
          <w:tcPr>
            <w:tcW w:w="2000" w:type="dxa"/>
          </w:tcPr>
          <w:p w14:paraId="7A16B910" w14:textId="64AFE74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N0784</w:t>
            </w:r>
          </w:p>
        </w:tc>
        <w:tc>
          <w:tcPr>
            <w:tcW w:w="2000" w:type="dxa"/>
          </w:tcPr>
          <w:p w14:paraId="54C6A308" w14:textId="4B48155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63C80D6F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59A6390E" w14:textId="27667056" w:rsidR="00445C9B" w:rsidRDefault="00445C9B" w:rsidP="00445C9B">
            <w:r>
              <w:t>CS Lymph Nodes, Schema (CS)</w:t>
            </w:r>
          </w:p>
        </w:tc>
        <w:tc>
          <w:tcPr>
            <w:tcW w:w="2000" w:type="dxa"/>
          </w:tcPr>
          <w:p w14:paraId="58E7BC28" w14:textId="1FF057A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N1163</w:t>
            </w:r>
          </w:p>
        </w:tc>
        <w:tc>
          <w:tcPr>
            <w:tcW w:w="2000" w:type="dxa"/>
          </w:tcPr>
          <w:p w14:paraId="4D2A1DDA" w14:textId="625F754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7CE6A817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CB841FB" w14:textId="032366A3" w:rsidR="00445C9B" w:rsidRDefault="00445C9B" w:rsidP="00445C9B">
            <w:r>
              <w:t>CS Lymph Nodes, SSF 1, Head/Neck Schemas (CS)</w:t>
            </w:r>
          </w:p>
        </w:tc>
        <w:tc>
          <w:tcPr>
            <w:tcW w:w="2000" w:type="dxa"/>
          </w:tcPr>
          <w:p w14:paraId="13C7E7D1" w14:textId="00252B0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N0703</w:t>
            </w:r>
          </w:p>
        </w:tc>
        <w:tc>
          <w:tcPr>
            <w:tcW w:w="2000" w:type="dxa"/>
          </w:tcPr>
          <w:p w14:paraId="77150827" w14:textId="2CF0345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217FBBCC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7CB7829" w14:textId="1613B534" w:rsidR="00445C9B" w:rsidRDefault="00445C9B" w:rsidP="00445C9B">
            <w:r>
              <w:t>CS Lymph Nodes, SSF 17, Penis (CS)</w:t>
            </w:r>
          </w:p>
        </w:tc>
        <w:tc>
          <w:tcPr>
            <w:tcW w:w="2000" w:type="dxa"/>
          </w:tcPr>
          <w:p w14:paraId="13CD95D6" w14:textId="0D1B54C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N1723</w:t>
            </w:r>
          </w:p>
        </w:tc>
        <w:tc>
          <w:tcPr>
            <w:tcW w:w="2000" w:type="dxa"/>
          </w:tcPr>
          <w:p w14:paraId="50F9FD85" w14:textId="6C90E5D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00127EC1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C544AD7" w14:textId="0DCE0069" w:rsidR="00445C9B" w:rsidRDefault="00445C9B" w:rsidP="00445C9B">
            <w:r>
              <w:t>CS Lymph Nodes, SSF 3, Nodes Eval, MelanomaSkin (CS)</w:t>
            </w:r>
          </w:p>
        </w:tc>
        <w:tc>
          <w:tcPr>
            <w:tcW w:w="2000" w:type="dxa"/>
          </w:tcPr>
          <w:p w14:paraId="08C7E9C2" w14:textId="32F2828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N0964</w:t>
            </w:r>
          </w:p>
        </w:tc>
        <w:tc>
          <w:tcPr>
            <w:tcW w:w="2000" w:type="dxa"/>
          </w:tcPr>
          <w:p w14:paraId="785F6E2C" w14:textId="1C8557D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3499DE8A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09573D3" w14:textId="4287D029" w:rsidR="00445C9B" w:rsidRDefault="00445C9B" w:rsidP="00445C9B">
            <w:r>
              <w:t>CS Lymph Nodes, SSF 3, Nodes Eval, MerkelCell (CS)</w:t>
            </w:r>
          </w:p>
        </w:tc>
        <w:tc>
          <w:tcPr>
            <w:tcW w:w="2000" w:type="dxa"/>
          </w:tcPr>
          <w:p w14:paraId="60894AF5" w14:textId="6F4994C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N1371</w:t>
            </w:r>
          </w:p>
        </w:tc>
        <w:tc>
          <w:tcPr>
            <w:tcW w:w="2000" w:type="dxa"/>
          </w:tcPr>
          <w:p w14:paraId="0E0D704C" w14:textId="74DE697E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0961043C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DFB2030" w14:textId="1381EBB4" w:rsidR="00445C9B" w:rsidRDefault="00445C9B" w:rsidP="00445C9B">
            <w:r>
              <w:t>CS Lymph Nodes, SSF 4, 5, Breast Schema (CS)</w:t>
            </w:r>
          </w:p>
        </w:tc>
        <w:tc>
          <w:tcPr>
            <w:tcW w:w="2000" w:type="dxa"/>
          </w:tcPr>
          <w:p w14:paraId="760E92EC" w14:textId="7A3C25A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N0704</w:t>
            </w:r>
          </w:p>
        </w:tc>
        <w:tc>
          <w:tcPr>
            <w:tcW w:w="2000" w:type="dxa"/>
          </w:tcPr>
          <w:p w14:paraId="28275E7F" w14:textId="707CE8D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73975759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9EC19F5" w14:textId="02FD0EB8" w:rsidR="00445C9B" w:rsidRDefault="00445C9B" w:rsidP="00445C9B">
            <w:r>
              <w:t>CS Mets at DX (CS)</w:t>
            </w:r>
          </w:p>
        </w:tc>
        <w:tc>
          <w:tcPr>
            <w:tcW w:w="2000" w:type="dxa"/>
          </w:tcPr>
          <w:p w14:paraId="21ACB3A2" w14:textId="412A6C8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N0658</w:t>
            </w:r>
          </w:p>
        </w:tc>
        <w:tc>
          <w:tcPr>
            <w:tcW w:w="2000" w:type="dxa"/>
          </w:tcPr>
          <w:p w14:paraId="79740957" w14:textId="13916B8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6E2390DA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FFEDE35" w14:textId="4CD702A4" w:rsidR="00445C9B" w:rsidRDefault="00445C9B" w:rsidP="00445C9B">
            <w:r>
              <w:t>CS Mets at DX, Lung, Laterality (CS)</w:t>
            </w:r>
          </w:p>
        </w:tc>
        <w:tc>
          <w:tcPr>
            <w:tcW w:w="2000" w:type="dxa"/>
          </w:tcPr>
          <w:p w14:paraId="3F9F47E2" w14:textId="6F8D3D4B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N0962</w:t>
            </w:r>
          </w:p>
        </w:tc>
        <w:tc>
          <w:tcPr>
            <w:tcW w:w="2000" w:type="dxa"/>
          </w:tcPr>
          <w:p w14:paraId="5C957E85" w14:textId="18755FC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3DB8926B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578E18C" w14:textId="69E8471B" w:rsidR="00445C9B" w:rsidRDefault="00445C9B" w:rsidP="00445C9B">
            <w:r>
              <w:t>CS Mets at DX, Schema (CS)</w:t>
            </w:r>
          </w:p>
        </w:tc>
        <w:tc>
          <w:tcPr>
            <w:tcW w:w="2000" w:type="dxa"/>
          </w:tcPr>
          <w:p w14:paraId="6971967E" w14:textId="0EFCD3A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N1164</w:t>
            </w:r>
          </w:p>
        </w:tc>
        <w:tc>
          <w:tcPr>
            <w:tcW w:w="2000" w:type="dxa"/>
          </w:tcPr>
          <w:p w14:paraId="45A7496C" w14:textId="1450059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597D9C7B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CD5F912" w14:textId="5CF2F826" w:rsidR="00445C9B" w:rsidRDefault="00445C9B" w:rsidP="00445C9B">
            <w:r>
              <w:t>CS Mets at DX, SSF 4, MelanomaChor/Cil/Iris (CS)</w:t>
            </w:r>
          </w:p>
        </w:tc>
        <w:tc>
          <w:tcPr>
            <w:tcW w:w="2000" w:type="dxa"/>
          </w:tcPr>
          <w:p w14:paraId="67C11E73" w14:textId="7026AD8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N1714</w:t>
            </w:r>
          </w:p>
        </w:tc>
        <w:tc>
          <w:tcPr>
            <w:tcW w:w="2000" w:type="dxa"/>
          </w:tcPr>
          <w:p w14:paraId="76BA05CE" w14:textId="16DC318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7CA219F5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2E90335" w14:textId="18657425" w:rsidR="00445C9B" w:rsidRDefault="00445C9B" w:rsidP="00445C9B">
            <w:r>
              <w:t>CS Mets Eval (CS)</w:t>
            </w:r>
          </w:p>
        </w:tc>
        <w:tc>
          <w:tcPr>
            <w:tcW w:w="2000" w:type="dxa"/>
          </w:tcPr>
          <w:p w14:paraId="002CF102" w14:textId="0725705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N0661</w:t>
            </w:r>
          </w:p>
        </w:tc>
        <w:tc>
          <w:tcPr>
            <w:tcW w:w="2000" w:type="dxa"/>
          </w:tcPr>
          <w:p w14:paraId="57268AA7" w14:textId="42532BE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53076C05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71CACCCE" w14:textId="0BC7C0D1" w:rsidR="00445C9B" w:rsidRDefault="00445C9B" w:rsidP="00445C9B">
            <w:r>
              <w:t>CS Mets Eval, Mets at DX, CS Version Inp Orig (CS)</w:t>
            </w:r>
          </w:p>
        </w:tc>
        <w:tc>
          <w:tcPr>
            <w:tcW w:w="2000" w:type="dxa"/>
          </w:tcPr>
          <w:p w14:paraId="0C1FDDF8" w14:textId="093CD67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N0945</w:t>
            </w:r>
          </w:p>
        </w:tc>
        <w:tc>
          <w:tcPr>
            <w:tcW w:w="2000" w:type="dxa"/>
          </w:tcPr>
          <w:p w14:paraId="3D93328F" w14:textId="7DFD349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780FB332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5EC7CE03" w14:textId="75D7E4D0" w:rsidR="00445C9B" w:rsidRDefault="00445C9B" w:rsidP="00445C9B">
            <w:r>
              <w:t>CS Mets Eval, Schema (CS)</w:t>
            </w:r>
          </w:p>
        </w:tc>
        <w:tc>
          <w:tcPr>
            <w:tcW w:w="2000" w:type="dxa"/>
          </w:tcPr>
          <w:p w14:paraId="32372CE5" w14:textId="7671FCE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N1176</w:t>
            </w:r>
          </w:p>
        </w:tc>
        <w:tc>
          <w:tcPr>
            <w:tcW w:w="2000" w:type="dxa"/>
          </w:tcPr>
          <w:p w14:paraId="09C224F0" w14:textId="0E0098DE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0D4B0FED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D5A8538" w14:textId="47F539DD" w:rsidR="00445C9B" w:rsidRDefault="00445C9B" w:rsidP="00445C9B">
            <w:r>
              <w:t>CS Over-ride CS 20, Date of Diagnosis (NPCR)</w:t>
            </w:r>
          </w:p>
        </w:tc>
        <w:tc>
          <w:tcPr>
            <w:tcW w:w="2000" w:type="dxa"/>
          </w:tcPr>
          <w:p w14:paraId="64B57927" w14:textId="25B9BC7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N2116</w:t>
            </w:r>
          </w:p>
        </w:tc>
        <w:tc>
          <w:tcPr>
            <w:tcW w:w="2000" w:type="dxa"/>
          </w:tcPr>
          <w:p w14:paraId="20F5B5C5" w14:textId="6180BBC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037A866E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13AEA3E8" w14:textId="22B0E696" w:rsidR="00445C9B" w:rsidRDefault="00445C9B" w:rsidP="00445C9B">
            <w:r>
              <w:t>CS Over-ride CS 20, Rpt Srce, CS Fields (NPCR)</w:t>
            </w:r>
          </w:p>
        </w:tc>
        <w:tc>
          <w:tcPr>
            <w:tcW w:w="2000" w:type="dxa"/>
          </w:tcPr>
          <w:p w14:paraId="2DD2C696" w14:textId="778AD6C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N1705</w:t>
            </w:r>
          </w:p>
        </w:tc>
        <w:tc>
          <w:tcPr>
            <w:tcW w:w="2000" w:type="dxa"/>
          </w:tcPr>
          <w:p w14:paraId="0A193107" w14:textId="245EFC7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19F46A50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E83D5DF" w14:textId="6B084F73" w:rsidR="00445C9B" w:rsidRDefault="00445C9B" w:rsidP="00445C9B">
            <w:r>
              <w:t>CS Over-rides (NPCR)</w:t>
            </w:r>
          </w:p>
        </w:tc>
        <w:tc>
          <w:tcPr>
            <w:tcW w:w="2000" w:type="dxa"/>
          </w:tcPr>
          <w:p w14:paraId="72B0906B" w14:textId="38DCD00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N1595</w:t>
            </w:r>
          </w:p>
        </w:tc>
        <w:tc>
          <w:tcPr>
            <w:tcW w:w="2000" w:type="dxa"/>
          </w:tcPr>
          <w:p w14:paraId="7AA152DA" w14:textId="0A25BA6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4A33FE90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509F2EF1" w14:textId="646D69D8" w:rsidR="00445C9B" w:rsidRDefault="00445C9B" w:rsidP="00445C9B">
            <w:r>
              <w:t>CS Reg Nodes Ex, Pos, Site, Hist ICDO3, Report (CS)</w:t>
            </w:r>
          </w:p>
        </w:tc>
        <w:tc>
          <w:tcPr>
            <w:tcW w:w="2000" w:type="dxa"/>
          </w:tcPr>
          <w:p w14:paraId="05D8B004" w14:textId="54826E8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N1321</w:t>
            </w:r>
          </w:p>
        </w:tc>
        <w:tc>
          <w:tcPr>
            <w:tcW w:w="2000" w:type="dxa"/>
          </w:tcPr>
          <w:p w14:paraId="64E54279" w14:textId="2AD793A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63A77C6A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7B9B5A6" w14:textId="2B4745C1" w:rsidR="00445C9B" w:rsidRDefault="00445C9B" w:rsidP="00445C9B">
            <w:r>
              <w:t>CS Site-Specific Factor 1 (CS)</w:t>
            </w:r>
          </w:p>
        </w:tc>
        <w:tc>
          <w:tcPr>
            <w:tcW w:w="2000" w:type="dxa"/>
          </w:tcPr>
          <w:p w14:paraId="3A7A8B41" w14:textId="684BD4C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N0662</w:t>
            </w:r>
          </w:p>
        </w:tc>
        <w:tc>
          <w:tcPr>
            <w:tcW w:w="2000" w:type="dxa"/>
          </w:tcPr>
          <w:p w14:paraId="0A3D1050" w14:textId="402EC41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3A7D8011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B5CE6EB" w14:textId="5D24779F" w:rsidR="00445C9B" w:rsidRDefault="00445C9B" w:rsidP="00445C9B">
            <w:r>
              <w:t>CS Site-Specific Factor 1, Schema (CS)</w:t>
            </w:r>
          </w:p>
        </w:tc>
        <w:tc>
          <w:tcPr>
            <w:tcW w:w="2000" w:type="dxa"/>
          </w:tcPr>
          <w:p w14:paraId="26139B3E" w14:textId="5B0DF87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N1179</w:t>
            </w:r>
          </w:p>
        </w:tc>
        <w:tc>
          <w:tcPr>
            <w:tcW w:w="2000" w:type="dxa"/>
          </w:tcPr>
          <w:p w14:paraId="59375324" w14:textId="4202923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18E16C14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7BA6ECE8" w14:textId="77AF909B" w:rsidR="00445C9B" w:rsidRDefault="00445C9B" w:rsidP="00445C9B">
            <w:r>
              <w:lastRenderedPageBreak/>
              <w:t>CS Site-Specific Factor 2 (CS)</w:t>
            </w:r>
          </w:p>
        </w:tc>
        <w:tc>
          <w:tcPr>
            <w:tcW w:w="2000" w:type="dxa"/>
          </w:tcPr>
          <w:p w14:paraId="4DDB6D3A" w14:textId="254B819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N0663</w:t>
            </w:r>
          </w:p>
        </w:tc>
        <w:tc>
          <w:tcPr>
            <w:tcW w:w="2000" w:type="dxa"/>
          </w:tcPr>
          <w:p w14:paraId="75FA281A" w14:textId="5CB784A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36A392E1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1AFBEDD8" w14:textId="0768CBBF" w:rsidR="00445C9B" w:rsidRDefault="00445C9B" w:rsidP="00445C9B">
            <w:r>
              <w:t>CS Site-Specific Factor 2, Schema (CS)</w:t>
            </w:r>
          </w:p>
        </w:tc>
        <w:tc>
          <w:tcPr>
            <w:tcW w:w="2000" w:type="dxa"/>
          </w:tcPr>
          <w:p w14:paraId="4DE0423F" w14:textId="5A5D000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N1180</w:t>
            </w:r>
          </w:p>
        </w:tc>
        <w:tc>
          <w:tcPr>
            <w:tcW w:w="2000" w:type="dxa"/>
          </w:tcPr>
          <w:p w14:paraId="2F5A4F5E" w14:textId="3CD6FBB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178B49FE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C469163" w14:textId="1E844A6B" w:rsidR="00445C9B" w:rsidRDefault="00445C9B" w:rsidP="00445C9B">
            <w:r>
              <w:t>CS Site-Specific Factor 3 (CS)</w:t>
            </w:r>
          </w:p>
        </w:tc>
        <w:tc>
          <w:tcPr>
            <w:tcW w:w="2000" w:type="dxa"/>
          </w:tcPr>
          <w:p w14:paraId="7A446006" w14:textId="5427ACA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N0664</w:t>
            </w:r>
          </w:p>
        </w:tc>
        <w:tc>
          <w:tcPr>
            <w:tcW w:w="2000" w:type="dxa"/>
          </w:tcPr>
          <w:p w14:paraId="2C24B6F3" w14:textId="1117954E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3A0A9660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55A25436" w14:textId="50C796DE" w:rsidR="00445C9B" w:rsidRDefault="00445C9B" w:rsidP="00445C9B">
            <w:r>
              <w:t>CS Site-Specific Factor 3, Schema (CS)</w:t>
            </w:r>
          </w:p>
        </w:tc>
        <w:tc>
          <w:tcPr>
            <w:tcW w:w="2000" w:type="dxa"/>
          </w:tcPr>
          <w:p w14:paraId="4F858BA2" w14:textId="13F3B212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N1181</w:t>
            </w:r>
          </w:p>
        </w:tc>
        <w:tc>
          <w:tcPr>
            <w:tcW w:w="2000" w:type="dxa"/>
          </w:tcPr>
          <w:p w14:paraId="514AB4E5" w14:textId="070313D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7111BE63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337AAE7" w14:textId="1C1CD488" w:rsidR="00445C9B" w:rsidRDefault="00445C9B" w:rsidP="00445C9B">
            <w:r>
              <w:t>CS Site-Specific Factor 4 (CS)</w:t>
            </w:r>
          </w:p>
        </w:tc>
        <w:tc>
          <w:tcPr>
            <w:tcW w:w="2000" w:type="dxa"/>
          </w:tcPr>
          <w:p w14:paraId="49A44B71" w14:textId="19122C7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N0665</w:t>
            </w:r>
          </w:p>
        </w:tc>
        <w:tc>
          <w:tcPr>
            <w:tcW w:w="2000" w:type="dxa"/>
          </w:tcPr>
          <w:p w14:paraId="3EEEFAA1" w14:textId="693FA60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5CB570A4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50C1DC3E" w14:textId="49D0E5C8" w:rsidR="00445C9B" w:rsidRDefault="00445C9B" w:rsidP="00445C9B">
            <w:r>
              <w:t>CS Site-Specific Factor 4, Schema (CS)</w:t>
            </w:r>
          </w:p>
        </w:tc>
        <w:tc>
          <w:tcPr>
            <w:tcW w:w="2000" w:type="dxa"/>
          </w:tcPr>
          <w:p w14:paraId="382B0F2A" w14:textId="6E0C0CEF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N1182</w:t>
            </w:r>
          </w:p>
        </w:tc>
        <w:tc>
          <w:tcPr>
            <w:tcW w:w="2000" w:type="dxa"/>
          </w:tcPr>
          <w:p w14:paraId="66F19386" w14:textId="5F59208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10582EDC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7AF322C" w14:textId="79412CCF" w:rsidR="00445C9B" w:rsidRDefault="00445C9B" w:rsidP="00445C9B">
            <w:r>
              <w:t>CS Site-Specific Factor 5 (CS)</w:t>
            </w:r>
          </w:p>
        </w:tc>
        <w:tc>
          <w:tcPr>
            <w:tcW w:w="2000" w:type="dxa"/>
          </w:tcPr>
          <w:p w14:paraId="57249FB8" w14:textId="5460FEA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N0666</w:t>
            </w:r>
          </w:p>
        </w:tc>
        <w:tc>
          <w:tcPr>
            <w:tcW w:w="2000" w:type="dxa"/>
          </w:tcPr>
          <w:p w14:paraId="3310389A" w14:textId="2815430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05D7B7E3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20A6944" w14:textId="52B92388" w:rsidR="00445C9B" w:rsidRDefault="00445C9B" w:rsidP="00445C9B">
            <w:r>
              <w:t>CS Site-Specific Factor 5, Schema (CS)</w:t>
            </w:r>
          </w:p>
        </w:tc>
        <w:tc>
          <w:tcPr>
            <w:tcW w:w="2000" w:type="dxa"/>
          </w:tcPr>
          <w:p w14:paraId="04752A27" w14:textId="2394F6E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N1183</w:t>
            </w:r>
          </w:p>
        </w:tc>
        <w:tc>
          <w:tcPr>
            <w:tcW w:w="2000" w:type="dxa"/>
          </w:tcPr>
          <w:p w14:paraId="1DDEC27B" w14:textId="24D0648B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2B4691B3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FB632B7" w14:textId="69ADE88F" w:rsidR="00445C9B" w:rsidRDefault="00445C9B" w:rsidP="00445C9B">
            <w:r>
              <w:t>CS Site-Specific Factor 6 (CS)</w:t>
            </w:r>
          </w:p>
        </w:tc>
        <w:tc>
          <w:tcPr>
            <w:tcW w:w="2000" w:type="dxa"/>
          </w:tcPr>
          <w:p w14:paraId="4BC4799C" w14:textId="4FBF9B6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N0667</w:t>
            </w:r>
          </w:p>
        </w:tc>
        <w:tc>
          <w:tcPr>
            <w:tcW w:w="2000" w:type="dxa"/>
          </w:tcPr>
          <w:p w14:paraId="4B7A3B6D" w14:textId="04B9960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7DEBB367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D505658" w14:textId="5EBCB187" w:rsidR="00445C9B" w:rsidRDefault="00445C9B" w:rsidP="00445C9B">
            <w:r>
              <w:t>CS Site-Specific Factor 6, Schema (CS)</w:t>
            </w:r>
          </w:p>
        </w:tc>
        <w:tc>
          <w:tcPr>
            <w:tcW w:w="2000" w:type="dxa"/>
          </w:tcPr>
          <w:p w14:paraId="1E0D5167" w14:textId="07F369F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N1184</w:t>
            </w:r>
          </w:p>
        </w:tc>
        <w:tc>
          <w:tcPr>
            <w:tcW w:w="2000" w:type="dxa"/>
          </w:tcPr>
          <w:p w14:paraId="7FF89150" w14:textId="20355ECF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23F50954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564E74AC" w14:textId="3A82ED83" w:rsidR="00445C9B" w:rsidRDefault="00445C9B" w:rsidP="00445C9B">
            <w:r>
              <w:t>CS Site-Specific Factor 7 (CS)</w:t>
            </w:r>
          </w:p>
        </w:tc>
        <w:tc>
          <w:tcPr>
            <w:tcW w:w="2000" w:type="dxa"/>
          </w:tcPr>
          <w:p w14:paraId="1ADEC6E0" w14:textId="4BDE8AE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N0995</w:t>
            </w:r>
          </w:p>
        </w:tc>
        <w:tc>
          <w:tcPr>
            <w:tcW w:w="2000" w:type="dxa"/>
          </w:tcPr>
          <w:p w14:paraId="6F80316D" w14:textId="3384020F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4A4479CE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A739032" w14:textId="6A4FC520" w:rsidR="00445C9B" w:rsidRDefault="00445C9B" w:rsidP="00445C9B">
            <w:r>
              <w:t>CS Site-Specific Factor 7, Schema (CS)</w:t>
            </w:r>
          </w:p>
        </w:tc>
        <w:tc>
          <w:tcPr>
            <w:tcW w:w="2000" w:type="dxa"/>
          </w:tcPr>
          <w:p w14:paraId="0E6F75E1" w14:textId="114A480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N1185</w:t>
            </w:r>
          </w:p>
        </w:tc>
        <w:tc>
          <w:tcPr>
            <w:tcW w:w="2000" w:type="dxa"/>
          </w:tcPr>
          <w:p w14:paraId="6509F68D" w14:textId="69B8E6A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3C861903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001B3F8" w14:textId="7574F5B8" w:rsidR="00445C9B" w:rsidRDefault="00445C9B" w:rsidP="00445C9B">
            <w:r>
              <w:t>CS Site-Specific Factor 8 (CS)</w:t>
            </w:r>
          </w:p>
        </w:tc>
        <w:tc>
          <w:tcPr>
            <w:tcW w:w="2000" w:type="dxa"/>
          </w:tcPr>
          <w:p w14:paraId="1C620CA9" w14:textId="2303936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N0996</w:t>
            </w:r>
          </w:p>
        </w:tc>
        <w:tc>
          <w:tcPr>
            <w:tcW w:w="2000" w:type="dxa"/>
          </w:tcPr>
          <w:p w14:paraId="788C6185" w14:textId="5B39835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4B564CE1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7F7A5EEE" w14:textId="4870AD05" w:rsidR="00445C9B" w:rsidRDefault="00445C9B" w:rsidP="00445C9B">
            <w:r>
              <w:t>CS Site-Specific Factor 8, Schema (CS)</w:t>
            </w:r>
          </w:p>
        </w:tc>
        <w:tc>
          <w:tcPr>
            <w:tcW w:w="2000" w:type="dxa"/>
          </w:tcPr>
          <w:p w14:paraId="1498BE4F" w14:textId="25AA81CB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N1186</w:t>
            </w:r>
          </w:p>
        </w:tc>
        <w:tc>
          <w:tcPr>
            <w:tcW w:w="2000" w:type="dxa"/>
          </w:tcPr>
          <w:p w14:paraId="42C99B44" w14:textId="19420E9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7E8C28E4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8D03106" w14:textId="163628B2" w:rsidR="00445C9B" w:rsidRDefault="00445C9B" w:rsidP="00445C9B">
            <w:r>
              <w:t>CS Site-Specific Factor 9 (CS)</w:t>
            </w:r>
          </w:p>
        </w:tc>
        <w:tc>
          <w:tcPr>
            <w:tcW w:w="2000" w:type="dxa"/>
          </w:tcPr>
          <w:p w14:paraId="75F5927C" w14:textId="36C401D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N0997</w:t>
            </w:r>
          </w:p>
        </w:tc>
        <w:tc>
          <w:tcPr>
            <w:tcW w:w="2000" w:type="dxa"/>
          </w:tcPr>
          <w:p w14:paraId="6901A10C" w14:textId="1887726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6F135428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209A35E" w14:textId="1F3C45A4" w:rsidR="00445C9B" w:rsidRDefault="00445C9B" w:rsidP="00445C9B">
            <w:r>
              <w:t>CS Site-Specific Factor 9, Schema (CS)</w:t>
            </w:r>
          </w:p>
        </w:tc>
        <w:tc>
          <w:tcPr>
            <w:tcW w:w="2000" w:type="dxa"/>
          </w:tcPr>
          <w:p w14:paraId="26CD46C2" w14:textId="664859D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N1187</w:t>
            </w:r>
          </w:p>
        </w:tc>
        <w:tc>
          <w:tcPr>
            <w:tcW w:w="2000" w:type="dxa"/>
          </w:tcPr>
          <w:p w14:paraId="2C2052C0" w14:textId="00ABDFA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5D58A871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53907C83" w14:textId="5CAFF33E" w:rsidR="00445C9B" w:rsidRDefault="00445C9B" w:rsidP="00445C9B">
            <w:r>
              <w:t>CS Site-Specific Factor10 (CS)</w:t>
            </w:r>
          </w:p>
        </w:tc>
        <w:tc>
          <w:tcPr>
            <w:tcW w:w="2000" w:type="dxa"/>
          </w:tcPr>
          <w:p w14:paraId="6905A2B3" w14:textId="651368B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N0998</w:t>
            </w:r>
          </w:p>
        </w:tc>
        <w:tc>
          <w:tcPr>
            <w:tcW w:w="2000" w:type="dxa"/>
          </w:tcPr>
          <w:p w14:paraId="183FA990" w14:textId="34A6107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710DDA5B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D42DA8F" w14:textId="61D1D3EE" w:rsidR="00445C9B" w:rsidRDefault="00445C9B" w:rsidP="00445C9B">
            <w:r>
              <w:t>CS Site-Specific Factor10, Schema (CS)</w:t>
            </w:r>
          </w:p>
        </w:tc>
        <w:tc>
          <w:tcPr>
            <w:tcW w:w="2000" w:type="dxa"/>
          </w:tcPr>
          <w:p w14:paraId="78C75BD0" w14:textId="49BC4E9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N1188</w:t>
            </w:r>
          </w:p>
        </w:tc>
        <w:tc>
          <w:tcPr>
            <w:tcW w:w="2000" w:type="dxa"/>
          </w:tcPr>
          <w:p w14:paraId="131A3FCA" w14:textId="581FDDBB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619651B5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B7EDB2E" w14:textId="598A37D5" w:rsidR="00445C9B" w:rsidRDefault="00445C9B" w:rsidP="00445C9B">
            <w:r>
              <w:t>CS Site-Specific Factor11 (CS)</w:t>
            </w:r>
          </w:p>
        </w:tc>
        <w:tc>
          <w:tcPr>
            <w:tcW w:w="2000" w:type="dxa"/>
          </w:tcPr>
          <w:p w14:paraId="0CAB52F3" w14:textId="268CCB9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N0999</w:t>
            </w:r>
          </w:p>
        </w:tc>
        <w:tc>
          <w:tcPr>
            <w:tcW w:w="2000" w:type="dxa"/>
          </w:tcPr>
          <w:p w14:paraId="2399E296" w14:textId="026BE25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5BA73649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5EC975F4" w14:textId="7FD7B038" w:rsidR="00445C9B" w:rsidRDefault="00445C9B" w:rsidP="00445C9B">
            <w:r>
              <w:t>CS Site-Specific Factor11, Schema (CS)</w:t>
            </w:r>
          </w:p>
        </w:tc>
        <w:tc>
          <w:tcPr>
            <w:tcW w:w="2000" w:type="dxa"/>
          </w:tcPr>
          <w:p w14:paraId="71BEEC60" w14:textId="10905B8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N1189</w:t>
            </w:r>
          </w:p>
        </w:tc>
        <w:tc>
          <w:tcPr>
            <w:tcW w:w="2000" w:type="dxa"/>
          </w:tcPr>
          <w:p w14:paraId="447F1DCE" w14:textId="0D13BB9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13EDA7DA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8DA6F2E" w14:textId="49101ACB" w:rsidR="00445C9B" w:rsidRDefault="00445C9B" w:rsidP="00445C9B">
            <w:r>
              <w:t>CS Site-Specific Factor12 (CS)</w:t>
            </w:r>
          </w:p>
        </w:tc>
        <w:tc>
          <w:tcPr>
            <w:tcW w:w="2000" w:type="dxa"/>
          </w:tcPr>
          <w:p w14:paraId="2EE7F754" w14:textId="09E0CB8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N1000</w:t>
            </w:r>
          </w:p>
        </w:tc>
        <w:tc>
          <w:tcPr>
            <w:tcW w:w="2000" w:type="dxa"/>
          </w:tcPr>
          <w:p w14:paraId="14080D29" w14:textId="0FEC64C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02A198F6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1F4D1463" w14:textId="7AE2768F" w:rsidR="00445C9B" w:rsidRDefault="00445C9B" w:rsidP="00445C9B">
            <w:r>
              <w:t>CS Site-Specific Factor12, Schema (CS)</w:t>
            </w:r>
          </w:p>
        </w:tc>
        <w:tc>
          <w:tcPr>
            <w:tcW w:w="2000" w:type="dxa"/>
          </w:tcPr>
          <w:p w14:paraId="6B13EAA9" w14:textId="5CEB577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N1190</w:t>
            </w:r>
          </w:p>
        </w:tc>
        <w:tc>
          <w:tcPr>
            <w:tcW w:w="2000" w:type="dxa"/>
          </w:tcPr>
          <w:p w14:paraId="761E4748" w14:textId="4B87527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07BE110C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C75B5F7" w14:textId="217357BB" w:rsidR="00445C9B" w:rsidRDefault="00445C9B" w:rsidP="00445C9B">
            <w:r>
              <w:t>CS Site-Specific Factor13 (CS)</w:t>
            </w:r>
          </w:p>
        </w:tc>
        <w:tc>
          <w:tcPr>
            <w:tcW w:w="2000" w:type="dxa"/>
          </w:tcPr>
          <w:p w14:paraId="1AD278BC" w14:textId="60F952C2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N1001</w:t>
            </w:r>
          </w:p>
        </w:tc>
        <w:tc>
          <w:tcPr>
            <w:tcW w:w="2000" w:type="dxa"/>
          </w:tcPr>
          <w:p w14:paraId="176E9104" w14:textId="57E8D4A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638FA556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1A0B93D" w14:textId="1A333EB9" w:rsidR="00445C9B" w:rsidRDefault="00445C9B" w:rsidP="00445C9B">
            <w:r>
              <w:t>CS Site-Specific Factor13, Schema (CS)</w:t>
            </w:r>
          </w:p>
        </w:tc>
        <w:tc>
          <w:tcPr>
            <w:tcW w:w="2000" w:type="dxa"/>
          </w:tcPr>
          <w:p w14:paraId="2DEF1A03" w14:textId="3AFA053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N1191</w:t>
            </w:r>
          </w:p>
        </w:tc>
        <w:tc>
          <w:tcPr>
            <w:tcW w:w="2000" w:type="dxa"/>
          </w:tcPr>
          <w:p w14:paraId="48C5B3CD" w14:textId="24A5F54E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677087A1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18C6BEF1" w14:textId="0DC07646" w:rsidR="00445C9B" w:rsidRDefault="00445C9B" w:rsidP="00445C9B">
            <w:r>
              <w:t>CS Site-Specific Factor14 (CS)</w:t>
            </w:r>
          </w:p>
        </w:tc>
        <w:tc>
          <w:tcPr>
            <w:tcW w:w="2000" w:type="dxa"/>
          </w:tcPr>
          <w:p w14:paraId="1B97F034" w14:textId="2B86131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N1002</w:t>
            </w:r>
          </w:p>
        </w:tc>
        <w:tc>
          <w:tcPr>
            <w:tcW w:w="2000" w:type="dxa"/>
          </w:tcPr>
          <w:p w14:paraId="2EE6CDC3" w14:textId="5197A4B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123BEBFB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3102ADD" w14:textId="4196B2E8" w:rsidR="00445C9B" w:rsidRDefault="00445C9B" w:rsidP="00445C9B">
            <w:r>
              <w:t>CS Site-Specific Factor14, Schema (CS)</w:t>
            </w:r>
          </w:p>
        </w:tc>
        <w:tc>
          <w:tcPr>
            <w:tcW w:w="2000" w:type="dxa"/>
          </w:tcPr>
          <w:p w14:paraId="7E495864" w14:textId="4D5A517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N1192</w:t>
            </w:r>
          </w:p>
        </w:tc>
        <w:tc>
          <w:tcPr>
            <w:tcW w:w="2000" w:type="dxa"/>
          </w:tcPr>
          <w:p w14:paraId="5ED0FB0C" w14:textId="1CF4EEC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7CD4A281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1FD8AFE3" w14:textId="7B78C48B" w:rsidR="00445C9B" w:rsidRDefault="00445C9B" w:rsidP="00445C9B">
            <w:r>
              <w:t>CS Site-Specific Factor15 (CS)</w:t>
            </w:r>
          </w:p>
        </w:tc>
        <w:tc>
          <w:tcPr>
            <w:tcW w:w="2000" w:type="dxa"/>
          </w:tcPr>
          <w:p w14:paraId="56E057AD" w14:textId="6319058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N1003</w:t>
            </w:r>
          </w:p>
        </w:tc>
        <w:tc>
          <w:tcPr>
            <w:tcW w:w="2000" w:type="dxa"/>
          </w:tcPr>
          <w:p w14:paraId="77907B3C" w14:textId="51F6D23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0D2D7E23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46B3CDB" w14:textId="04EB08E2" w:rsidR="00445C9B" w:rsidRDefault="00445C9B" w:rsidP="00445C9B">
            <w:r>
              <w:t>CS Site-Specific Factor15, Schema (CS)</w:t>
            </w:r>
          </w:p>
        </w:tc>
        <w:tc>
          <w:tcPr>
            <w:tcW w:w="2000" w:type="dxa"/>
          </w:tcPr>
          <w:p w14:paraId="210A5921" w14:textId="47C0807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N1194</w:t>
            </w:r>
          </w:p>
        </w:tc>
        <w:tc>
          <w:tcPr>
            <w:tcW w:w="2000" w:type="dxa"/>
          </w:tcPr>
          <w:p w14:paraId="250A09FA" w14:textId="3F0D688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7A1A52CD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54CAEAD" w14:textId="00705406" w:rsidR="00445C9B" w:rsidRDefault="00445C9B" w:rsidP="00445C9B">
            <w:r>
              <w:t>CS Site-Specific Factor16 (CS)</w:t>
            </w:r>
          </w:p>
        </w:tc>
        <w:tc>
          <w:tcPr>
            <w:tcW w:w="2000" w:type="dxa"/>
          </w:tcPr>
          <w:p w14:paraId="09D5F1E7" w14:textId="70540E2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N1004</w:t>
            </w:r>
          </w:p>
        </w:tc>
        <w:tc>
          <w:tcPr>
            <w:tcW w:w="2000" w:type="dxa"/>
          </w:tcPr>
          <w:p w14:paraId="6FADD03B" w14:textId="63AF827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3C5E5949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5EE78DEA" w14:textId="5F2D4A06" w:rsidR="00445C9B" w:rsidRDefault="00445C9B" w:rsidP="00445C9B">
            <w:r>
              <w:t>CS Site-Specific Factor16, Schema (CS)</w:t>
            </w:r>
          </w:p>
        </w:tc>
        <w:tc>
          <w:tcPr>
            <w:tcW w:w="2000" w:type="dxa"/>
          </w:tcPr>
          <w:p w14:paraId="743C2531" w14:textId="677DC1D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N1195</w:t>
            </w:r>
          </w:p>
        </w:tc>
        <w:tc>
          <w:tcPr>
            <w:tcW w:w="2000" w:type="dxa"/>
          </w:tcPr>
          <w:p w14:paraId="426BCB2D" w14:textId="5E83148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16055B38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A941A7E" w14:textId="65B73F54" w:rsidR="00445C9B" w:rsidRDefault="00445C9B" w:rsidP="00445C9B">
            <w:r>
              <w:t>CS Site-Specific Factor17 (CS)</w:t>
            </w:r>
          </w:p>
        </w:tc>
        <w:tc>
          <w:tcPr>
            <w:tcW w:w="2000" w:type="dxa"/>
          </w:tcPr>
          <w:p w14:paraId="6EC9067F" w14:textId="420573E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N1005</w:t>
            </w:r>
          </w:p>
        </w:tc>
        <w:tc>
          <w:tcPr>
            <w:tcW w:w="2000" w:type="dxa"/>
          </w:tcPr>
          <w:p w14:paraId="310B3537" w14:textId="663B239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48C93BF3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6893DD2" w14:textId="05D1B2E0" w:rsidR="00445C9B" w:rsidRDefault="00445C9B" w:rsidP="00445C9B">
            <w:r>
              <w:t>CS Site-Specific Factor17, Schema (CS)</w:t>
            </w:r>
          </w:p>
        </w:tc>
        <w:tc>
          <w:tcPr>
            <w:tcW w:w="2000" w:type="dxa"/>
          </w:tcPr>
          <w:p w14:paraId="3A159042" w14:textId="58C7EC6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N1196</w:t>
            </w:r>
          </w:p>
        </w:tc>
        <w:tc>
          <w:tcPr>
            <w:tcW w:w="2000" w:type="dxa"/>
          </w:tcPr>
          <w:p w14:paraId="684C0E30" w14:textId="08C4172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24FA69E6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B0DC46C" w14:textId="65B861A5" w:rsidR="00445C9B" w:rsidRDefault="00445C9B" w:rsidP="00445C9B">
            <w:r>
              <w:t>CS Site-Specific Factor25 (CS)</w:t>
            </w:r>
          </w:p>
        </w:tc>
        <w:tc>
          <w:tcPr>
            <w:tcW w:w="2000" w:type="dxa"/>
          </w:tcPr>
          <w:p w14:paraId="0A3559B3" w14:textId="6D86DF2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N1013</w:t>
            </w:r>
          </w:p>
        </w:tc>
        <w:tc>
          <w:tcPr>
            <w:tcW w:w="2000" w:type="dxa"/>
          </w:tcPr>
          <w:p w14:paraId="3BBEE23F" w14:textId="6A2C417F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3CE16D03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5BD5C52" w14:textId="3ED98D10" w:rsidR="00445C9B" w:rsidRDefault="00445C9B" w:rsidP="00445C9B">
            <w:r>
              <w:t>CS Site-Specific Factor25, Schema (CS)</w:t>
            </w:r>
          </w:p>
        </w:tc>
        <w:tc>
          <w:tcPr>
            <w:tcW w:w="2000" w:type="dxa"/>
          </w:tcPr>
          <w:p w14:paraId="3C8B7F5F" w14:textId="3B05762E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N1387</w:t>
            </w:r>
          </w:p>
        </w:tc>
        <w:tc>
          <w:tcPr>
            <w:tcW w:w="2000" w:type="dxa"/>
          </w:tcPr>
          <w:p w14:paraId="4EA22139" w14:textId="5B93949B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1034FD87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F1FD5BF" w14:textId="47B8EC9A" w:rsidR="00445C9B" w:rsidRDefault="00445C9B" w:rsidP="00445C9B">
            <w:r>
              <w:t>CS SSF 1, Behavior, Lung Schema (CS)</w:t>
            </w:r>
          </w:p>
        </w:tc>
        <w:tc>
          <w:tcPr>
            <w:tcW w:w="2000" w:type="dxa"/>
          </w:tcPr>
          <w:p w14:paraId="7357C910" w14:textId="1C59B82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N1895</w:t>
            </w:r>
          </w:p>
        </w:tc>
        <w:tc>
          <w:tcPr>
            <w:tcW w:w="2000" w:type="dxa"/>
          </w:tcPr>
          <w:p w14:paraId="09C9725D" w14:textId="38FB3CD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55E96C0F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5BEEF02B" w14:textId="195AABB3" w:rsidR="00445C9B" w:rsidRDefault="00445C9B" w:rsidP="00445C9B">
            <w:r>
              <w:t>CS SSF 1, Brain, CNSOther, IntracranialGland (CS)</w:t>
            </w:r>
          </w:p>
        </w:tc>
        <w:tc>
          <w:tcPr>
            <w:tcW w:w="2000" w:type="dxa"/>
          </w:tcPr>
          <w:p w14:paraId="78809070" w14:textId="4679BB7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N1908</w:t>
            </w:r>
          </w:p>
        </w:tc>
        <w:tc>
          <w:tcPr>
            <w:tcW w:w="2000" w:type="dxa"/>
          </w:tcPr>
          <w:p w14:paraId="77320B53" w14:textId="471951A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3042E0B3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76E34D7E" w14:textId="315DEE20" w:rsidR="00445C9B" w:rsidRDefault="00445C9B" w:rsidP="00445C9B">
            <w:r>
              <w:t>CS SSF 1, CS SSF 3, Lower GI Schemas (CS)</w:t>
            </w:r>
          </w:p>
        </w:tc>
        <w:tc>
          <w:tcPr>
            <w:tcW w:w="2000" w:type="dxa"/>
          </w:tcPr>
          <w:p w14:paraId="0920D702" w14:textId="7B850A8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N1538</w:t>
            </w:r>
          </w:p>
        </w:tc>
        <w:tc>
          <w:tcPr>
            <w:tcW w:w="2000" w:type="dxa"/>
          </w:tcPr>
          <w:p w14:paraId="4BE5217F" w14:textId="39F1D32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53564849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10B30B85" w14:textId="0D3D7D05" w:rsidR="00445C9B" w:rsidRDefault="00445C9B" w:rsidP="00445C9B">
            <w:r>
              <w:t>CS SSF 1, RX Summ--Surg, Retinoblastoma Schema (CS)</w:t>
            </w:r>
          </w:p>
        </w:tc>
        <w:tc>
          <w:tcPr>
            <w:tcW w:w="2000" w:type="dxa"/>
          </w:tcPr>
          <w:p w14:paraId="3FCDB4A6" w14:textId="0AF1EF1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N0705</w:t>
            </w:r>
          </w:p>
        </w:tc>
        <w:tc>
          <w:tcPr>
            <w:tcW w:w="2000" w:type="dxa"/>
          </w:tcPr>
          <w:p w14:paraId="51981B25" w14:textId="7E6E7A7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2F7E9501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01FFD4D" w14:textId="6F5CB550" w:rsidR="00445C9B" w:rsidRDefault="00445C9B" w:rsidP="00445C9B">
            <w:r>
              <w:t>CS SSF 1, SSF 2, SSF 15, SSF 16, Breast (CS)</w:t>
            </w:r>
          </w:p>
        </w:tc>
        <w:tc>
          <w:tcPr>
            <w:tcW w:w="2000" w:type="dxa"/>
          </w:tcPr>
          <w:p w14:paraId="56453236" w14:textId="52A4C3F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N1765</w:t>
            </w:r>
          </w:p>
        </w:tc>
        <w:tc>
          <w:tcPr>
            <w:tcW w:w="2000" w:type="dxa"/>
          </w:tcPr>
          <w:p w14:paraId="37A42725" w14:textId="15FE7EA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614A11B9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62703AF" w14:textId="5F4C73D3" w:rsidR="00445C9B" w:rsidRDefault="00445C9B" w:rsidP="00445C9B">
            <w:r>
              <w:t>CS SSF 1, Surg, Sarcomas (CS)</w:t>
            </w:r>
          </w:p>
        </w:tc>
        <w:tc>
          <w:tcPr>
            <w:tcW w:w="2000" w:type="dxa"/>
          </w:tcPr>
          <w:p w14:paraId="41C50C84" w14:textId="13044C3B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N1543</w:t>
            </w:r>
          </w:p>
        </w:tc>
        <w:tc>
          <w:tcPr>
            <w:tcW w:w="2000" w:type="dxa"/>
          </w:tcPr>
          <w:p w14:paraId="3F7E09C8" w14:textId="26ED407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7644CEF7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7196DEC4" w14:textId="76CEBE37" w:rsidR="00445C9B" w:rsidRDefault="00445C9B" w:rsidP="00445C9B">
            <w:r>
              <w:t>CS SSF 1, TS/Ext Eval, Retinoblastoma Schema (CS)</w:t>
            </w:r>
          </w:p>
        </w:tc>
        <w:tc>
          <w:tcPr>
            <w:tcW w:w="2000" w:type="dxa"/>
          </w:tcPr>
          <w:p w14:paraId="43ECE902" w14:textId="74642B8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N1909</w:t>
            </w:r>
          </w:p>
        </w:tc>
        <w:tc>
          <w:tcPr>
            <w:tcW w:w="2000" w:type="dxa"/>
          </w:tcPr>
          <w:p w14:paraId="72B3C977" w14:textId="41E6DB72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4E8B9F29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8C4D9EF" w14:textId="507D7290" w:rsidR="00445C9B" w:rsidRDefault="00445C9B" w:rsidP="00445C9B">
            <w:r>
              <w:t>CS SSF 1, Upper GI Schemas (CS)</w:t>
            </w:r>
          </w:p>
        </w:tc>
        <w:tc>
          <w:tcPr>
            <w:tcW w:w="2000" w:type="dxa"/>
          </w:tcPr>
          <w:p w14:paraId="42E97792" w14:textId="77A0E97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N1545</w:t>
            </w:r>
          </w:p>
        </w:tc>
        <w:tc>
          <w:tcPr>
            <w:tcW w:w="2000" w:type="dxa"/>
          </w:tcPr>
          <w:p w14:paraId="119CFC66" w14:textId="732923F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4AEB8F2A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5D65B405" w14:textId="0C559B51" w:rsidR="00445C9B" w:rsidRDefault="00445C9B" w:rsidP="00445C9B">
            <w:r>
              <w:t>CS SSF 10, SSF 11, Breast (CS)</w:t>
            </w:r>
          </w:p>
        </w:tc>
        <w:tc>
          <w:tcPr>
            <w:tcW w:w="2000" w:type="dxa"/>
          </w:tcPr>
          <w:p w14:paraId="21B812A3" w14:textId="4B342B2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N1546</w:t>
            </w:r>
          </w:p>
        </w:tc>
        <w:tc>
          <w:tcPr>
            <w:tcW w:w="2000" w:type="dxa"/>
          </w:tcPr>
          <w:p w14:paraId="2DAFC37E" w14:textId="2B68178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3BDD78E6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9E028A8" w14:textId="535BCE97" w:rsidR="00445C9B" w:rsidRDefault="00445C9B" w:rsidP="00445C9B">
            <w:r>
              <w:t>CS SSF 10, SSF 16, Testis (CS)</w:t>
            </w:r>
          </w:p>
        </w:tc>
        <w:tc>
          <w:tcPr>
            <w:tcW w:w="2000" w:type="dxa"/>
          </w:tcPr>
          <w:p w14:paraId="37848C2C" w14:textId="04115F4F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N1582</w:t>
            </w:r>
          </w:p>
        </w:tc>
        <w:tc>
          <w:tcPr>
            <w:tcW w:w="2000" w:type="dxa"/>
          </w:tcPr>
          <w:p w14:paraId="73025756" w14:textId="2982151E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6E1676AA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A73F6BB" w14:textId="7E70FB4F" w:rsidR="00445C9B" w:rsidRDefault="00445C9B" w:rsidP="00445C9B">
            <w:r>
              <w:t>CS SSF 11, GISTAppendix, Colon, Rectum (CS)</w:t>
            </w:r>
          </w:p>
        </w:tc>
        <w:tc>
          <w:tcPr>
            <w:tcW w:w="2000" w:type="dxa"/>
          </w:tcPr>
          <w:p w14:paraId="0DCD4259" w14:textId="4F65F69E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N1910</w:t>
            </w:r>
          </w:p>
        </w:tc>
        <w:tc>
          <w:tcPr>
            <w:tcW w:w="2000" w:type="dxa"/>
          </w:tcPr>
          <w:p w14:paraId="1676FEB7" w14:textId="15B2DB0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692803C3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ED33CD5" w14:textId="098A386D" w:rsidR="00445C9B" w:rsidRDefault="00445C9B" w:rsidP="00445C9B">
            <w:r>
              <w:t>CS SSF 11, Lymph Nodes, Vulva (CS)</w:t>
            </w:r>
          </w:p>
        </w:tc>
        <w:tc>
          <w:tcPr>
            <w:tcW w:w="2000" w:type="dxa"/>
          </w:tcPr>
          <w:p w14:paraId="38D1B8EE" w14:textId="16A351A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N1780</w:t>
            </w:r>
          </w:p>
        </w:tc>
        <w:tc>
          <w:tcPr>
            <w:tcW w:w="2000" w:type="dxa"/>
          </w:tcPr>
          <w:p w14:paraId="60B05E8C" w14:textId="127FC23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29BBCB7C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F25470D" w14:textId="4A4A9651" w:rsidR="00445C9B" w:rsidRDefault="00445C9B" w:rsidP="00445C9B">
            <w:r>
              <w:t>CS SSF 11, Surg, Appendix Schema (CS)</w:t>
            </w:r>
          </w:p>
        </w:tc>
        <w:tc>
          <w:tcPr>
            <w:tcW w:w="2000" w:type="dxa"/>
          </w:tcPr>
          <w:p w14:paraId="14239731" w14:textId="2A756F3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N1420</w:t>
            </w:r>
          </w:p>
        </w:tc>
        <w:tc>
          <w:tcPr>
            <w:tcW w:w="2000" w:type="dxa"/>
          </w:tcPr>
          <w:p w14:paraId="346BE1A2" w14:textId="7637E632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24DA149D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47A2067" w14:textId="5986F0DE" w:rsidR="00445C9B" w:rsidRDefault="00445C9B" w:rsidP="00445C9B">
            <w:r>
              <w:lastRenderedPageBreak/>
              <w:t>CS SSF 12, SSF 13, Breast (CS)</w:t>
            </w:r>
          </w:p>
        </w:tc>
        <w:tc>
          <w:tcPr>
            <w:tcW w:w="2000" w:type="dxa"/>
          </w:tcPr>
          <w:p w14:paraId="7C39C669" w14:textId="28D3534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N1551</w:t>
            </w:r>
          </w:p>
        </w:tc>
        <w:tc>
          <w:tcPr>
            <w:tcW w:w="2000" w:type="dxa"/>
          </w:tcPr>
          <w:p w14:paraId="4F7DB6C9" w14:textId="4E2EDACE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183A3F3D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5D558B79" w14:textId="768CEF05" w:rsidR="00445C9B" w:rsidRDefault="00445C9B" w:rsidP="00445C9B">
            <w:r>
              <w:t>CS SSF 15, SSF 9, 11, 13, 14, Breast (CS)</w:t>
            </w:r>
          </w:p>
        </w:tc>
        <w:tc>
          <w:tcPr>
            <w:tcW w:w="2000" w:type="dxa"/>
          </w:tcPr>
          <w:p w14:paraId="35D482E4" w14:textId="17BA790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N1554</w:t>
            </w:r>
          </w:p>
        </w:tc>
        <w:tc>
          <w:tcPr>
            <w:tcW w:w="2000" w:type="dxa"/>
          </w:tcPr>
          <w:p w14:paraId="34AE27D1" w14:textId="67C1855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5A15D6D9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D98D77D" w14:textId="062624BE" w:rsidR="00445C9B" w:rsidRDefault="00445C9B" w:rsidP="00445C9B">
            <w:r>
              <w:t>CS SSF 16, Skin and Scrotum Schemas (CS)</w:t>
            </w:r>
          </w:p>
        </w:tc>
        <w:tc>
          <w:tcPr>
            <w:tcW w:w="2000" w:type="dxa"/>
          </w:tcPr>
          <w:p w14:paraId="3B8F7F19" w14:textId="005C4C5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N1368</w:t>
            </w:r>
          </w:p>
        </w:tc>
        <w:tc>
          <w:tcPr>
            <w:tcW w:w="2000" w:type="dxa"/>
          </w:tcPr>
          <w:p w14:paraId="0B0BADC3" w14:textId="6FE96BB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6822D92B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12E027D7" w14:textId="68D70C19" w:rsidR="00445C9B" w:rsidRDefault="00445C9B" w:rsidP="00445C9B">
            <w:r>
              <w:t>CS SSF 2, LN, LN Eval, RNP, SmallIntestine (CS)</w:t>
            </w:r>
          </w:p>
        </w:tc>
        <w:tc>
          <w:tcPr>
            <w:tcW w:w="2000" w:type="dxa"/>
          </w:tcPr>
          <w:p w14:paraId="3C6510E3" w14:textId="1CF80C9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N1574</w:t>
            </w:r>
          </w:p>
        </w:tc>
        <w:tc>
          <w:tcPr>
            <w:tcW w:w="2000" w:type="dxa"/>
          </w:tcPr>
          <w:p w14:paraId="0C45ADA2" w14:textId="73082A8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214B410F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1BF2451A" w14:textId="1B54CB9F" w:rsidR="00445C9B" w:rsidRDefault="00445C9B" w:rsidP="00445C9B">
            <w:r>
              <w:t>CS SSF 2, Lower GI Schemas (CS)</w:t>
            </w:r>
          </w:p>
        </w:tc>
        <w:tc>
          <w:tcPr>
            <w:tcW w:w="2000" w:type="dxa"/>
          </w:tcPr>
          <w:p w14:paraId="3851C14D" w14:textId="1F14645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N1556</w:t>
            </w:r>
          </w:p>
        </w:tc>
        <w:tc>
          <w:tcPr>
            <w:tcW w:w="2000" w:type="dxa"/>
          </w:tcPr>
          <w:p w14:paraId="33716C0F" w14:textId="6C5AEFD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5EC2907B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5F0BAC79" w14:textId="77B003D0" w:rsidR="00445C9B" w:rsidRDefault="00445C9B" w:rsidP="00445C9B">
            <w:r>
              <w:t>CS SSF 2, Lymph Nodes, Bladder (CS)</w:t>
            </w:r>
          </w:p>
        </w:tc>
        <w:tc>
          <w:tcPr>
            <w:tcW w:w="2000" w:type="dxa"/>
          </w:tcPr>
          <w:p w14:paraId="5DE4777F" w14:textId="368F346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N1749</w:t>
            </w:r>
          </w:p>
        </w:tc>
        <w:tc>
          <w:tcPr>
            <w:tcW w:w="2000" w:type="dxa"/>
          </w:tcPr>
          <w:p w14:paraId="20C91F4D" w14:textId="2ED943C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59217A8C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92DB1C5" w14:textId="600A21A0" w:rsidR="00445C9B" w:rsidRDefault="00445C9B" w:rsidP="00445C9B">
            <w:r>
              <w:t>CS SSF 25, PeritoneumFemaleGen (CS)</w:t>
            </w:r>
          </w:p>
        </w:tc>
        <w:tc>
          <w:tcPr>
            <w:tcW w:w="2000" w:type="dxa"/>
          </w:tcPr>
          <w:p w14:paraId="1909D2C5" w14:textId="7FB8EC62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N1640</w:t>
            </w:r>
          </w:p>
        </w:tc>
        <w:tc>
          <w:tcPr>
            <w:tcW w:w="2000" w:type="dxa"/>
          </w:tcPr>
          <w:p w14:paraId="28E7A13D" w14:textId="7451761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15648D5C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74674172" w14:textId="742B5DCA" w:rsidR="00445C9B" w:rsidRDefault="00445C9B" w:rsidP="00445C9B">
            <w:r>
              <w:t>CS SSF 3, Breast Schema (CS)</w:t>
            </w:r>
          </w:p>
        </w:tc>
        <w:tc>
          <w:tcPr>
            <w:tcW w:w="2000" w:type="dxa"/>
          </w:tcPr>
          <w:p w14:paraId="3846A488" w14:textId="3EB9F2B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N0889</w:t>
            </w:r>
          </w:p>
        </w:tc>
        <w:tc>
          <w:tcPr>
            <w:tcW w:w="2000" w:type="dxa"/>
          </w:tcPr>
          <w:p w14:paraId="0922C176" w14:textId="7EA1125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3519FF8B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D8FAC75" w14:textId="0449BF32" w:rsidR="00445C9B" w:rsidRDefault="00445C9B" w:rsidP="00445C9B">
            <w:r>
              <w:t>CS SSF 3, RX Summ--Surg, Prostate Schema (CS)</w:t>
            </w:r>
          </w:p>
        </w:tc>
        <w:tc>
          <w:tcPr>
            <w:tcW w:w="2000" w:type="dxa"/>
          </w:tcPr>
          <w:p w14:paraId="1BD7DA86" w14:textId="1C38932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N0706</w:t>
            </w:r>
          </w:p>
        </w:tc>
        <w:tc>
          <w:tcPr>
            <w:tcW w:w="2000" w:type="dxa"/>
          </w:tcPr>
          <w:p w14:paraId="42E70E3D" w14:textId="4171ABD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6724F6F6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16D58FA" w14:textId="40DA0FD4" w:rsidR="00445C9B" w:rsidRDefault="00445C9B" w:rsidP="00445C9B">
            <w:r>
              <w:t>CS SSF 3, TS/Ext Eval, Prostate Schema (CS)</w:t>
            </w:r>
          </w:p>
        </w:tc>
        <w:tc>
          <w:tcPr>
            <w:tcW w:w="2000" w:type="dxa"/>
          </w:tcPr>
          <w:p w14:paraId="1AFB54BA" w14:textId="089DFEC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N0953</w:t>
            </w:r>
          </w:p>
        </w:tc>
        <w:tc>
          <w:tcPr>
            <w:tcW w:w="2000" w:type="dxa"/>
          </w:tcPr>
          <w:p w14:paraId="36EE183F" w14:textId="3042D13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4D40499E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10231F8D" w14:textId="0E60C6B5" w:rsidR="00445C9B" w:rsidRDefault="00445C9B" w:rsidP="00445C9B">
            <w:r>
              <w:t>CS SSF 4, RX Summ--Surg, Testis Schema (CS)</w:t>
            </w:r>
          </w:p>
        </w:tc>
        <w:tc>
          <w:tcPr>
            <w:tcW w:w="2000" w:type="dxa"/>
          </w:tcPr>
          <w:p w14:paraId="2E7E1215" w14:textId="31B3C92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N0707</w:t>
            </w:r>
          </w:p>
        </w:tc>
        <w:tc>
          <w:tcPr>
            <w:tcW w:w="2000" w:type="dxa"/>
          </w:tcPr>
          <w:p w14:paraId="35886966" w14:textId="5939786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0E4F7D38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6550AE4" w14:textId="0CCCAB9D" w:rsidR="00445C9B" w:rsidRDefault="00445C9B" w:rsidP="00445C9B">
            <w:r>
              <w:t>CS SSF 5, GISTPeritoneum (CS)</w:t>
            </w:r>
          </w:p>
        </w:tc>
        <w:tc>
          <w:tcPr>
            <w:tcW w:w="2000" w:type="dxa"/>
          </w:tcPr>
          <w:p w14:paraId="778F9428" w14:textId="22E04F3F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N1912</w:t>
            </w:r>
          </w:p>
        </w:tc>
        <w:tc>
          <w:tcPr>
            <w:tcW w:w="2000" w:type="dxa"/>
          </w:tcPr>
          <w:p w14:paraId="5A33BFBC" w14:textId="124CF9F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30B7B02A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1A8392BB" w14:textId="2E1EE0B6" w:rsidR="00445C9B" w:rsidRDefault="00445C9B" w:rsidP="00445C9B">
            <w:r>
              <w:t>CS SSF 5, Lymph Nodes, Testis (CS)</w:t>
            </w:r>
          </w:p>
        </w:tc>
        <w:tc>
          <w:tcPr>
            <w:tcW w:w="2000" w:type="dxa"/>
          </w:tcPr>
          <w:p w14:paraId="44A0CB0D" w14:textId="719F676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N1585</w:t>
            </w:r>
          </w:p>
        </w:tc>
        <w:tc>
          <w:tcPr>
            <w:tcW w:w="2000" w:type="dxa"/>
          </w:tcPr>
          <w:p w14:paraId="679A979F" w14:textId="0B4DD61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3A1CFD41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11EE0956" w14:textId="441B3940" w:rsidR="00445C9B" w:rsidRDefault="00445C9B" w:rsidP="00445C9B">
            <w:r>
              <w:t>CS SSF 6, GISTEsoph, SmallIntest, Stomach (CS)</w:t>
            </w:r>
          </w:p>
        </w:tc>
        <w:tc>
          <w:tcPr>
            <w:tcW w:w="2000" w:type="dxa"/>
          </w:tcPr>
          <w:p w14:paraId="73E8E60E" w14:textId="6370209E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N1913</w:t>
            </w:r>
          </w:p>
        </w:tc>
        <w:tc>
          <w:tcPr>
            <w:tcW w:w="2000" w:type="dxa"/>
          </w:tcPr>
          <w:p w14:paraId="48CEA1AB" w14:textId="5FA03B7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4FDD9287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52C822E" w14:textId="21163DEB" w:rsidR="00445C9B" w:rsidRDefault="00445C9B" w:rsidP="00445C9B">
            <w:r>
              <w:t>CS SSF 7, SSF 13, Testis (CS)</w:t>
            </w:r>
          </w:p>
        </w:tc>
        <w:tc>
          <w:tcPr>
            <w:tcW w:w="2000" w:type="dxa"/>
          </w:tcPr>
          <w:p w14:paraId="178AD0D7" w14:textId="6D52133F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N1588</w:t>
            </w:r>
          </w:p>
        </w:tc>
        <w:tc>
          <w:tcPr>
            <w:tcW w:w="2000" w:type="dxa"/>
          </w:tcPr>
          <w:p w14:paraId="437A8F70" w14:textId="00B93E8B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0EA32329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24B32E4" w14:textId="5DA10847" w:rsidR="00445C9B" w:rsidRDefault="00445C9B" w:rsidP="00445C9B">
            <w:r>
              <w:t>CS SSF 8, CS SSF 9, Breast (CS)</w:t>
            </w:r>
          </w:p>
        </w:tc>
        <w:tc>
          <w:tcPr>
            <w:tcW w:w="2000" w:type="dxa"/>
          </w:tcPr>
          <w:p w14:paraId="19EC133F" w14:textId="05C764F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N1566</w:t>
            </w:r>
          </w:p>
        </w:tc>
        <w:tc>
          <w:tcPr>
            <w:tcW w:w="2000" w:type="dxa"/>
          </w:tcPr>
          <w:p w14:paraId="10AB1722" w14:textId="4D78F62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17DD14B3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3888B07" w14:textId="34880644" w:rsidR="00445C9B" w:rsidRDefault="00445C9B" w:rsidP="00445C9B">
            <w:r>
              <w:t>CS SSF 8, SSF 10, Grade, Prostate (SEER)</w:t>
            </w:r>
          </w:p>
        </w:tc>
        <w:tc>
          <w:tcPr>
            <w:tcW w:w="2000" w:type="dxa"/>
          </w:tcPr>
          <w:p w14:paraId="484A48AF" w14:textId="61653F3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N2028</w:t>
            </w:r>
          </w:p>
        </w:tc>
        <w:tc>
          <w:tcPr>
            <w:tcW w:w="2000" w:type="dxa"/>
          </w:tcPr>
          <w:p w14:paraId="64D343CE" w14:textId="0436D2A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SEER</w:t>
            </w:r>
          </w:p>
        </w:tc>
      </w:tr>
      <w:tr w:rsidR="00445C9B" w14:paraId="4D5513A9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176FC8DC" w14:textId="463C6148" w:rsidR="00445C9B" w:rsidRDefault="00445C9B" w:rsidP="00445C9B">
            <w:r>
              <w:t>CS SSF 9, SSF 15, Testis (CS)</w:t>
            </w:r>
          </w:p>
        </w:tc>
        <w:tc>
          <w:tcPr>
            <w:tcW w:w="2000" w:type="dxa"/>
          </w:tcPr>
          <w:p w14:paraId="36794B62" w14:textId="156CD05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N1591</w:t>
            </w:r>
          </w:p>
        </w:tc>
        <w:tc>
          <w:tcPr>
            <w:tcW w:w="2000" w:type="dxa"/>
          </w:tcPr>
          <w:p w14:paraId="664DAF90" w14:textId="0A82450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3BC0BCAE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53E006E5" w14:textId="429EA45D" w:rsidR="00445C9B" w:rsidRDefault="00445C9B" w:rsidP="00445C9B">
            <w:r>
              <w:t>CS TS/Ext Eval, Surgery, Bladder Schema (CS)</w:t>
            </w:r>
          </w:p>
        </w:tc>
        <w:tc>
          <w:tcPr>
            <w:tcW w:w="2000" w:type="dxa"/>
          </w:tcPr>
          <w:p w14:paraId="54756A7D" w14:textId="5B144B9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N1027</w:t>
            </w:r>
          </w:p>
        </w:tc>
        <w:tc>
          <w:tcPr>
            <w:tcW w:w="2000" w:type="dxa"/>
          </w:tcPr>
          <w:p w14:paraId="37831B72" w14:textId="34A3D3F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6AAA1E03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C133800" w14:textId="0C077FDA" w:rsidR="00445C9B" w:rsidRDefault="00445C9B" w:rsidP="00445C9B">
            <w:r>
              <w:t>CS TS/Ext Eval, Surgery, Prostate Schema (CS)</w:t>
            </w:r>
          </w:p>
        </w:tc>
        <w:tc>
          <w:tcPr>
            <w:tcW w:w="2000" w:type="dxa"/>
          </w:tcPr>
          <w:p w14:paraId="38583B35" w14:textId="16C08ED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N0898</w:t>
            </w:r>
          </w:p>
        </w:tc>
        <w:tc>
          <w:tcPr>
            <w:tcW w:w="2000" w:type="dxa"/>
          </w:tcPr>
          <w:p w14:paraId="2BE4269D" w14:textId="74355E6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26C3698D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1B4E5626" w14:textId="3E7325AE" w:rsidR="00445C9B" w:rsidRDefault="00445C9B" w:rsidP="00445C9B">
            <w:r>
              <w:t>CS Tumor Size (CS)</w:t>
            </w:r>
          </w:p>
        </w:tc>
        <w:tc>
          <w:tcPr>
            <w:tcW w:w="2000" w:type="dxa"/>
          </w:tcPr>
          <w:p w14:paraId="274BA95A" w14:textId="627947B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N0655</w:t>
            </w:r>
          </w:p>
        </w:tc>
        <w:tc>
          <w:tcPr>
            <w:tcW w:w="2000" w:type="dxa"/>
          </w:tcPr>
          <w:p w14:paraId="1CACA85B" w14:textId="61C150EF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1CD946CA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1B50C6F" w14:textId="504ABAAA" w:rsidR="00445C9B" w:rsidRDefault="00445C9B" w:rsidP="00445C9B">
            <w:r>
              <w:t>CS Tumor Size, Schema (CS)</w:t>
            </w:r>
          </w:p>
        </w:tc>
        <w:tc>
          <w:tcPr>
            <w:tcW w:w="2000" w:type="dxa"/>
          </w:tcPr>
          <w:p w14:paraId="09AAB95F" w14:textId="5DE7DD6E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N1178</w:t>
            </w:r>
          </w:p>
        </w:tc>
        <w:tc>
          <w:tcPr>
            <w:tcW w:w="2000" w:type="dxa"/>
          </w:tcPr>
          <w:p w14:paraId="75962A14" w14:textId="23269E5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1F3E6546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567D813B" w14:textId="1B95B0EC" w:rsidR="00445C9B" w:rsidRDefault="00445C9B" w:rsidP="00445C9B">
            <w:r>
              <w:t>CS Tumor Size, Site, Histol ICDO3 (CS)</w:t>
            </w:r>
          </w:p>
        </w:tc>
        <w:tc>
          <w:tcPr>
            <w:tcW w:w="2000" w:type="dxa"/>
          </w:tcPr>
          <w:p w14:paraId="27D3AA13" w14:textId="58B1197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N0719</w:t>
            </w:r>
          </w:p>
        </w:tc>
        <w:tc>
          <w:tcPr>
            <w:tcW w:w="2000" w:type="dxa"/>
          </w:tcPr>
          <w:p w14:paraId="7E30551E" w14:textId="1D2B9C6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04854664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7BFEE32" w14:textId="2D1B62D9" w:rsidR="00445C9B" w:rsidRDefault="00445C9B" w:rsidP="00445C9B">
            <w:r>
              <w:t>CS Tumor Size, SSF 1, MelanomaConjunctiva (CS)</w:t>
            </w:r>
          </w:p>
        </w:tc>
        <w:tc>
          <w:tcPr>
            <w:tcW w:w="2000" w:type="dxa"/>
          </w:tcPr>
          <w:p w14:paraId="5921BDBE" w14:textId="0EABF35B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N0684</w:t>
            </w:r>
          </w:p>
        </w:tc>
        <w:tc>
          <w:tcPr>
            <w:tcW w:w="2000" w:type="dxa"/>
          </w:tcPr>
          <w:p w14:paraId="7E790A18" w14:textId="75A3995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556F14D3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7EA0DA0" w14:textId="203E69B0" w:rsidR="00445C9B" w:rsidRDefault="00445C9B" w:rsidP="00445C9B">
            <w:r>
              <w:t>CS Tumor Size/Ext Eval (CS)</w:t>
            </w:r>
          </w:p>
        </w:tc>
        <w:tc>
          <w:tcPr>
            <w:tcW w:w="2000" w:type="dxa"/>
          </w:tcPr>
          <w:p w14:paraId="39195571" w14:textId="156938B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N0659</w:t>
            </w:r>
          </w:p>
        </w:tc>
        <w:tc>
          <w:tcPr>
            <w:tcW w:w="2000" w:type="dxa"/>
          </w:tcPr>
          <w:p w14:paraId="1BEFB13C" w14:textId="00B18BAB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4F1D49EA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17ECE2D" w14:textId="3647C1AA" w:rsidR="00445C9B" w:rsidRDefault="00445C9B" w:rsidP="00445C9B">
            <w:r>
              <w:t>CS Tumor Size/Ext Eval, Schema (CS)</w:t>
            </w:r>
          </w:p>
        </w:tc>
        <w:tc>
          <w:tcPr>
            <w:tcW w:w="2000" w:type="dxa"/>
          </w:tcPr>
          <w:p w14:paraId="18B860ED" w14:textId="79DD667B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N1177</w:t>
            </w:r>
          </w:p>
        </w:tc>
        <w:tc>
          <w:tcPr>
            <w:tcW w:w="2000" w:type="dxa"/>
          </w:tcPr>
          <w:p w14:paraId="746B2FFF" w14:textId="3DB16C2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54F3EF98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1A96EA6" w14:textId="5A8FDEFA" w:rsidR="00445C9B" w:rsidRDefault="00445C9B" w:rsidP="00445C9B">
            <w:r>
              <w:t>CS Validate Schema (NPCR)</w:t>
            </w:r>
          </w:p>
        </w:tc>
        <w:tc>
          <w:tcPr>
            <w:tcW w:w="2000" w:type="dxa"/>
          </w:tcPr>
          <w:p w14:paraId="4C06AB93" w14:textId="5C69F47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N1797</w:t>
            </w:r>
          </w:p>
        </w:tc>
        <w:tc>
          <w:tcPr>
            <w:tcW w:w="2000" w:type="dxa"/>
          </w:tcPr>
          <w:p w14:paraId="36F0F501" w14:textId="67D526D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32DF8270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D3B77F5" w14:textId="773EFDBC" w:rsidR="00445C9B" w:rsidRDefault="00445C9B" w:rsidP="00445C9B">
            <w:r>
              <w:t>CS Verify CStage Version 0205xx (CS)</w:t>
            </w:r>
          </w:p>
        </w:tc>
        <w:tc>
          <w:tcPr>
            <w:tcW w:w="2000" w:type="dxa"/>
          </w:tcPr>
          <w:p w14:paraId="5D75AE65" w14:textId="4698FF0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N1800</w:t>
            </w:r>
          </w:p>
        </w:tc>
        <w:tc>
          <w:tcPr>
            <w:tcW w:w="2000" w:type="dxa"/>
          </w:tcPr>
          <w:p w14:paraId="06B041F8" w14:textId="767C480B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165073A4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39BD722" w14:textId="18E4B70C" w:rsidR="00445C9B" w:rsidRDefault="00445C9B" w:rsidP="00445C9B">
            <w:r>
              <w:t>CS Version Derived (CS)</w:t>
            </w:r>
          </w:p>
        </w:tc>
        <w:tc>
          <w:tcPr>
            <w:tcW w:w="2000" w:type="dxa"/>
          </w:tcPr>
          <w:p w14:paraId="4C990207" w14:textId="194F145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N0695</w:t>
            </w:r>
          </w:p>
        </w:tc>
        <w:tc>
          <w:tcPr>
            <w:tcW w:w="2000" w:type="dxa"/>
          </w:tcPr>
          <w:p w14:paraId="24EF95BF" w14:textId="09CB0972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44DE4B04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7711759" w14:textId="4D361FB9" w:rsidR="00445C9B" w:rsidRDefault="00445C9B" w:rsidP="00445C9B">
            <w:r>
              <w:t>CS Version Input Current (CS)</w:t>
            </w:r>
          </w:p>
        </w:tc>
        <w:tc>
          <w:tcPr>
            <w:tcW w:w="2000" w:type="dxa"/>
          </w:tcPr>
          <w:p w14:paraId="389970B9" w14:textId="306BD6B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N1212</w:t>
            </w:r>
          </w:p>
        </w:tc>
        <w:tc>
          <w:tcPr>
            <w:tcW w:w="2000" w:type="dxa"/>
          </w:tcPr>
          <w:p w14:paraId="7186364E" w14:textId="34193ADE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1A246906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1EF0BBE3" w14:textId="46F43150" w:rsidR="00445C9B" w:rsidRDefault="00445C9B" w:rsidP="00445C9B">
            <w:r>
              <w:t>CS Version Input Current, CS Version Derived (CS)</w:t>
            </w:r>
          </w:p>
        </w:tc>
        <w:tc>
          <w:tcPr>
            <w:tcW w:w="2000" w:type="dxa"/>
          </w:tcPr>
          <w:p w14:paraId="1464A85E" w14:textId="21149BA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N1214</w:t>
            </w:r>
          </w:p>
        </w:tc>
        <w:tc>
          <w:tcPr>
            <w:tcW w:w="2000" w:type="dxa"/>
          </w:tcPr>
          <w:p w14:paraId="749BDAC3" w14:textId="2EA474D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5B0A7FB8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1DDBA2A" w14:textId="76224845" w:rsidR="00445C9B" w:rsidRDefault="00445C9B" w:rsidP="00445C9B">
            <w:r>
              <w:t>CS Version Input Original (CS)</w:t>
            </w:r>
          </w:p>
        </w:tc>
        <w:tc>
          <w:tcPr>
            <w:tcW w:w="2000" w:type="dxa"/>
          </w:tcPr>
          <w:p w14:paraId="323B8C77" w14:textId="1C3B70CF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N0696</w:t>
            </w:r>
          </w:p>
        </w:tc>
        <w:tc>
          <w:tcPr>
            <w:tcW w:w="2000" w:type="dxa"/>
          </w:tcPr>
          <w:p w14:paraId="31887558" w14:textId="2F6384D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062C6816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CD28C03" w14:textId="17EC55E5" w:rsidR="00445C9B" w:rsidRDefault="00445C9B" w:rsidP="00445C9B">
            <w:r>
              <w:t>CS Version Input Original, CS Version Derived (CS)</w:t>
            </w:r>
          </w:p>
        </w:tc>
        <w:tc>
          <w:tcPr>
            <w:tcW w:w="2000" w:type="dxa"/>
          </w:tcPr>
          <w:p w14:paraId="74522495" w14:textId="60A7FC9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N0774</w:t>
            </w:r>
          </w:p>
        </w:tc>
        <w:tc>
          <w:tcPr>
            <w:tcW w:w="2000" w:type="dxa"/>
          </w:tcPr>
          <w:p w14:paraId="0E524BA3" w14:textId="27923B3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520FBE66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70A1CC7C" w14:textId="2FF6B1AE" w:rsidR="00445C9B" w:rsidRDefault="00445C9B" w:rsidP="00445C9B">
            <w:r>
              <w:t>CS Version Input Original, Version Input Curr (CS)</w:t>
            </w:r>
          </w:p>
        </w:tc>
        <w:tc>
          <w:tcPr>
            <w:tcW w:w="2000" w:type="dxa"/>
          </w:tcPr>
          <w:p w14:paraId="0A2EAF9B" w14:textId="260B2DF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N1213</w:t>
            </w:r>
          </w:p>
        </w:tc>
        <w:tc>
          <w:tcPr>
            <w:tcW w:w="2000" w:type="dxa"/>
          </w:tcPr>
          <w:p w14:paraId="3C1378D8" w14:textId="15F00B3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65441714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1083748" w14:textId="34EB21AF" w:rsidR="00445C9B" w:rsidRDefault="00445C9B" w:rsidP="00445C9B">
            <w:r>
              <w:t>Date 1st Crs RX COC (COC)</w:t>
            </w:r>
          </w:p>
        </w:tc>
        <w:tc>
          <w:tcPr>
            <w:tcW w:w="2000" w:type="dxa"/>
          </w:tcPr>
          <w:p w14:paraId="733D9208" w14:textId="3B78153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N0157</w:t>
            </w:r>
          </w:p>
        </w:tc>
        <w:tc>
          <w:tcPr>
            <w:tcW w:w="2000" w:type="dxa"/>
          </w:tcPr>
          <w:p w14:paraId="1C1824AF" w14:textId="08D27BE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COC</w:t>
            </w:r>
          </w:p>
        </w:tc>
      </w:tr>
      <w:tr w:rsidR="00445C9B" w14:paraId="261CCA2F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0363B60" w14:textId="0DE82B1B" w:rsidR="00445C9B" w:rsidRDefault="00445C9B" w:rsidP="00445C9B">
            <w:r>
              <w:t>Date 1st Crs RX COC, Date of Diagnosis (COC)</w:t>
            </w:r>
          </w:p>
        </w:tc>
        <w:tc>
          <w:tcPr>
            <w:tcW w:w="2000" w:type="dxa"/>
          </w:tcPr>
          <w:p w14:paraId="3B9094F0" w14:textId="1ECA6AA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N0199</w:t>
            </w:r>
          </w:p>
        </w:tc>
        <w:tc>
          <w:tcPr>
            <w:tcW w:w="2000" w:type="dxa"/>
          </w:tcPr>
          <w:p w14:paraId="34AE8478" w14:textId="566A32D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COC</w:t>
            </w:r>
          </w:p>
        </w:tc>
      </w:tr>
      <w:tr w:rsidR="00445C9B" w14:paraId="6288D502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98537B4" w14:textId="432DB926" w:rsidR="00445C9B" w:rsidRDefault="00445C9B" w:rsidP="00445C9B">
            <w:r>
              <w:t>Date 1st Crs RX COC, Date of Last Contact (COC)</w:t>
            </w:r>
          </w:p>
        </w:tc>
        <w:tc>
          <w:tcPr>
            <w:tcW w:w="2000" w:type="dxa"/>
          </w:tcPr>
          <w:p w14:paraId="46B6CAEF" w14:textId="4C24CC7B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N0200</w:t>
            </w:r>
          </w:p>
        </w:tc>
        <w:tc>
          <w:tcPr>
            <w:tcW w:w="2000" w:type="dxa"/>
          </w:tcPr>
          <w:p w14:paraId="6D9404CB" w14:textId="3AC5772E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COC</w:t>
            </w:r>
          </w:p>
        </w:tc>
      </w:tr>
      <w:tr w:rsidR="00445C9B" w14:paraId="1F9F656B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66091E8" w14:textId="4479FA26" w:rsidR="00445C9B" w:rsidRDefault="00445C9B" w:rsidP="00445C9B">
            <w:r>
              <w:t>Date Case Report Exported (NAACCR DATEEDIT)</w:t>
            </w:r>
          </w:p>
        </w:tc>
        <w:tc>
          <w:tcPr>
            <w:tcW w:w="2000" w:type="dxa"/>
          </w:tcPr>
          <w:p w14:paraId="31CA4580" w14:textId="167E66D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N0612</w:t>
            </w:r>
          </w:p>
        </w:tc>
        <w:tc>
          <w:tcPr>
            <w:tcW w:w="2000" w:type="dxa"/>
          </w:tcPr>
          <w:p w14:paraId="37D91FA2" w14:textId="0A3CE4B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11A442B1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1026C00" w14:textId="5D1EC4FA" w:rsidR="00445C9B" w:rsidRDefault="00445C9B" w:rsidP="00445C9B">
            <w:r>
              <w:t>Date Initial RX SEER (NAACCR)</w:t>
            </w:r>
          </w:p>
        </w:tc>
        <w:tc>
          <w:tcPr>
            <w:tcW w:w="2000" w:type="dxa"/>
          </w:tcPr>
          <w:p w14:paraId="14F60356" w14:textId="007780C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N0075</w:t>
            </w:r>
          </w:p>
        </w:tc>
        <w:tc>
          <w:tcPr>
            <w:tcW w:w="2000" w:type="dxa"/>
          </w:tcPr>
          <w:p w14:paraId="3CEAAAB9" w14:textId="03939FC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15477418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59F3EB7" w14:textId="5165F840" w:rsidR="00445C9B" w:rsidRDefault="00445C9B" w:rsidP="00445C9B">
            <w:r>
              <w:t>Date Initial RX SEER, Date Last Cont (NAACCR IF35)</w:t>
            </w:r>
          </w:p>
        </w:tc>
        <w:tc>
          <w:tcPr>
            <w:tcW w:w="2000" w:type="dxa"/>
          </w:tcPr>
          <w:p w14:paraId="2935D816" w14:textId="4FF19BD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N0096</w:t>
            </w:r>
          </w:p>
        </w:tc>
        <w:tc>
          <w:tcPr>
            <w:tcW w:w="2000" w:type="dxa"/>
          </w:tcPr>
          <w:p w14:paraId="11AF8329" w14:textId="02F4EAAB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626A7480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713D7909" w14:textId="08DB47E3" w:rsidR="00445C9B" w:rsidRDefault="00445C9B" w:rsidP="00445C9B">
            <w:r>
              <w:t>Date of 1st Contact (COC)</w:t>
            </w:r>
          </w:p>
        </w:tc>
        <w:tc>
          <w:tcPr>
            <w:tcW w:w="2000" w:type="dxa"/>
          </w:tcPr>
          <w:p w14:paraId="5E593093" w14:textId="5F6197E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N0542</w:t>
            </w:r>
          </w:p>
        </w:tc>
        <w:tc>
          <w:tcPr>
            <w:tcW w:w="2000" w:type="dxa"/>
          </w:tcPr>
          <w:p w14:paraId="1EA95D3B" w14:textId="3E0E1C0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COC</w:t>
            </w:r>
          </w:p>
        </w:tc>
      </w:tr>
      <w:tr w:rsidR="00445C9B" w14:paraId="4DD3846F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9044B10" w14:textId="3E5536C5" w:rsidR="00445C9B" w:rsidRDefault="00445C9B" w:rsidP="00445C9B">
            <w:r>
              <w:t>Date of Birth (NAACCR)</w:t>
            </w:r>
          </w:p>
        </w:tc>
        <w:tc>
          <w:tcPr>
            <w:tcW w:w="2000" w:type="dxa"/>
          </w:tcPr>
          <w:p w14:paraId="24C06241" w14:textId="6622E65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N1034</w:t>
            </w:r>
          </w:p>
        </w:tc>
        <w:tc>
          <w:tcPr>
            <w:tcW w:w="2000" w:type="dxa"/>
          </w:tcPr>
          <w:p w14:paraId="03862F5C" w14:textId="63EAF84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52919C04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68C7003" w14:textId="4843E535" w:rsidR="00445C9B" w:rsidRDefault="00445C9B" w:rsidP="00445C9B">
            <w:r>
              <w:t>Date of Birth, Date of Diagnosis (NAACCR IF47)</w:t>
            </w:r>
          </w:p>
        </w:tc>
        <w:tc>
          <w:tcPr>
            <w:tcW w:w="2000" w:type="dxa"/>
          </w:tcPr>
          <w:p w14:paraId="14B20D31" w14:textId="6FBCF02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N1048</w:t>
            </w:r>
          </w:p>
        </w:tc>
        <w:tc>
          <w:tcPr>
            <w:tcW w:w="2000" w:type="dxa"/>
          </w:tcPr>
          <w:p w14:paraId="0DB0CC13" w14:textId="3E56EAF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32F2FD02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71B1840" w14:textId="27806F2E" w:rsidR="00445C9B" w:rsidRDefault="00445C9B" w:rsidP="00445C9B">
            <w:r>
              <w:t>Date of Birth, Required (NAACCR)</w:t>
            </w:r>
          </w:p>
        </w:tc>
        <w:tc>
          <w:tcPr>
            <w:tcW w:w="2000" w:type="dxa"/>
          </w:tcPr>
          <w:p w14:paraId="257E1E14" w14:textId="0535F7B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N6732</w:t>
            </w:r>
          </w:p>
        </w:tc>
        <w:tc>
          <w:tcPr>
            <w:tcW w:w="2000" w:type="dxa"/>
          </w:tcPr>
          <w:p w14:paraId="72549C09" w14:textId="026C6C8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5D290531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EE0F365" w14:textId="148BB94E" w:rsidR="00445C9B" w:rsidRDefault="00445C9B" w:rsidP="00445C9B">
            <w:r>
              <w:t>Date of Diagnosis (NAACCR DATEEDIT)</w:t>
            </w:r>
          </w:p>
        </w:tc>
        <w:tc>
          <w:tcPr>
            <w:tcW w:w="2000" w:type="dxa"/>
          </w:tcPr>
          <w:p w14:paraId="06E62FFA" w14:textId="4F50A56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N0021</w:t>
            </w:r>
          </w:p>
        </w:tc>
        <w:tc>
          <w:tcPr>
            <w:tcW w:w="2000" w:type="dxa"/>
          </w:tcPr>
          <w:p w14:paraId="47CB4BD5" w14:textId="63E63682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68AE3836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9B90857" w14:textId="11C60E1E" w:rsidR="00445C9B" w:rsidRDefault="00445C9B" w:rsidP="00445C9B">
            <w:r>
              <w:t>Date of Diagnosis, Required (NAACCR)</w:t>
            </w:r>
          </w:p>
        </w:tc>
        <w:tc>
          <w:tcPr>
            <w:tcW w:w="2000" w:type="dxa"/>
          </w:tcPr>
          <w:p w14:paraId="1A81956C" w14:textId="7618562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N6071</w:t>
            </w:r>
          </w:p>
        </w:tc>
        <w:tc>
          <w:tcPr>
            <w:tcW w:w="2000" w:type="dxa"/>
          </w:tcPr>
          <w:p w14:paraId="784E2354" w14:textId="1EAE44C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1C9B16C2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7EAF62A1" w14:textId="1E905C48" w:rsidR="00445C9B" w:rsidRDefault="00445C9B" w:rsidP="00445C9B">
            <w:r>
              <w:t>Date of Last Contact (NAACCR DATEEDIT)</w:t>
            </w:r>
          </w:p>
        </w:tc>
        <w:tc>
          <w:tcPr>
            <w:tcW w:w="2000" w:type="dxa"/>
          </w:tcPr>
          <w:p w14:paraId="2967B3B9" w14:textId="23310A8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N0022</w:t>
            </w:r>
          </w:p>
        </w:tc>
        <w:tc>
          <w:tcPr>
            <w:tcW w:w="2000" w:type="dxa"/>
          </w:tcPr>
          <w:p w14:paraId="0A669627" w14:textId="2B6DA4C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62DBCAFA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4C4D9FC" w14:textId="28562D12" w:rsidR="00445C9B" w:rsidRDefault="00445C9B" w:rsidP="00445C9B">
            <w:r>
              <w:lastRenderedPageBreak/>
              <w:t>Date of Last Contact, Date of Diag (NAACCR IF19)</w:t>
            </w:r>
          </w:p>
        </w:tc>
        <w:tc>
          <w:tcPr>
            <w:tcW w:w="2000" w:type="dxa"/>
          </w:tcPr>
          <w:p w14:paraId="0EEB534B" w14:textId="0D0BE4C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N0024</w:t>
            </w:r>
          </w:p>
        </w:tc>
        <w:tc>
          <w:tcPr>
            <w:tcW w:w="2000" w:type="dxa"/>
          </w:tcPr>
          <w:p w14:paraId="74E7274E" w14:textId="1C548CF2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3F25C438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506CB8A" w14:textId="72AFF3E8" w:rsidR="00445C9B" w:rsidRDefault="00445C9B" w:rsidP="00445C9B">
            <w:r>
              <w:t>Date of Last Contact, Required (NPCR)</w:t>
            </w:r>
          </w:p>
        </w:tc>
        <w:tc>
          <w:tcPr>
            <w:tcW w:w="2000" w:type="dxa"/>
          </w:tcPr>
          <w:p w14:paraId="10BB2422" w14:textId="632CFCDF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N6744</w:t>
            </w:r>
          </w:p>
        </w:tc>
        <w:tc>
          <w:tcPr>
            <w:tcW w:w="2000" w:type="dxa"/>
          </w:tcPr>
          <w:p w14:paraId="7665EC43" w14:textId="4FEDDEF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32733EBE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6E5782E" w14:textId="738E748D" w:rsidR="00445C9B" w:rsidRDefault="00445C9B" w:rsidP="00445C9B">
            <w:r>
              <w:t>DC State File Number, Vital Status (NAACCR)</w:t>
            </w:r>
          </w:p>
        </w:tc>
        <w:tc>
          <w:tcPr>
            <w:tcW w:w="2000" w:type="dxa"/>
          </w:tcPr>
          <w:p w14:paraId="4C403C66" w14:textId="3B1A3D7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N0237</w:t>
            </w:r>
          </w:p>
        </w:tc>
        <w:tc>
          <w:tcPr>
            <w:tcW w:w="2000" w:type="dxa"/>
          </w:tcPr>
          <w:p w14:paraId="5759FE07" w14:textId="78B5860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6C65161B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A3ABD98" w14:textId="66E48FEA" w:rsidR="00445C9B" w:rsidRDefault="00445C9B" w:rsidP="00445C9B">
            <w:r>
              <w:t>Derived AJCC-7 M (CS)</w:t>
            </w:r>
          </w:p>
        </w:tc>
        <w:tc>
          <w:tcPr>
            <w:tcW w:w="2000" w:type="dxa"/>
          </w:tcPr>
          <w:p w14:paraId="0A881709" w14:textId="6971F32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N1019</w:t>
            </w:r>
          </w:p>
        </w:tc>
        <w:tc>
          <w:tcPr>
            <w:tcW w:w="2000" w:type="dxa"/>
          </w:tcPr>
          <w:p w14:paraId="21E86B32" w14:textId="5388FAC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612F9449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7D0E0BCE" w14:textId="49096A33" w:rsidR="00445C9B" w:rsidRDefault="00445C9B" w:rsidP="00445C9B">
            <w:r>
              <w:t>Derived AJCC-7 M Descriptor (CS)</w:t>
            </w:r>
          </w:p>
        </w:tc>
        <w:tc>
          <w:tcPr>
            <w:tcW w:w="2000" w:type="dxa"/>
          </w:tcPr>
          <w:p w14:paraId="1EE7E3BC" w14:textId="093C126E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N1020</w:t>
            </w:r>
          </w:p>
        </w:tc>
        <w:tc>
          <w:tcPr>
            <w:tcW w:w="2000" w:type="dxa"/>
          </w:tcPr>
          <w:p w14:paraId="41186D8D" w14:textId="609BA8A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3AA125DE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79589B18" w14:textId="4EA1EC54" w:rsidR="00445C9B" w:rsidRDefault="00445C9B" w:rsidP="00445C9B">
            <w:r>
              <w:t>Derived AJCC-7 N (CS)</w:t>
            </w:r>
          </w:p>
        </w:tc>
        <w:tc>
          <w:tcPr>
            <w:tcW w:w="2000" w:type="dxa"/>
          </w:tcPr>
          <w:p w14:paraId="5742DB1B" w14:textId="34F42E4E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N1017</w:t>
            </w:r>
          </w:p>
        </w:tc>
        <w:tc>
          <w:tcPr>
            <w:tcW w:w="2000" w:type="dxa"/>
          </w:tcPr>
          <w:p w14:paraId="3ADC9086" w14:textId="16A12D5F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648B13F4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53369089" w14:textId="4056507B" w:rsidR="00445C9B" w:rsidRDefault="00445C9B" w:rsidP="00445C9B">
            <w:r>
              <w:t>Derived AJCC-7 N Descript (CS)</w:t>
            </w:r>
          </w:p>
        </w:tc>
        <w:tc>
          <w:tcPr>
            <w:tcW w:w="2000" w:type="dxa"/>
          </w:tcPr>
          <w:p w14:paraId="6F53BE45" w14:textId="4A5A56A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N1021</w:t>
            </w:r>
          </w:p>
        </w:tc>
        <w:tc>
          <w:tcPr>
            <w:tcW w:w="2000" w:type="dxa"/>
          </w:tcPr>
          <w:p w14:paraId="7AB7497C" w14:textId="06BB019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6BFA2227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68965DC" w14:textId="4F38A4D1" w:rsidR="00445C9B" w:rsidRDefault="00445C9B" w:rsidP="00445C9B">
            <w:r>
              <w:t>Derived AJCC-7 Stage Group (CS)</w:t>
            </w:r>
          </w:p>
        </w:tc>
        <w:tc>
          <w:tcPr>
            <w:tcW w:w="2000" w:type="dxa"/>
          </w:tcPr>
          <w:p w14:paraId="20158A2E" w14:textId="4B17D12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N1022</w:t>
            </w:r>
          </w:p>
        </w:tc>
        <w:tc>
          <w:tcPr>
            <w:tcW w:w="2000" w:type="dxa"/>
          </w:tcPr>
          <w:p w14:paraId="7562D7B5" w14:textId="6BBF75DE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22C9D658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75FD257B" w14:textId="2B19C866" w:rsidR="00445C9B" w:rsidRDefault="00445C9B" w:rsidP="00445C9B">
            <w:r>
              <w:t>Derived AJCC-7 T (CS)</w:t>
            </w:r>
          </w:p>
        </w:tc>
        <w:tc>
          <w:tcPr>
            <w:tcW w:w="2000" w:type="dxa"/>
          </w:tcPr>
          <w:p w14:paraId="0B93CE82" w14:textId="1729C98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N1015</w:t>
            </w:r>
          </w:p>
        </w:tc>
        <w:tc>
          <w:tcPr>
            <w:tcW w:w="2000" w:type="dxa"/>
          </w:tcPr>
          <w:p w14:paraId="4065F737" w14:textId="3925C73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65B3747C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430ADE2" w14:textId="795779A4" w:rsidR="00445C9B" w:rsidRDefault="00445C9B" w:rsidP="00445C9B">
            <w:r>
              <w:t>Derived AJCC-7 T Descript (CS)</w:t>
            </w:r>
          </w:p>
        </w:tc>
        <w:tc>
          <w:tcPr>
            <w:tcW w:w="2000" w:type="dxa"/>
          </w:tcPr>
          <w:p w14:paraId="4A8B8E9E" w14:textId="2BE2766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N1016</w:t>
            </w:r>
          </w:p>
        </w:tc>
        <w:tc>
          <w:tcPr>
            <w:tcW w:w="2000" w:type="dxa"/>
          </w:tcPr>
          <w:p w14:paraId="66EB233B" w14:textId="29E5F22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4AE9BAFE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088A206" w14:textId="7588026E" w:rsidR="00445C9B" w:rsidRDefault="00445C9B" w:rsidP="00445C9B">
            <w:r>
              <w:t>Derived CS Items, Date of DX (NPCR)</w:t>
            </w:r>
          </w:p>
        </w:tc>
        <w:tc>
          <w:tcPr>
            <w:tcW w:w="2000" w:type="dxa"/>
          </w:tcPr>
          <w:p w14:paraId="04BC8604" w14:textId="7DD2399B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N2351</w:t>
            </w:r>
          </w:p>
        </w:tc>
        <w:tc>
          <w:tcPr>
            <w:tcW w:w="2000" w:type="dxa"/>
          </w:tcPr>
          <w:p w14:paraId="4F6E0605" w14:textId="04F8F50F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0156B97F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3B77F90" w14:textId="5DDDFCC4" w:rsidR="00445C9B" w:rsidRDefault="00445C9B" w:rsidP="00445C9B">
            <w:r>
              <w:t>Derived CS Items, DX Post 2017 (NAACCR)</w:t>
            </w:r>
          </w:p>
        </w:tc>
        <w:tc>
          <w:tcPr>
            <w:tcW w:w="2000" w:type="dxa"/>
          </w:tcPr>
          <w:p w14:paraId="31A57042" w14:textId="2836CD8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N2839</w:t>
            </w:r>
          </w:p>
        </w:tc>
        <w:tc>
          <w:tcPr>
            <w:tcW w:w="2000" w:type="dxa"/>
          </w:tcPr>
          <w:p w14:paraId="32D06F9D" w14:textId="5976DA0E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79560D54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77170058" w14:textId="3F981F28" w:rsidR="00445C9B" w:rsidRDefault="00445C9B" w:rsidP="00445C9B">
            <w:r>
              <w:t>Derived CS Items, DX Pre-2004 (CS)</w:t>
            </w:r>
          </w:p>
        </w:tc>
        <w:tc>
          <w:tcPr>
            <w:tcW w:w="2000" w:type="dxa"/>
          </w:tcPr>
          <w:p w14:paraId="48752D8D" w14:textId="49F013B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N0702</w:t>
            </w:r>
          </w:p>
        </w:tc>
        <w:tc>
          <w:tcPr>
            <w:tcW w:w="2000" w:type="dxa"/>
          </w:tcPr>
          <w:p w14:paraId="526149B9" w14:textId="1A31AA6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353BC07E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754A4886" w14:textId="7E61FC9D" w:rsidR="00445C9B" w:rsidRDefault="00445C9B" w:rsidP="00445C9B">
            <w:r>
              <w:t>Derived SS2000 (CS)</w:t>
            </w:r>
          </w:p>
        </w:tc>
        <w:tc>
          <w:tcPr>
            <w:tcW w:w="2000" w:type="dxa"/>
          </w:tcPr>
          <w:p w14:paraId="3DCD2402" w14:textId="102507C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N0673</w:t>
            </w:r>
          </w:p>
        </w:tc>
        <w:tc>
          <w:tcPr>
            <w:tcW w:w="2000" w:type="dxa"/>
          </w:tcPr>
          <w:p w14:paraId="01EB26CA" w14:textId="77A810C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17ADA661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50546297" w14:textId="0598273E" w:rsidR="00445C9B" w:rsidRDefault="00445C9B" w:rsidP="00445C9B">
            <w:r>
              <w:t>Derived SS2000, Behavior ICDO3 (CS)</w:t>
            </w:r>
          </w:p>
        </w:tc>
        <w:tc>
          <w:tcPr>
            <w:tcW w:w="2000" w:type="dxa"/>
          </w:tcPr>
          <w:p w14:paraId="505709E7" w14:textId="392628B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N1029</w:t>
            </w:r>
          </w:p>
        </w:tc>
        <w:tc>
          <w:tcPr>
            <w:tcW w:w="2000" w:type="dxa"/>
          </w:tcPr>
          <w:p w14:paraId="3623D4F6" w14:textId="07F4373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21F57742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7BD495E0" w14:textId="3EF61650" w:rsidR="00445C9B" w:rsidRDefault="00445C9B" w:rsidP="00445C9B">
            <w:r>
              <w:t>Derived SS2000--Flag (CS)</w:t>
            </w:r>
          </w:p>
        </w:tc>
        <w:tc>
          <w:tcPr>
            <w:tcW w:w="2000" w:type="dxa"/>
          </w:tcPr>
          <w:p w14:paraId="2586ACE2" w14:textId="01C2C7CB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N0676</w:t>
            </w:r>
          </w:p>
        </w:tc>
        <w:tc>
          <w:tcPr>
            <w:tcW w:w="2000" w:type="dxa"/>
          </w:tcPr>
          <w:p w14:paraId="3AA33358" w14:textId="28776A3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3C33EFF1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0ECF2F8" w14:textId="0832DE63" w:rsidR="00445C9B" w:rsidRDefault="00445C9B" w:rsidP="00445C9B">
            <w:r>
              <w:t>Derived SS2000--Flag, Derived SS2000 (CS)</w:t>
            </w:r>
          </w:p>
        </w:tc>
        <w:tc>
          <w:tcPr>
            <w:tcW w:w="2000" w:type="dxa"/>
          </w:tcPr>
          <w:p w14:paraId="7D3205AE" w14:textId="228A1FA2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N0677</w:t>
            </w:r>
          </w:p>
        </w:tc>
        <w:tc>
          <w:tcPr>
            <w:tcW w:w="2000" w:type="dxa"/>
          </w:tcPr>
          <w:p w14:paraId="0310F281" w14:textId="27EC4F0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35F4395A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F88C96B" w14:textId="2F9FF2AB" w:rsidR="00445C9B" w:rsidRDefault="00445C9B" w:rsidP="00445C9B">
            <w:r>
              <w:t>Diagnostic Confirm, Seq Num--Hosp (NAACCR)</w:t>
            </w:r>
          </w:p>
        </w:tc>
        <w:tc>
          <w:tcPr>
            <w:tcW w:w="2000" w:type="dxa"/>
          </w:tcPr>
          <w:p w14:paraId="2DA3E8B0" w14:textId="262D560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N0369</w:t>
            </w:r>
          </w:p>
        </w:tc>
        <w:tc>
          <w:tcPr>
            <w:tcW w:w="2000" w:type="dxa"/>
          </w:tcPr>
          <w:p w14:paraId="0422611D" w14:textId="3449FE1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76B44B06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754904CA" w14:textId="15A5B75D" w:rsidR="00445C9B" w:rsidRDefault="00445C9B" w:rsidP="00445C9B">
            <w:r>
              <w:t>Diagnostic Confirmation (SEER DXCONF)</w:t>
            </w:r>
          </w:p>
        </w:tc>
        <w:tc>
          <w:tcPr>
            <w:tcW w:w="2000" w:type="dxa"/>
          </w:tcPr>
          <w:p w14:paraId="0D49A416" w14:textId="117819B2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N0003</w:t>
            </w:r>
          </w:p>
        </w:tc>
        <w:tc>
          <w:tcPr>
            <w:tcW w:w="2000" w:type="dxa"/>
          </w:tcPr>
          <w:p w14:paraId="5D288647" w14:textId="477E69E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SEER</w:t>
            </w:r>
          </w:p>
        </w:tc>
      </w:tr>
      <w:tr w:rsidR="00445C9B" w14:paraId="43C3E554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7DAF2155" w14:textId="57B18B26" w:rsidR="00445C9B" w:rsidRDefault="00445C9B" w:rsidP="00445C9B">
            <w:r>
              <w:t>Diagnostic Confirmation, Behavior ICDO3 (SEER IF31)</w:t>
            </w:r>
          </w:p>
        </w:tc>
        <w:tc>
          <w:tcPr>
            <w:tcW w:w="2000" w:type="dxa"/>
          </w:tcPr>
          <w:p w14:paraId="429EB955" w14:textId="51340E8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N0471</w:t>
            </w:r>
          </w:p>
        </w:tc>
        <w:tc>
          <w:tcPr>
            <w:tcW w:w="2000" w:type="dxa"/>
          </w:tcPr>
          <w:p w14:paraId="5E38CAAB" w14:textId="551EA6E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SEER</w:t>
            </w:r>
          </w:p>
        </w:tc>
      </w:tr>
      <w:tr w:rsidR="00445C9B" w14:paraId="070405A9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D418DDF" w14:textId="13F53BBE" w:rsidR="00445C9B" w:rsidRDefault="00445C9B" w:rsidP="00445C9B">
            <w:r>
              <w:t>Diagnostic Confirmation, Histology ICDO3 (SEER IF48)</w:t>
            </w:r>
          </w:p>
        </w:tc>
        <w:tc>
          <w:tcPr>
            <w:tcW w:w="2000" w:type="dxa"/>
          </w:tcPr>
          <w:p w14:paraId="66EC935A" w14:textId="4201A35E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N0444</w:t>
            </w:r>
          </w:p>
        </w:tc>
        <w:tc>
          <w:tcPr>
            <w:tcW w:w="2000" w:type="dxa"/>
          </w:tcPr>
          <w:p w14:paraId="1CDDE0C1" w14:textId="53E5219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SEER</w:t>
            </w:r>
          </w:p>
        </w:tc>
      </w:tr>
      <w:tr w:rsidR="00445C9B" w14:paraId="75B1DEDC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059EB0D" w14:textId="184692E5" w:rsidR="00445C9B" w:rsidRDefault="00445C9B" w:rsidP="00445C9B">
            <w:r>
              <w:t>Diagnostic Confirmation, Histology, Genetics (NAACCR)</w:t>
            </w:r>
          </w:p>
        </w:tc>
        <w:tc>
          <w:tcPr>
            <w:tcW w:w="2000" w:type="dxa"/>
          </w:tcPr>
          <w:p w14:paraId="549B3693" w14:textId="667E2A6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N6634</w:t>
            </w:r>
          </w:p>
        </w:tc>
        <w:tc>
          <w:tcPr>
            <w:tcW w:w="2000" w:type="dxa"/>
          </w:tcPr>
          <w:p w14:paraId="618991F9" w14:textId="112D17F2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7F6009E6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3BFA338" w14:textId="09FC5BAF" w:rsidR="00445C9B" w:rsidRDefault="00445C9B" w:rsidP="00445C9B">
            <w:r>
              <w:t>Edit Over-rides (NAACCR)</w:t>
            </w:r>
          </w:p>
        </w:tc>
        <w:tc>
          <w:tcPr>
            <w:tcW w:w="2000" w:type="dxa"/>
          </w:tcPr>
          <w:p w14:paraId="29E57A94" w14:textId="315607F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N0488</w:t>
            </w:r>
          </w:p>
        </w:tc>
        <w:tc>
          <w:tcPr>
            <w:tcW w:w="2000" w:type="dxa"/>
          </w:tcPr>
          <w:p w14:paraId="639C546F" w14:textId="4C7C5BD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25B2B4F5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268CC1F" w14:textId="59DBD0B2" w:rsidR="00445C9B" w:rsidRDefault="00445C9B" w:rsidP="00445C9B">
            <w:r>
              <w:t>Edit Over-rides (SEER REVIEWFL)</w:t>
            </w:r>
          </w:p>
        </w:tc>
        <w:tc>
          <w:tcPr>
            <w:tcW w:w="2000" w:type="dxa"/>
          </w:tcPr>
          <w:p w14:paraId="296B75A3" w14:textId="60E2201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N0027</w:t>
            </w:r>
          </w:p>
        </w:tc>
        <w:tc>
          <w:tcPr>
            <w:tcW w:w="2000" w:type="dxa"/>
          </w:tcPr>
          <w:p w14:paraId="1A8CC6C8" w14:textId="5DF613FB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SEER</w:t>
            </w:r>
          </w:p>
        </w:tc>
      </w:tr>
      <w:tr w:rsidR="00445C9B" w14:paraId="0D55008F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53D4EDB9" w14:textId="4469672A" w:rsidR="00445C9B" w:rsidRDefault="00445C9B" w:rsidP="00445C9B">
            <w:r>
              <w:t>Esophagus and EGJ Tumor Epicenter, Date DX (NPCR)</w:t>
            </w:r>
          </w:p>
        </w:tc>
        <w:tc>
          <w:tcPr>
            <w:tcW w:w="2000" w:type="dxa"/>
          </w:tcPr>
          <w:p w14:paraId="2AB0C06E" w14:textId="1AA78E1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N6674</w:t>
            </w:r>
          </w:p>
        </w:tc>
        <w:tc>
          <w:tcPr>
            <w:tcW w:w="2000" w:type="dxa"/>
          </w:tcPr>
          <w:p w14:paraId="59D2F6DA" w14:textId="2902443F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1B25BF6F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11032EFD" w14:textId="5700FA74" w:rsidR="00445C9B" w:rsidRDefault="00445C9B" w:rsidP="00445C9B">
            <w:r>
              <w:t>Esophagus and EGJ Tumor Epicenter, Esophagus, Primary Site (NPCR)</w:t>
            </w:r>
          </w:p>
        </w:tc>
        <w:tc>
          <w:tcPr>
            <w:tcW w:w="2000" w:type="dxa"/>
          </w:tcPr>
          <w:p w14:paraId="422E6CDD" w14:textId="5B951E9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N6731</w:t>
            </w:r>
          </w:p>
        </w:tc>
        <w:tc>
          <w:tcPr>
            <w:tcW w:w="2000" w:type="dxa"/>
          </w:tcPr>
          <w:p w14:paraId="0A1322AB" w14:textId="02C44B2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7417D193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122DB97A" w14:textId="3F83A9AD" w:rsidR="00445C9B" w:rsidRDefault="00445C9B" w:rsidP="00445C9B">
            <w:r>
              <w:t>Esophagus and EGJ Tumor Epicenter, Schema ID, Required (NPCR)</w:t>
            </w:r>
          </w:p>
        </w:tc>
        <w:tc>
          <w:tcPr>
            <w:tcW w:w="2000" w:type="dxa"/>
          </w:tcPr>
          <w:p w14:paraId="7F3140FA" w14:textId="3911268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N6672</w:t>
            </w:r>
          </w:p>
        </w:tc>
        <w:tc>
          <w:tcPr>
            <w:tcW w:w="2000" w:type="dxa"/>
          </w:tcPr>
          <w:p w14:paraId="1F96B7D9" w14:textId="61FF908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3C93300D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50CFFB1F" w14:textId="2458B7E8" w:rsidR="00445C9B" w:rsidRDefault="00445C9B" w:rsidP="00445C9B">
            <w:r>
              <w:t>Estrogen Receptor Summary, Date DX (NAACCR)</w:t>
            </w:r>
          </w:p>
        </w:tc>
        <w:tc>
          <w:tcPr>
            <w:tcW w:w="2000" w:type="dxa"/>
          </w:tcPr>
          <w:p w14:paraId="55E1C4E1" w14:textId="7A93F47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N2733</w:t>
            </w:r>
          </w:p>
        </w:tc>
        <w:tc>
          <w:tcPr>
            <w:tcW w:w="2000" w:type="dxa"/>
          </w:tcPr>
          <w:p w14:paraId="514AC5CD" w14:textId="1916EB2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407B379C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75A72FBF" w14:textId="1F48E4C2" w:rsidR="00445C9B" w:rsidRDefault="00445C9B" w:rsidP="00445C9B">
            <w:r>
              <w:t>Estrogen Receptor Summary, Schema ID, Required (NAACCR)</w:t>
            </w:r>
          </w:p>
        </w:tc>
        <w:tc>
          <w:tcPr>
            <w:tcW w:w="2000" w:type="dxa"/>
          </w:tcPr>
          <w:p w14:paraId="29DFA81A" w14:textId="4A7C9DE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N2877</w:t>
            </w:r>
          </w:p>
        </w:tc>
        <w:tc>
          <w:tcPr>
            <w:tcW w:w="2000" w:type="dxa"/>
          </w:tcPr>
          <w:p w14:paraId="0440AEB6" w14:textId="29C3507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1946565A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52113E0D" w14:textId="44F27DA8" w:rsidR="00445C9B" w:rsidRDefault="00445C9B" w:rsidP="00445C9B">
            <w:r>
              <w:t>Fibrosis Score, Date DX (NAACCR)</w:t>
            </w:r>
          </w:p>
        </w:tc>
        <w:tc>
          <w:tcPr>
            <w:tcW w:w="2000" w:type="dxa"/>
          </w:tcPr>
          <w:p w14:paraId="7A866584" w14:textId="25CB781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N2720</w:t>
            </w:r>
          </w:p>
        </w:tc>
        <w:tc>
          <w:tcPr>
            <w:tcW w:w="2000" w:type="dxa"/>
          </w:tcPr>
          <w:p w14:paraId="10F16F45" w14:textId="09CBC17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14F8D6C2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A6B7B95" w14:textId="68C985EF" w:rsidR="00445C9B" w:rsidRDefault="00445C9B" w:rsidP="00445C9B">
            <w:r>
              <w:t>Fibrosis Score, Schema ID, Required (NAACCR)</w:t>
            </w:r>
          </w:p>
        </w:tc>
        <w:tc>
          <w:tcPr>
            <w:tcW w:w="2000" w:type="dxa"/>
          </w:tcPr>
          <w:p w14:paraId="4870E882" w14:textId="1624194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N2955</w:t>
            </w:r>
          </w:p>
        </w:tc>
        <w:tc>
          <w:tcPr>
            <w:tcW w:w="2000" w:type="dxa"/>
          </w:tcPr>
          <w:p w14:paraId="2E9493DA" w14:textId="01E9E75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69B5B440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9538BAC" w14:textId="055D0A2B" w:rsidR="00445C9B" w:rsidRDefault="00445C9B" w:rsidP="00445C9B">
            <w:r>
              <w:t>Follow-Up Source (COC)</w:t>
            </w:r>
          </w:p>
        </w:tc>
        <w:tc>
          <w:tcPr>
            <w:tcW w:w="2000" w:type="dxa"/>
          </w:tcPr>
          <w:p w14:paraId="05220BFF" w14:textId="5D5BB60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N0213</w:t>
            </w:r>
          </w:p>
        </w:tc>
        <w:tc>
          <w:tcPr>
            <w:tcW w:w="2000" w:type="dxa"/>
          </w:tcPr>
          <w:p w14:paraId="0632E632" w14:textId="2262903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COC</w:t>
            </w:r>
          </w:p>
        </w:tc>
      </w:tr>
      <w:tr w:rsidR="00445C9B" w14:paraId="44D3BF5F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7AD0DBE7" w14:textId="3A4421B8" w:rsidR="00445C9B" w:rsidRDefault="00445C9B" w:rsidP="00445C9B">
            <w:r>
              <w:t>Follow-up Source Central (NAACCR)</w:t>
            </w:r>
          </w:p>
        </w:tc>
        <w:tc>
          <w:tcPr>
            <w:tcW w:w="2000" w:type="dxa"/>
          </w:tcPr>
          <w:p w14:paraId="39913942" w14:textId="62CE541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N0750</w:t>
            </w:r>
          </w:p>
        </w:tc>
        <w:tc>
          <w:tcPr>
            <w:tcW w:w="2000" w:type="dxa"/>
          </w:tcPr>
          <w:p w14:paraId="134E7B10" w14:textId="207D557F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104C7C34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A617FF3" w14:textId="034599C5" w:rsidR="00445C9B" w:rsidRDefault="00445C9B" w:rsidP="00445C9B">
            <w:r>
              <w:t>Follow-up Source Central, Date of DX (NPCR)</w:t>
            </w:r>
          </w:p>
        </w:tc>
        <w:tc>
          <w:tcPr>
            <w:tcW w:w="2000" w:type="dxa"/>
          </w:tcPr>
          <w:p w14:paraId="597637FC" w14:textId="2028C9A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N0751</w:t>
            </w:r>
          </w:p>
        </w:tc>
        <w:tc>
          <w:tcPr>
            <w:tcW w:w="2000" w:type="dxa"/>
          </w:tcPr>
          <w:p w14:paraId="274EACEB" w14:textId="57CBB54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2CC55906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1459FA5" w14:textId="3CF721F7" w:rsidR="00445C9B" w:rsidRDefault="00445C9B" w:rsidP="00445C9B">
            <w:r>
              <w:t>Follow-Up Source Central, Vital Status (NPCR)</w:t>
            </w:r>
          </w:p>
        </w:tc>
        <w:tc>
          <w:tcPr>
            <w:tcW w:w="2000" w:type="dxa"/>
          </w:tcPr>
          <w:p w14:paraId="470A6517" w14:textId="6FDED62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N1030</w:t>
            </w:r>
          </w:p>
        </w:tc>
        <w:tc>
          <w:tcPr>
            <w:tcW w:w="2000" w:type="dxa"/>
          </w:tcPr>
          <w:p w14:paraId="74D50FA0" w14:textId="52CA4C5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4CBB5F47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9F5043D" w14:textId="35DF8C09" w:rsidR="00445C9B" w:rsidRDefault="00445C9B" w:rsidP="00445C9B">
            <w:r>
              <w:t>Gleason Patterns Clinical, Date DX (NPCR)</w:t>
            </w:r>
          </w:p>
        </w:tc>
        <w:tc>
          <w:tcPr>
            <w:tcW w:w="2000" w:type="dxa"/>
          </w:tcPr>
          <w:p w14:paraId="37B04F75" w14:textId="5C0BF45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N6583</w:t>
            </w:r>
          </w:p>
        </w:tc>
        <w:tc>
          <w:tcPr>
            <w:tcW w:w="2000" w:type="dxa"/>
          </w:tcPr>
          <w:p w14:paraId="01E5174C" w14:textId="51AA450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4CC11F79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B430820" w14:textId="0C266AE5" w:rsidR="00445C9B" w:rsidRDefault="00445C9B" w:rsidP="00445C9B">
            <w:r>
              <w:t>Gleason Patterns Clinical, Grade Clinical (NPCR)</w:t>
            </w:r>
          </w:p>
        </w:tc>
        <w:tc>
          <w:tcPr>
            <w:tcW w:w="2000" w:type="dxa"/>
          </w:tcPr>
          <w:p w14:paraId="659BA298" w14:textId="38DF8EC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N6576</w:t>
            </w:r>
          </w:p>
        </w:tc>
        <w:tc>
          <w:tcPr>
            <w:tcW w:w="2000" w:type="dxa"/>
          </w:tcPr>
          <w:p w14:paraId="1EB97B6F" w14:textId="737491D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62A3346C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7E1501B" w14:textId="5A0B3453" w:rsidR="00445C9B" w:rsidRDefault="00445C9B" w:rsidP="00445C9B">
            <w:r>
              <w:t>Gleason Patterns Clinical, Schema ID, Required (NPCR)</w:t>
            </w:r>
          </w:p>
        </w:tc>
        <w:tc>
          <w:tcPr>
            <w:tcW w:w="2000" w:type="dxa"/>
          </w:tcPr>
          <w:p w14:paraId="09CAEBE9" w14:textId="7AE34AE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N6422</w:t>
            </w:r>
          </w:p>
        </w:tc>
        <w:tc>
          <w:tcPr>
            <w:tcW w:w="2000" w:type="dxa"/>
          </w:tcPr>
          <w:p w14:paraId="48C903CA" w14:textId="7CBDC90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6EF05160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A1EFD7C" w14:textId="17D5D91A" w:rsidR="00445C9B" w:rsidRDefault="00445C9B" w:rsidP="00445C9B">
            <w:r>
              <w:t>Gleason Patterns Pathological, Date DX (NPCR)</w:t>
            </w:r>
          </w:p>
        </w:tc>
        <w:tc>
          <w:tcPr>
            <w:tcW w:w="2000" w:type="dxa"/>
          </w:tcPr>
          <w:p w14:paraId="01EF4742" w14:textId="01F67FE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N6596</w:t>
            </w:r>
          </w:p>
        </w:tc>
        <w:tc>
          <w:tcPr>
            <w:tcW w:w="2000" w:type="dxa"/>
          </w:tcPr>
          <w:p w14:paraId="538D4DD9" w14:textId="6895A95E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07560345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146ED507" w14:textId="508F5CEE" w:rsidR="00445C9B" w:rsidRDefault="00445C9B" w:rsidP="00445C9B">
            <w:r>
              <w:t>Gleason Patterns Pathological, Grade Pathological (NPCR)</w:t>
            </w:r>
          </w:p>
        </w:tc>
        <w:tc>
          <w:tcPr>
            <w:tcW w:w="2000" w:type="dxa"/>
          </w:tcPr>
          <w:p w14:paraId="7AEF1879" w14:textId="26ED08E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N6577</w:t>
            </w:r>
          </w:p>
        </w:tc>
        <w:tc>
          <w:tcPr>
            <w:tcW w:w="2000" w:type="dxa"/>
          </w:tcPr>
          <w:p w14:paraId="418ADD3B" w14:textId="6E7A613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4C5CC020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9C81196" w14:textId="67F0BE77" w:rsidR="00445C9B" w:rsidRDefault="00445C9B" w:rsidP="00445C9B">
            <w:r>
              <w:t>Gleason Patterns Pathological, Schema ID, Required (NPCR)</w:t>
            </w:r>
          </w:p>
        </w:tc>
        <w:tc>
          <w:tcPr>
            <w:tcW w:w="2000" w:type="dxa"/>
          </w:tcPr>
          <w:p w14:paraId="5B575EB7" w14:textId="19C7D7B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N6423</w:t>
            </w:r>
          </w:p>
        </w:tc>
        <w:tc>
          <w:tcPr>
            <w:tcW w:w="2000" w:type="dxa"/>
          </w:tcPr>
          <w:p w14:paraId="41D9674D" w14:textId="22AA497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7E29F22F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1D436C96" w14:textId="79D11B7D" w:rsidR="00445C9B" w:rsidRDefault="00445C9B" w:rsidP="00445C9B">
            <w:r>
              <w:t>Gleason Patterns/Score, Clin/Path (NPCR)</w:t>
            </w:r>
          </w:p>
        </w:tc>
        <w:tc>
          <w:tcPr>
            <w:tcW w:w="2000" w:type="dxa"/>
          </w:tcPr>
          <w:p w14:paraId="3EA96B9E" w14:textId="661892A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N6578</w:t>
            </w:r>
          </w:p>
        </w:tc>
        <w:tc>
          <w:tcPr>
            <w:tcW w:w="2000" w:type="dxa"/>
          </w:tcPr>
          <w:p w14:paraId="04925DED" w14:textId="57BE0D0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0EA538CC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A3CF1E8" w14:textId="31064D30" w:rsidR="00445C9B" w:rsidRDefault="00445C9B" w:rsidP="00445C9B">
            <w:r>
              <w:t>Gleason Score Clinical, Date DX (NPCR)</w:t>
            </w:r>
          </w:p>
        </w:tc>
        <w:tc>
          <w:tcPr>
            <w:tcW w:w="2000" w:type="dxa"/>
          </w:tcPr>
          <w:p w14:paraId="7F191C6E" w14:textId="59CBF22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N6597</w:t>
            </w:r>
          </w:p>
        </w:tc>
        <w:tc>
          <w:tcPr>
            <w:tcW w:w="2000" w:type="dxa"/>
          </w:tcPr>
          <w:p w14:paraId="0164AF49" w14:textId="001548C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1407CCC3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7380A334" w14:textId="4B953A14" w:rsidR="00445C9B" w:rsidRDefault="00445C9B" w:rsidP="00445C9B">
            <w:r>
              <w:t>Gleason Score Clinical, Grade Clinical (NPCR)</w:t>
            </w:r>
          </w:p>
        </w:tc>
        <w:tc>
          <w:tcPr>
            <w:tcW w:w="2000" w:type="dxa"/>
          </w:tcPr>
          <w:p w14:paraId="2901F6F8" w14:textId="36E1F7EB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N6579</w:t>
            </w:r>
          </w:p>
        </w:tc>
        <w:tc>
          <w:tcPr>
            <w:tcW w:w="2000" w:type="dxa"/>
          </w:tcPr>
          <w:p w14:paraId="4B6C47B5" w14:textId="15F0D40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0C40AA04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A471ECC" w14:textId="5301F7D7" w:rsidR="00445C9B" w:rsidRDefault="00445C9B" w:rsidP="00445C9B">
            <w:r>
              <w:t>Gleason Score Clinical, Schema ID, Required (NPCR)</w:t>
            </w:r>
          </w:p>
        </w:tc>
        <w:tc>
          <w:tcPr>
            <w:tcW w:w="2000" w:type="dxa"/>
          </w:tcPr>
          <w:p w14:paraId="6575364C" w14:textId="0D8DC5E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N6424</w:t>
            </w:r>
          </w:p>
        </w:tc>
        <w:tc>
          <w:tcPr>
            <w:tcW w:w="2000" w:type="dxa"/>
          </w:tcPr>
          <w:p w14:paraId="5CB0F8AB" w14:textId="12EDFDBF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35337FFB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7C71287" w14:textId="4F2C3F29" w:rsidR="00445C9B" w:rsidRDefault="00445C9B" w:rsidP="00445C9B">
            <w:r>
              <w:lastRenderedPageBreak/>
              <w:t>Gleason Score Pathological, Date DX (NPCR)</w:t>
            </w:r>
          </w:p>
        </w:tc>
        <w:tc>
          <w:tcPr>
            <w:tcW w:w="2000" w:type="dxa"/>
          </w:tcPr>
          <w:p w14:paraId="1B1E8BED" w14:textId="6F7FD94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N6598</w:t>
            </w:r>
          </w:p>
        </w:tc>
        <w:tc>
          <w:tcPr>
            <w:tcW w:w="2000" w:type="dxa"/>
          </w:tcPr>
          <w:p w14:paraId="7DEAD67D" w14:textId="16BEE99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32D0453D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13C1A2B8" w14:textId="3513D7EA" w:rsidR="00445C9B" w:rsidRDefault="00445C9B" w:rsidP="00445C9B">
            <w:r>
              <w:t>Gleason Score Pathological, Grade Pathological (NPCR)</w:t>
            </w:r>
          </w:p>
        </w:tc>
        <w:tc>
          <w:tcPr>
            <w:tcW w:w="2000" w:type="dxa"/>
          </w:tcPr>
          <w:p w14:paraId="068C1ADB" w14:textId="554EFD3B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N6580</w:t>
            </w:r>
          </w:p>
        </w:tc>
        <w:tc>
          <w:tcPr>
            <w:tcW w:w="2000" w:type="dxa"/>
          </w:tcPr>
          <w:p w14:paraId="47EEE4E7" w14:textId="5255966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3379C4B8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7AFD0E65" w14:textId="3876C7D4" w:rsidR="00445C9B" w:rsidRDefault="00445C9B" w:rsidP="00445C9B">
            <w:r>
              <w:t>Gleason Score Pathological, Schema ID, Required (NPCR)</w:t>
            </w:r>
          </w:p>
        </w:tc>
        <w:tc>
          <w:tcPr>
            <w:tcW w:w="2000" w:type="dxa"/>
          </w:tcPr>
          <w:p w14:paraId="591E45B5" w14:textId="3FDCD98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N6425</w:t>
            </w:r>
          </w:p>
        </w:tc>
        <w:tc>
          <w:tcPr>
            <w:tcW w:w="2000" w:type="dxa"/>
          </w:tcPr>
          <w:p w14:paraId="796504E5" w14:textId="1691A46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473B273D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17CA6AD" w14:textId="6C5DACA8" w:rsidR="00445C9B" w:rsidRDefault="00445C9B" w:rsidP="00445C9B">
            <w:r>
              <w:t>Gleason Tertiary Pattern, Date DX (NPCR)</w:t>
            </w:r>
          </w:p>
        </w:tc>
        <w:tc>
          <w:tcPr>
            <w:tcW w:w="2000" w:type="dxa"/>
          </w:tcPr>
          <w:p w14:paraId="061320E7" w14:textId="60B598A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N6599</w:t>
            </w:r>
          </w:p>
        </w:tc>
        <w:tc>
          <w:tcPr>
            <w:tcW w:w="2000" w:type="dxa"/>
          </w:tcPr>
          <w:p w14:paraId="26E20088" w14:textId="31AEF13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2225669D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35D3417" w14:textId="1F680EE4" w:rsidR="00445C9B" w:rsidRDefault="00445C9B" w:rsidP="00445C9B">
            <w:r>
              <w:t>Grade (COC)</w:t>
            </w:r>
          </w:p>
        </w:tc>
        <w:tc>
          <w:tcPr>
            <w:tcW w:w="2000" w:type="dxa"/>
          </w:tcPr>
          <w:p w14:paraId="69A42388" w14:textId="761000B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N0373</w:t>
            </w:r>
          </w:p>
        </w:tc>
        <w:tc>
          <w:tcPr>
            <w:tcW w:w="2000" w:type="dxa"/>
          </w:tcPr>
          <w:p w14:paraId="58F3F5B1" w14:textId="5EF9508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COC</w:t>
            </w:r>
          </w:p>
        </w:tc>
      </w:tr>
      <w:tr w:rsidR="00445C9B" w14:paraId="054B8307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FDE4A50" w14:textId="1D939DF8" w:rsidR="00445C9B" w:rsidRDefault="00445C9B" w:rsidP="00445C9B">
            <w:r>
              <w:t>Grade Clin, Grade Path 03-2022 (NAACCR)</w:t>
            </w:r>
          </w:p>
        </w:tc>
        <w:tc>
          <w:tcPr>
            <w:tcW w:w="2000" w:type="dxa"/>
          </w:tcPr>
          <w:p w14:paraId="5DD59828" w14:textId="431FF2C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N5027</w:t>
            </w:r>
          </w:p>
        </w:tc>
        <w:tc>
          <w:tcPr>
            <w:tcW w:w="2000" w:type="dxa"/>
          </w:tcPr>
          <w:p w14:paraId="663B201A" w14:textId="3BB1CBA2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0584C34F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CEE6781" w14:textId="2EDDCBB0" w:rsidR="00445C9B" w:rsidRDefault="00445C9B" w:rsidP="00445C9B">
            <w:r>
              <w:t>Grade Clin,Path,PostTX, Date of Diagnosis (NAACCR)</w:t>
            </w:r>
          </w:p>
        </w:tc>
        <w:tc>
          <w:tcPr>
            <w:tcW w:w="2000" w:type="dxa"/>
          </w:tcPr>
          <w:p w14:paraId="2105900A" w14:textId="0DDBDD82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N2802</w:t>
            </w:r>
          </w:p>
        </w:tc>
        <w:tc>
          <w:tcPr>
            <w:tcW w:w="2000" w:type="dxa"/>
          </w:tcPr>
          <w:p w14:paraId="6D7390BE" w14:textId="46CD6B0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375076F9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514571F5" w14:textId="51903BEB" w:rsidR="00445C9B" w:rsidRDefault="00445C9B" w:rsidP="00445C9B">
            <w:r>
              <w:t>Grade Clinical (NAACCR)</w:t>
            </w:r>
          </w:p>
        </w:tc>
        <w:tc>
          <w:tcPr>
            <w:tcW w:w="2000" w:type="dxa"/>
          </w:tcPr>
          <w:p w14:paraId="7031B00C" w14:textId="255785AF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N2610</w:t>
            </w:r>
          </w:p>
        </w:tc>
        <w:tc>
          <w:tcPr>
            <w:tcW w:w="2000" w:type="dxa"/>
          </w:tcPr>
          <w:p w14:paraId="3D3BB9B7" w14:textId="29B03FD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6D762F3D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4F111F7" w14:textId="698E474A" w:rsidR="00445C9B" w:rsidRDefault="00445C9B" w:rsidP="00445C9B">
            <w:r>
              <w:t>Grade Path System (COC)</w:t>
            </w:r>
          </w:p>
        </w:tc>
        <w:tc>
          <w:tcPr>
            <w:tcW w:w="2000" w:type="dxa"/>
          </w:tcPr>
          <w:p w14:paraId="4F4AEC99" w14:textId="1251CB7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N0979</w:t>
            </w:r>
          </w:p>
        </w:tc>
        <w:tc>
          <w:tcPr>
            <w:tcW w:w="2000" w:type="dxa"/>
          </w:tcPr>
          <w:p w14:paraId="08638872" w14:textId="66F71EB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COC</w:t>
            </w:r>
          </w:p>
        </w:tc>
      </w:tr>
      <w:tr w:rsidR="00445C9B" w14:paraId="682B72DE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9FF2F58" w14:textId="3162632B" w:rsidR="00445C9B" w:rsidRDefault="00445C9B" w:rsidP="00445C9B">
            <w:r>
              <w:t>Grade Path Value (COC)</w:t>
            </w:r>
          </w:p>
        </w:tc>
        <w:tc>
          <w:tcPr>
            <w:tcW w:w="2000" w:type="dxa"/>
          </w:tcPr>
          <w:p w14:paraId="7DC82A4B" w14:textId="268338C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N0980</w:t>
            </w:r>
          </w:p>
        </w:tc>
        <w:tc>
          <w:tcPr>
            <w:tcW w:w="2000" w:type="dxa"/>
          </w:tcPr>
          <w:p w14:paraId="030B6B99" w14:textId="1326AB3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COC</w:t>
            </w:r>
          </w:p>
        </w:tc>
      </w:tr>
      <w:tr w:rsidR="00445C9B" w14:paraId="4D9ACF6F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5E2A7E2" w14:textId="4D837DA0" w:rsidR="00445C9B" w:rsidRDefault="00445C9B" w:rsidP="00445C9B">
            <w:r>
              <w:t>Grade Path, Grade Post Therapy (NAACCR)</w:t>
            </w:r>
          </w:p>
        </w:tc>
        <w:tc>
          <w:tcPr>
            <w:tcW w:w="2000" w:type="dxa"/>
          </w:tcPr>
          <w:p w14:paraId="434F75E6" w14:textId="48774DBF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N4914</w:t>
            </w:r>
          </w:p>
        </w:tc>
        <w:tc>
          <w:tcPr>
            <w:tcW w:w="2000" w:type="dxa"/>
          </w:tcPr>
          <w:p w14:paraId="5A6AC880" w14:textId="23EE846F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55AE68DC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714B59B" w14:textId="105B6D52" w:rsidR="00445C9B" w:rsidRDefault="00445C9B" w:rsidP="00445C9B">
            <w:r>
              <w:t>Grade Pathological (NAACCR)</w:t>
            </w:r>
          </w:p>
        </w:tc>
        <w:tc>
          <w:tcPr>
            <w:tcW w:w="2000" w:type="dxa"/>
          </w:tcPr>
          <w:p w14:paraId="0087E4D0" w14:textId="1E7D91D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N2751</w:t>
            </w:r>
          </w:p>
        </w:tc>
        <w:tc>
          <w:tcPr>
            <w:tcW w:w="2000" w:type="dxa"/>
          </w:tcPr>
          <w:p w14:paraId="7861A972" w14:textId="5250E80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12DCD878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1EF99B43" w14:textId="04E154B8" w:rsidR="00445C9B" w:rsidRDefault="00445C9B" w:rsidP="00445C9B">
            <w:r>
              <w:t>Grade Post Therapy Clin (yc) (NAACCR)</w:t>
            </w:r>
          </w:p>
        </w:tc>
        <w:tc>
          <w:tcPr>
            <w:tcW w:w="2000" w:type="dxa"/>
          </w:tcPr>
          <w:p w14:paraId="68C61CEC" w14:textId="537BCEF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N6332</w:t>
            </w:r>
          </w:p>
        </w:tc>
        <w:tc>
          <w:tcPr>
            <w:tcW w:w="2000" w:type="dxa"/>
          </w:tcPr>
          <w:p w14:paraId="135083CC" w14:textId="4FBFB57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649679DD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D691F47" w14:textId="08A0967B" w:rsidR="00445C9B" w:rsidRDefault="00445C9B" w:rsidP="00445C9B">
            <w:r>
              <w:t>Grade Post Therapy Clin (yc), Grade Post Therapy Path (yp) (NAACCR)</w:t>
            </w:r>
          </w:p>
        </w:tc>
        <w:tc>
          <w:tcPr>
            <w:tcW w:w="2000" w:type="dxa"/>
          </w:tcPr>
          <w:p w14:paraId="04E1BCAA" w14:textId="13B9ABC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N6584</w:t>
            </w:r>
          </w:p>
        </w:tc>
        <w:tc>
          <w:tcPr>
            <w:tcW w:w="2000" w:type="dxa"/>
          </w:tcPr>
          <w:p w14:paraId="630F7F60" w14:textId="54FFA28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43466F9F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7BCDF404" w14:textId="6E0AAF1E" w:rsidR="00445C9B" w:rsidRDefault="00445C9B" w:rsidP="00445C9B">
            <w:r>
              <w:t>Grade Post Therapy Path (yp) (NAACCR)</w:t>
            </w:r>
          </w:p>
        </w:tc>
        <w:tc>
          <w:tcPr>
            <w:tcW w:w="2000" w:type="dxa"/>
          </w:tcPr>
          <w:p w14:paraId="27172A67" w14:textId="2AECF3D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N2801</w:t>
            </w:r>
          </w:p>
        </w:tc>
        <w:tc>
          <w:tcPr>
            <w:tcW w:w="2000" w:type="dxa"/>
          </w:tcPr>
          <w:p w14:paraId="3EC26917" w14:textId="5F52F57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48703A25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034FF8E" w14:textId="0C9EB956" w:rsidR="00445C9B" w:rsidRDefault="00445C9B" w:rsidP="00445C9B">
            <w:r>
              <w:t>Grade Post Therapy Path (yp), Surgery Sequence (NAACCR)</w:t>
            </w:r>
          </w:p>
        </w:tc>
        <w:tc>
          <w:tcPr>
            <w:tcW w:w="2000" w:type="dxa"/>
          </w:tcPr>
          <w:p w14:paraId="0C3CA76E" w14:textId="4038BE1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N6711</w:t>
            </w:r>
          </w:p>
        </w:tc>
        <w:tc>
          <w:tcPr>
            <w:tcW w:w="2000" w:type="dxa"/>
          </w:tcPr>
          <w:p w14:paraId="0DEFED53" w14:textId="5BE0FB0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46B10C1F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14738675" w14:textId="610C103D" w:rsidR="00445C9B" w:rsidRDefault="00445C9B" w:rsidP="00445C9B">
            <w:r>
              <w:t>Grade Post Therapy, Gleason Patterns Pathological (NPCR)</w:t>
            </w:r>
          </w:p>
        </w:tc>
        <w:tc>
          <w:tcPr>
            <w:tcW w:w="2000" w:type="dxa"/>
          </w:tcPr>
          <w:p w14:paraId="2EF9EC9A" w14:textId="26D7F14B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N6581</w:t>
            </w:r>
          </w:p>
        </w:tc>
        <w:tc>
          <w:tcPr>
            <w:tcW w:w="2000" w:type="dxa"/>
          </w:tcPr>
          <w:p w14:paraId="44F6AF54" w14:textId="45508AC2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3794172A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112ADC9A" w14:textId="3DE81D60" w:rsidR="00445C9B" w:rsidRDefault="00445C9B" w:rsidP="00445C9B">
            <w:r>
              <w:t>Grade Post Therapy, Gleason Score Pathological, Tertiary Pattern (NPCR)</w:t>
            </w:r>
          </w:p>
        </w:tc>
        <w:tc>
          <w:tcPr>
            <w:tcW w:w="2000" w:type="dxa"/>
          </w:tcPr>
          <w:p w14:paraId="345DC388" w14:textId="0CBBD11B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N6582</w:t>
            </w:r>
          </w:p>
        </w:tc>
        <w:tc>
          <w:tcPr>
            <w:tcW w:w="2000" w:type="dxa"/>
          </w:tcPr>
          <w:p w14:paraId="0C230C1B" w14:textId="1C51BB7F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104AAF01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749784E" w14:textId="0692C3F1" w:rsidR="00445C9B" w:rsidRDefault="00445C9B" w:rsidP="00445C9B">
            <w:r>
              <w:t>Grade Post Therapy, Primary Site, Schema ID (NAACCR)</w:t>
            </w:r>
          </w:p>
        </w:tc>
        <w:tc>
          <w:tcPr>
            <w:tcW w:w="2000" w:type="dxa"/>
          </w:tcPr>
          <w:p w14:paraId="68991E34" w14:textId="4773AEFF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N6361</w:t>
            </w:r>
          </w:p>
        </w:tc>
        <w:tc>
          <w:tcPr>
            <w:tcW w:w="2000" w:type="dxa"/>
          </w:tcPr>
          <w:p w14:paraId="552890DF" w14:textId="3C0D3A3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70A12674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1C2873BC" w14:textId="627E1D33" w:rsidR="00445C9B" w:rsidRDefault="00445C9B" w:rsidP="00445C9B">
            <w:r>
              <w:t>Grade Post Therapy, Systemic Treatment (NAACCR)</w:t>
            </w:r>
          </w:p>
        </w:tc>
        <w:tc>
          <w:tcPr>
            <w:tcW w:w="2000" w:type="dxa"/>
          </w:tcPr>
          <w:p w14:paraId="56ECB9E1" w14:textId="1B331E9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N6714</w:t>
            </w:r>
          </w:p>
        </w:tc>
        <w:tc>
          <w:tcPr>
            <w:tcW w:w="2000" w:type="dxa"/>
          </w:tcPr>
          <w:p w14:paraId="52A3CA9F" w14:textId="13298ABB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6542E2BA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714D112C" w14:textId="3BBBF5C9" w:rsidR="00445C9B" w:rsidRDefault="00445C9B" w:rsidP="00445C9B">
            <w:r>
              <w:t>Grade Post Therapy, Treatment Status (NAACCR)</w:t>
            </w:r>
          </w:p>
        </w:tc>
        <w:tc>
          <w:tcPr>
            <w:tcW w:w="2000" w:type="dxa"/>
          </w:tcPr>
          <w:p w14:paraId="3498A784" w14:textId="34D0EF4B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N6639</w:t>
            </w:r>
          </w:p>
        </w:tc>
        <w:tc>
          <w:tcPr>
            <w:tcW w:w="2000" w:type="dxa"/>
          </w:tcPr>
          <w:p w14:paraId="5F5F4765" w14:textId="4E78F0D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05324FAE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5200EF22" w14:textId="10BBD407" w:rsidR="00445C9B" w:rsidRDefault="00445C9B" w:rsidP="00445C9B">
            <w:r>
              <w:t>Grade, Brain, CNS, Behavior (NAACCR)</w:t>
            </w:r>
          </w:p>
        </w:tc>
        <w:tc>
          <w:tcPr>
            <w:tcW w:w="2000" w:type="dxa"/>
          </w:tcPr>
          <w:p w14:paraId="08E2C4F8" w14:textId="10C1D04F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N6256</w:t>
            </w:r>
          </w:p>
        </w:tc>
        <w:tc>
          <w:tcPr>
            <w:tcW w:w="2000" w:type="dxa"/>
          </w:tcPr>
          <w:p w14:paraId="7EAB1ADB" w14:textId="7661304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5E0539B6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76276D19" w14:textId="0985FBDF" w:rsidR="00445C9B" w:rsidRDefault="00445C9B" w:rsidP="00445C9B">
            <w:r>
              <w:t>Grade, Breast, Behavior ICD-O-3 (NAACCR)</w:t>
            </w:r>
          </w:p>
        </w:tc>
        <w:tc>
          <w:tcPr>
            <w:tcW w:w="2000" w:type="dxa"/>
          </w:tcPr>
          <w:p w14:paraId="61913C56" w14:textId="741C590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N6464</w:t>
            </w:r>
          </w:p>
        </w:tc>
        <w:tc>
          <w:tcPr>
            <w:tcW w:w="2000" w:type="dxa"/>
          </w:tcPr>
          <w:p w14:paraId="1BC48A95" w14:textId="7E90322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103D8394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983F52E" w14:textId="7CE1602D" w:rsidR="00445C9B" w:rsidRDefault="00445C9B" w:rsidP="00445C9B">
            <w:r>
              <w:t>Grade, Date of Diagnosis (COC)</w:t>
            </w:r>
          </w:p>
        </w:tc>
        <w:tc>
          <w:tcPr>
            <w:tcW w:w="2000" w:type="dxa"/>
          </w:tcPr>
          <w:p w14:paraId="26619511" w14:textId="6D33A65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N3094</w:t>
            </w:r>
          </w:p>
        </w:tc>
        <w:tc>
          <w:tcPr>
            <w:tcW w:w="2000" w:type="dxa"/>
          </w:tcPr>
          <w:p w14:paraId="08A07F3A" w14:textId="71814B8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COC</w:t>
            </w:r>
          </w:p>
        </w:tc>
      </w:tr>
      <w:tr w:rsidR="00445C9B" w14:paraId="1C4CB571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2ED7E63" w14:textId="083B0729" w:rsidR="00445C9B" w:rsidRDefault="00445C9B" w:rsidP="00445C9B">
            <w:r>
              <w:t>Grade, Lymphoma Ocular Adnexa, Histologic Type ICD-O-3 (NAACCR)</w:t>
            </w:r>
          </w:p>
        </w:tc>
        <w:tc>
          <w:tcPr>
            <w:tcW w:w="2000" w:type="dxa"/>
          </w:tcPr>
          <w:p w14:paraId="0C166998" w14:textId="5B8E5B4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N3082</w:t>
            </w:r>
          </w:p>
        </w:tc>
        <w:tc>
          <w:tcPr>
            <w:tcW w:w="2000" w:type="dxa"/>
          </w:tcPr>
          <w:p w14:paraId="52DDA696" w14:textId="7F50932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178B9030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5D96793" w14:textId="512A0945" w:rsidR="00445C9B" w:rsidRDefault="00445C9B" w:rsidP="00445C9B">
            <w:r>
              <w:t>Grade, Ovary/PPC/FT, Behavior ICD-O-3 (NAACCR)</w:t>
            </w:r>
          </w:p>
        </w:tc>
        <w:tc>
          <w:tcPr>
            <w:tcW w:w="2000" w:type="dxa"/>
          </w:tcPr>
          <w:p w14:paraId="40673CBB" w14:textId="54B28EA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N3087</w:t>
            </w:r>
          </w:p>
        </w:tc>
        <w:tc>
          <w:tcPr>
            <w:tcW w:w="2000" w:type="dxa"/>
          </w:tcPr>
          <w:p w14:paraId="5391B2F7" w14:textId="6116AC4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624A7A53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0274ED6" w14:textId="3DDBE7F3" w:rsidR="00445C9B" w:rsidRDefault="00445C9B" w:rsidP="00445C9B">
            <w:r>
              <w:t>Grade, Ovary/PPC/FT, Morphology (NAACCR)</w:t>
            </w:r>
          </w:p>
        </w:tc>
        <w:tc>
          <w:tcPr>
            <w:tcW w:w="2000" w:type="dxa"/>
          </w:tcPr>
          <w:p w14:paraId="5F0859EE" w14:textId="385E2C0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N6356</w:t>
            </w:r>
          </w:p>
        </w:tc>
        <w:tc>
          <w:tcPr>
            <w:tcW w:w="2000" w:type="dxa"/>
          </w:tcPr>
          <w:p w14:paraId="5E6EF8C5" w14:textId="0FCC88E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38AB71FF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5E43BD68" w14:textId="34ABBBEA" w:rsidR="00445C9B" w:rsidRDefault="00445C9B" w:rsidP="00445C9B">
            <w:r>
              <w:t>Grade, Schema ID (NAACCR)</w:t>
            </w:r>
          </w:p>
        </w:tc>
        <w:tc>
          <w:tcPr>
            <w:tcW w:w="2000" w:type="dxa"/>
          </w:tcPr>
          <w:p w14:paraId="67C63744" w14:textId="3B54BEE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N2803</w:t>
            </w:r>
          </w:p>
        </w:tc>
        <w:tc>
          <w:tcPr>
            <w:tcW w:w="2000" w:type="dxa"/>
          </w:tcPr>
          <w:p w14:paraId="3A43088A" w14:textId="3D2B5A1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64EE9F05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44111A4" w14:textId="432AE49D" w:rsidR="00445C9B" w:rsidRDefault="00445C9B" w:rsidP="00445C9B">
            <w:r>
              <w:t>Grade, Unknown Primary (NAACCR)</w:t>
            </w:r>
          </w:p>
        </w:tc>
        <w:tc>
          <w:tcPr>
            <w:tcW w:w="2000" w:type="dxa"/>
          </w:tcPr>
          <w:p w14:paraId="6F4E776C" w14:textId="5F913BD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N6844</w:t>
            </w:r>
          </w:p>
        </w:tc>
        <w:tc>
          <w:tcPr>
            <w:tcW w:w="2000" w:type="dxa"/>
          </w:tcPr>
          <w:p w14:paraId="304868F0" w14:textId="61B19B0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65545BEE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15768DF" w14:textId="7594E894" w:rsidR="00445C9B" w:rsidRDefault="00445C9B" w:rsidP="00445C9B">
            <w:r>
              <w:t>HER2 Overall Summary, Breast, Schema ID, Required (NAACCR)</w:t>
            </w:r>
          </w:p>
        </w:tc>
        <w:tc>
          <w:tcPr>
            <w:tcW w:w="2000" w:type="dxa"/>
          </w:tcPr>
          <w:p w14:paraId="015EF5A1" w14:textId="6CAB66D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N2889</w:t>
            </w:r>
          </w:p>
        </w:tc>
        <w:tc>
          <w:tcPr>
            <w:tcW w:w="2000" w:type="dxa"/>
          </w:tcPr>
          <w:p w14:paraId="3301C0F6" w14:textId="0694D6F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65CC9BE8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7057B880" w14:textId="170796A1" w:rsidR="00445C9B" w:rsidRDefault="00445C9B" w:rsidP="00445C9B">
            <w:r>
              <w:t>HER2 Overall Summary, Date DX (NAACCR)</w:t>
            </w:r>
          </w:p>
        </w:tc>
        <w:tc>
          <w:tcPr>
            <w:tcW w:w="2000" w:type="dxa"/>
          </w:tcPr>
          <w:p w14:paraId="704DF265" w14:textId="192A4A4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N2735</w:t>
            </w:r>
          </w:p>
        </w:tc>
        <w:tc>
          <w:tcPr>
            <w:tcW w:w="2000" w:type="dxa"/>
          </w:tcPr>
          <w:p w14:paraId="7958FC1B" w14:textId="066F2FB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33636D48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7585F61C" w14:textId="7286A811" w:rsidR="00445C9B" w:rsidRDefault="00445C9B" w:rsidP="00445C9B">
            <w:r>
              <w:t>Hist ICDO3, Date of DX, ICDO3 Conv Flag (SEER IF86)</w:t>
            </w:r>
          </w:p>
        </w:tc>
        <w:tc>
          <w:tcPr>
            <w:tcW w:w="2000" w:type="dxa"/>
          </w:tcPr>
          <w:p w14:paraId="2F3F806A" w14:textId="32EA888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N0627</w:t>
            </w:r>
          </w:p>
        </w:tc>
        <w:tc>
          <w:tcPr>
            <w:tcW w:w="2000" w:type="dxa"/>
          </w:tcPr>
          <w:p w14:paraId="322E403F" w14:textId="6A84F36B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SEER</w:t>
            </w:r>
          </w:p>
        </w:tc>
      </w:tr>
      <w:tr w:rsidR="00445C9B" w14:paraId="18BEC689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8642612" w14:textId="097B2F2F" w:rsidR="00445C9B" w:rsidRDefault="00445C9B" w:rsidP="00445C9B">
            <w:r>
              <w:t>Histologic Subtype, Date DX (NAACCR)</w:t>
            </w:r>
          </w:p>
        </w:tc>
        <w:tc>
          <w:tcPr>
            <w:tcW w:w="2000" w:type="dxa"/>
          </w:tcPr>
          <w:p w14:paraId="05153BE3" w14:textId="55CDD35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N6790</w:t>
            </w:r>
          </w:p>
        </w:tc>
        <w:tc>
          <w:tcPr>
            <w:tcW w:w="2000" w:type="dxa"/>
          </w:tcPr>
          <w:p w14:paraId="1AA7218C" w14:textId="5431DCC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16BF2CDB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9D344F7" w14:textId="17F01AF6" w:rsidR="00445C9B" w:rsidRDefault="00445C9B" w:rsidP="00445C9B">
            <w:r>
              <w:t>Histologic Subtype, Morphology ICDO3 (NAACCR)</w:t>
            </w:r>
          </w:p>
        </w:tc>
        <w:tc>
          <w:tcPr>
            <w:tcW w:w="2000" w:type="dxa"/>
          </w:tcPr>
          <w:p w14:paraId="6909B7B5" w14:textId="7147003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N6792</w:t>
            </w:r>
          </w:p>
        </w:tc>
        <w:tc>
          <w:tcPr>
            <w:tcW w:w="2000" w:type="dxa"/>
          </w:tcPr>
          <w:p w14:paraId="34D97DE3" w14:textId="4BE04EAB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6524EE1F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F289AA9" w14:textId="7736C65E" w:rsidR="00445C9B" w:rsidRDefault="00445C9B" w:rsidP="00445C9B">
            <w:r>
              <w:t>Histologic Subtype, Schema ID, Required (NAACCR)</w:t>
            </w:r>
          </w:p>
        </w:tc>
        <w:tc>
          <w:tcPr>
            <w:tcW w:w="2000" w:type="dxa"/>
          </w:tcPr>
          <w:p w14:paraId="13C21BB7" w14:textId="0B64F29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N6791</w:t>
            </w:r>
          </w:p>
        </w:tc>
        <w:tc>
          <w:tcPr>
            <w:tcW w:w="2000" w:type="dxa"/>
          </w:tcPr>
          <w:p w14:paraId="18ADF88D" w14:textId="3ABB812B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44858DD8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54CFFE3E" w14:textId="46572131" w:rsidR="00445C9B" w:rsidRDefault="00445C9B" w:rsidP="00445C9B">
            <w:r>
              <w:t>Histologic Type ICD-O-3, Behavior, Grade (SEER)</w:t>
            </w:r>
          </w:p>
        </w:tc>
        <w:tc>
          <w:tcPr>
            <w:tcW w:w="2000" w:type="dxa"/>
          </w:tcPr>
          <w:p w14:paraId="4A596857" w14:textId="17A1351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N1784</w:t>
            </w:r>
          </w:p>
        </w:tc>
        <w:tc>
          <w:tcPr>
            <w:tcW w:w="2000" w:type="dxa"/>
          </w:tcPr>
          <w:p w14:paraId="6304A6F2" w14:textId="1E7E502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SEER</w:t>
            </w:r>
          </w:p>
        </w:tc>
      </w:tr>
      <w:tr w:rsidR="00445C9B" w14:paraId="781AB727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529F81F1" w14:textId="6ED4D23C" w:rsidR="00445C9B" w:rsidRDefault="00445C9B" w:rsidP="00445C9B">
            <w:r>
              <w:t>Histologic Type ICDO3 Conversion (NAACCR)</w:t>
            </w:r>
          </w:p>
        </w:tc>
        <w:tc>
          <w:tcPr>
            <w:tcW w:w="2000" w:type="dxa"/>
          </w:tcPr>
          <w:p w14:paraId="4C48D8A9" w14:textId="7592363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N0840</w:t>
            </w:r>
          </w:p>
        </w:tc>
        <w:tc>
          <w:tcPr>
            <w:tcW w:w="2000" w:type="dxa"/>
          </w:tcPr>
          <w:p w14:paraId="21ACAAA1" w14:textId="0537B87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295A38B5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3F15D1D" w14:textId="45ACCC9A" w:rsidR="00445C9B" w:rsidRDefault="00445C9B" w:rsidP="00445C9B">
            <w:r>
              <w:t>Histologic Type ICDO3, Primary Site, Date of Diagnosis (NAACCR)</w:t>
            </w:r>
          </w:p>
        </w:tc>
        <w:tc>
          <w:tcPr>
            <w:tcW w:w="2000" w:type="dxa"/>
          </w:tcPr>
          <w:p w14:paraId="4D8DE472" w14:textId="1132173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N4911</w:t>
            </w:r>
          </w:p>
        </w:tc>
        <w:tc>
          <w:tcPr>
            <w:tcW w:w="2000" w:type="dxa"/>
          </w:tcPr>
          <w:p w14:paraId="5781CB1F" w14:textId="49B0BE8B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1500E55C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53E466F" w14:textId="1C8AAB1F" w:rsidR="00445C9B" w:rsidRDefault="00445C9B" w:rsidP="00445C9B">
            <w:r>
              <w:t>Histology ICDO3, Grade, Date of DX (SEER)</w:t>
            </w:r>
          </w:p>
        </w:tc>
        <w:tc>
          <w:tcPr>
            <w:tcW w:w="2000" w:type="dxa"/>
          </w:tcPr>
          <w:p w14:paraId="4120B929" w14:textId="0ED388D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N1965</w:t>
            </w:r>
          </w:p>
        </w:tc>
        <w:tc>
          <w:tcPr>
            <w:tcW w:w="2000" w:type="dxa"/>
          </w:tcPr>
          <w:p w14:paraId="1F6C3383" w14:textId="6434C1D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SEER</w:t>
            </w:r>
          </w:p>
        </w:tc>
      </w:tr>
      <w:tr w:rsidR="00445C9B" w14:paraId="771B2154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5E6BB9CF" w14:textId="56FD6857" w:rsidR="00445C9B" w:rsidRDefault="00445C9B" w:rsidP="00445C9B">
            <w:r>
              <w:t>ICD Revision Number (NPCR)</w:t>
            </w:r>
          </w:p>
        </w:tc>
        <w:tc>
          <w:tcPr>
            <w:tcW w:w="2000" w:type="dxa"/>
          </w:tcPr>
          <w:p w14:paraId="65C42DA9" w14:textId="5298A88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N0832</w:t>
            </w:r>
          </w:p>
        </w:tc>
        <w:tc>
          <w:tcPr>
            <w:tcW w:w="2000" w:type="dxa"/>
          </w:tcPr>
          <w:p w14:paraId="3218A914" w14:textId="4585EB2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17B8A5D5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6DA9524" w14:textId="3D9A31A5" w:rsidR="00445C9B" w:rsidRDefault="00445C9B" w:rsidP="00445C9B">
            <w:r>
              <w:t>ICD Revision Number, Cause of Death (SEER IF37)</w:t>
            </w:r>
          </w:p>
        </w:tc>
        <w:tc>
          <w:tcPr>
            <w:tcW w:w="2000" w:type="dxa"/>
          </w:tcPr>
          <w:p w14:paraId="6A986935" w14:textId="5F6F6CEB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N0093</w:t>
            </w:r>
          </w:p>
        </w:tc>
        <w:tc>
          <w:tcPr>
            <w:tcW w:w="2000" w:type="dxa"/>
          </w:tcPr>
          <w:p w14:paraId="7408FC01" w14:textId="50B2556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SEER</w:t>
            </w:r>
          </w:p>
        </w:tc>
      </w:tr>
      <w:tr w:rsidR="00445C9B" w14:paraId="1D13B98D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1BE8C69" w14:textId="64823431" w:rsidR="00445C9B" w:rsidRDefault="00445C9B" w:rsidP="00445C9B">
            <w:r>
              <w:t>ICD Revision, Vital Stat, Date Last Contact (NPCR)</w:t>
            </w:r>
          </w:p>
        </w:tc>
        <w:tc>
          <w:tcPr>
            <w:tcW w:w="2000" w:type="dxa"/>
          </w:tcPr>
          <w:p w14:paraId="261D5C2E" w14:textId="7219205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N0713</w:t>
            </w:r>
          </w:p>
        </w:tc>
        <w:tc>
          <w:tcPr>
            <w:tcW w:w="2000" w:type="dxa"/>
          </w:tcPr>
          <w:p w14:paraId="4F6627DA" w14:textId="48FB13C2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70A57CFB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18C22A85" w14:textId="6331C514" w:rsidR="00445C9B" w:rsidRDefault="00445C9B" w:rsidP="00445C9B">
            <w:r>
              <w:t>ICD-O-3 Conversion Flag (NAACCR)</w:t>
            </w:r>
          </w:p>
        </w:tc>
        <w:tc>
          <w:tcPr>
            <w:tcW w:w="2000" w:type="dxa"/>
          </w:tcPr>
          <w:p w14:paraId="6BE5F10D" w14:textId="076274A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N0487</w:t>
            </w:r>
          </w:p>
        </w:tc>
        <w:tc>
          <w:tcPr>
            <w:tcW w:w="2000" w:type="dxa"/>
          </w:tcPr>
          <w:p w14:paraId="6F5D7D86" w14:textId="6722AD3E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2C5EA3DF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17B89A67" w14:textId="385D1DA8" w:rsidR="00445C9B" w:rsidRDefault="00445C9B" w:rsidP="00445C9B">
            <w:r>
              <w:lastRenderedPageBreak/>
              <w:t>ICD-O-3 Conversion Flag, Histology ICDO3 (SEER IF95)</w:t>
            </w:r>
          </w:p>
        </w:tc>
        <w:tc>
          <w:tcPr>
            <w:tcW w:w="2000" w:type="dxa"/>
          </w:tcPr>
          <w:p w14:paraId="20082694" w14:textId="674792B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N0498</w:t>
            </w:r>
          </w:p>
        </w:tc>
        <w:tc>
          <w:tcPr>
            <w:tcW w:w="2000" w:type="dxa"/>
          </w:tcPr>
          <w:p w14:paraId="73BCC857" w14:textId="3FD46AC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SEER</w:t>
            </w:r>
          </w:p>
        </w:tc>
      </w:tr>
      <w:tr w:rsidR="00445C9B" w14:paraId="2EFD9744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5C17C00" w14:textId="5310DDCF" w:rsidR="00445C9B" w:rsidRDefault="00445C9B" w:rsidP="00445C9B">
            <w:r>
              <w:t>Laterality (SEER LATERAL)</w:t>
            </w:r>
          </w:p>
        </w:tc>
        <w:tc>
          <w:tcPr>
            <w:tcW w:w="2000" w:type="dxa"/>
          </w:tcPr>
          <w:p w14:paraId="2ABEEB9C" w14:textId="491A2AA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N0005</w:t>
            </w:r>
          </w:p>
        </w:tc>
        <w:tc>
          <w:tcPr>
            <w:tcW w:w="2000" w:type="dxa"/>
          </w:tcPr>
          <w:p w14:paraId="796190D1" w14:textId="0BE374C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SEER</w:t>
            </w:r>
          </w:p>
        </w:tc>
      </w:tr>
      <w:tr w:rsidR="00445C9B" w14:paraId="3BBF968A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51A0D090" w14:textId="3003D8E6" w:rsidR="00445C9B" w:rsidRDefault="00445C9B" w:rsidP="00445C9B">
            <w:r>
              <w:t>Laterality, Primary Site, Date of Diag (SEER IF24)</w:t>
            </w:r>
          </w:p>
        </w:tc>
        <w:tc>
          <w:tcPr>
            <w:tcW w:w="2000" w:type="dxa"/>
          </w:tcPr>
          <w:p w14:paraId="216DFB62" w14:textId="1EA4CAE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N0652</w:t>
            </w:r>
          </w:p>
        </w:tc>
        <w:tc>
          <w:tcPr>
            <w:tcW w:w="2000" w:type="dxa"/>
          </w:tcPr>
          <w:p w14:paraId="135194A1" w14:textId="330876C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SEER</w:t>
            </w:r>
          </w:p>
        </w:tc>
      </w:tr>
      <w:tr w:rsidR="00445C9B" w14:paraId="2253C457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FFF12DC" w14:textId="66C183FC" w:rsidR="00445C9B" w:rsidRDefault="00445C9B" w:rsidP="00445C9B">
            <w:r>
              <w:t>Laterality, Primary Site, Morph ICDO3 (SEER IF42)</w:t>
            </w:r>
          </w:p>
        </w:tc>
        <w:tc>
          <w:tcPr>
            <w:tcW w:w="2000" w:type="dxa"/>
          </w:tcPr>
          <w:p w14:paraId="37835CE3" w14:textId="28F156A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N0445</w:t>
            </w:r>
          </w:p>
        </w:tc>
        <w:tc>
          <w:tcPr>
            <w:tcW w:w="2000" w:type="dxa"/>
          </w:tcPr>
          <w:p w14:paraId="458F3792" w14:textId="4D95308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SEER</w:t>
            </w:r>
          </w:p>
        </w:tc>
      </w:tr>
      <w:tr w:rsidR="00445C9B" w14:paraId="18BBC79C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2A01174" w14:textId="6F73CDA3" w:rsidR="00445C9B" w:rsidRDefault="00445C9B" w:rsidP="00445C9B">
            <w:r>
              <w:t>LDH Lab Value, Date DX (NAACCR)</w:t>
            </w:r>
          </w:p>
        </w:tc>
        <w:tc>
          <w:tcPr>
            <w:tcW w:w="2000" w:type="dxa"/>
          </w:tcPr>
          <w:p w14:paraId="51CA4C6E" w14:textId="48A4C63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N2656</w:t>
            </w:r>
          </w:p>
        </w:tc>
        <w:tc>
          <w:tcPr>
            <w:tcW w:w="2000" w:type="dxa"/>
          </w:tcPr>
          <w:p w14:paraId="58E30821" w14:textId="7454603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714D640F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76E57B8B" w14:textId="63FC78C5" w:rsidR="00445C9B" w:rsidRDefault="00445C9B" w:rsidP="00445C9B">
            <w:r>
              <w:t>LDH Lab Value, Schema ID, Required (NAACCR)</w:t>
            </w:r>
          </w:p>
        </w:tc>
        <w:tc>
          <w:tcPr>
            <w:tcW w:w="2000" w:type="dxa"/>
          </w:tcPr>
          <w:p w14:paraId="5CC17576" w14:textId="67B2066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N2934</w:t>
            </w:r>
          </w:p>
        </w:tc>
        <w:tc>
          <w:tcPr>
            <w:tcW w:w="2000" w:type="dxa"/>
          </w:tcPr>
          <w:p w14:paraId="04C4145A" w14:textId="33AC089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62FF642D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1048976" w14:textId="69D24FA9" w:rsidR="00445C9B" w:rsidRDefault="00445C9B" w:rsidP="00445C9B">
            <w:r>
              <w:t>Lymphoma ICDO3, Site, Summ Stg 1977 (NAACCR)</w:t>
            </w:r>
          </w:p>
        </w:tc>
        <w:tc>
          <w:tcPr>
            <w:tcW w:w="2000" w:type="dxa"/>
          </w:tcPr>
          <w:p w14:paraId="661A5100" w14:textId="4446F92F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N0841</w:t>
            </w:r>
          </w:p>
        </w:tc>
        <w:tc>
          <w:tcPr>
            <w:tcW w:w="2000" w:type="dxa"/>
          </w:tcPr>
          <w:p w14:paraId="1AA264BD" w14:textId="71D2646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46249597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7AB2F10E" w14:textId="2F62A593" w:rsidR="00445C9B" w:rsidRDefault="00445C9B" w:rsidP="00445C9B">
            <w:r>
              <w:t>Lymphovascular Invasion (COC)</w:t>
            </w:r>
          </w:p>
        </w:tc>
        <w:tc>
          <w:tcPr>
            <w:tcW w:w="2000" w:type="dxa"/>
          </w:tcPr>
          <w:p w14:paraId="3DD696B4" w14:textId="7676D07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N3966</w:t>
            </w:r>
          </w:p>
        </w:tc>
        <w:tc>
          <w:tcPr>
            <w:tcW w:w="2000" w:type="dxa"/>
          </w:tcPr>
          <w:p w14:paraId="6C605187" w14:textId="4727694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COC</w:t>
            </w:r>
          </w:p>
        </w:tc>
      </w:tr>
      <w:tr w:rsidR="00445C9B" w14:paraId="477A28BB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48B8AEA" w14:textId="4DFF7854" w:rsidR="00445C9B" w:rsidRDefault="00445C9B" w:rsidP="00445C9B">
            <w:r>
              <w:t>Lymphovascular Invasion (CS)</w:t>
            </w:r>
          </w:p>
        </w:tc>
        <w:tc>
          <w:tcPr>
            <w:tcW w:w="2000" w:type="dxa"/>
          </w:tcPr>
          <w:p w14:paraId="785CEA4D" w14:textId="5CB801AF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N1014</w:t>
            </w:r>
          </w:p>
        </w:tc>
        <w:tc>
          <w:tcPr>
            <w:tcW w:w="2000" w:type="dxa"/>
          </w:tcPr>
          <w:p w14:paraId="1F958E20" w14:textId="1A25883E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0259699B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479763C" w14:textId="2CE87B0E" w:rsidR="00445C9B" w:rsidRDefault="00445C9B" w:rsidP="00445C9B">
            <w:r>
              <w:t>Lymphovascular Invasion, Behavior (NAACCR)</w:t>
            </w:r>
          </w:p>
        </w:tc>
        <w:tc>
          <w:tcPr>
            <w:tcW w:w="2000" w:type="dxa"/>
          </w:tcPr>
          <w:p w14:paraId="32B9AFA5" w14:textId="6DC59B5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N6608</w:t>
            </w:r>
          </w:p>
        </w:tc>
        <w:tc>
          <w:tcPr>
            <w:tcW w:w="2000" w:type="dxa"/>
          </w:tcPr>
          <w:p w14:paraId="18940A3C" w14:textId="50E4DE2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522FA12E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B350F90" w14:textId="772B42B9" w:rsidR="00445C9B" w:rsidRDefault="00445C9B" w:rsidP="00445C9B">
            <w:r>
              <w:t>Lymphovascular Invasion, Histology, Behav (CS)</w:t>
            </w:r>
          </w:p>
        </w:tc>
        <w:tc>
          <w:tcPr>
            <w:tcW w:w="2000" w:type="dxa"/>
          </w:tcPr>
          <w:p w14:paraId="7DA2E040" w14:textId="51ABBB2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N1958</w:t>
            </w:r>
          </w:p>
        </w:tc>
        <w:tc>
          <w:tcPr>
            <w:tcW w:w="2000" w:type="dxa"/>
          </w:tcPr>
          <w:p w14:paraId="6C81FF64" w14:textId="4436A7A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6C84170C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8473350" w14:textId="7FCA49CB" w:rsidR="00445C9B" w:rsidRDefault="00445C9B" w:rsidP="00445C9B">
            <w:r>
              <w:t>Lymphovascular Invasion, Penis, Summary Stage 2018 (NAACCR)</w:t>
            </w:r>
          </w:p>
        </w:tc>
        <w:tc>
          <w:tcPr>
            <w:tcW w:w="2000" w:type="dxa"/>
          </w:tcPr>
          <w:p w14:paraId="2E88301F" w14:textId="0E7DDD52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N5059</w:t>
            </w:r>
          </w:p>
        </w:tc>
        <w:tc>
          <w:tcPr>
            <w:tcW w:w="2000" w:type="dxa"/>
          </w:tcPr>
          <w:p w14:paraId="39AAE79C" w14:textId="0DA04DE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0C32AF54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2751D39" w14:textId="59D9A32F" w:rsidR="00445C9B" w:rsidRDefault="00445C9B" w:rsidP="00445C9B">
            <w:r>
              <w:t>Lymphovascular Invasion, Schema ID (NAACCR)</w:t>
            </w:r>
          </w:p>
        </w:tc>
        <w:tc>
          <w:tcPr>
            <w:tcW w:w="2000" w:type="dxa"/>
          </w:tcPr>
          <w:p w14:paraId="01EEE2E9" w14:textId="0D561D1E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N4019</w:t>
            </w:r>
          </w:p>
        </w:tc>
        <w:tc>
          <w:tcPr>
            <w:tcW w:w="2000" w:type="dxa"/>
          </w:tcPr>
          <w:p w14:paraId="4483B7E5" w14:textId="3BA7AF9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25E7933C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F7CD98C" w14:textId="2B08D7DA" w:rsidR="00445C9B" w:rsidRDefault="00445C9B" w:rsidP="00445C9B">
            <w:r>
              <w:t>Lymphovascular Invasion, Testis, Summary Stage 2018 (NAACCR)</w:t>
            </w:r>
          </w:p>
        </w:tc>
        <w:tc>
          <w:tcPr>
            <w:tcW w:w="2000" w:type="dxa"/>
          </w:tcPr>
          <w:p w14:paraId="43B293E5" w14:textId="0D4D9A6B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N5060</w:t>
            </w:r>
          </w:p>
        </w:tc>
        <w:tc>
          <w:tcPr>
            <w:tcW w:w="2000" w:type="dxa"/>
          </w:tcPr>
          <w:p w14:paraId="34E08F56" w14:textId="7529B4A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578F9DC7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0083917" w14:textId="5C03D324" w:rsidR="00445C9B" w:rsidRDefault="00445C9B" w:rsidP="00445C9B">
            <w:r>
              <w:t>Medicare Beneficiary Identifier (NAACCR)</w:t>
            </w:r>
          </w:p>
        </w:tc>
        <w:tc>
          <w:tcPr>
            <w:tcW w:w="2000" w:type="dxa"/>
          </w:tcPr>
          <w:p w14:paraId="16830E76" w14:textId="19C7E4B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N2854</w:t>
            </w:r>
          </w:p>
        </w:tc>
        <w:tc>
          <w:tcPr>
            <w:tcW w:w="2000" w:type="dxa"/>
          </w:tcPr>
          <w:p w14:paraId="3CCE75F2" w14:textId="249E3C1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5FE9A177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BA4C578" w14:textId="6574F322" w:rsidR="00445C9B" w:rsidRDefault="00445C9B" w:rsidP="00445C9B">
            <w:r>
              <w:t>Microsatellite Instability (MSI), Date DX (NAACCR)</w:t>
            </w:r>
          </w:p>
        </w:tc>
        <w:tc>
          <w:tcPr>
            <w:tcW w:w="2000" w:type="dxa"/>
          </w:tcPr>
          <w:p w14:paraId="3B384ED5" w14:textId="52A04DF2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N2694</w:t>
            </w:r>
          </w:p>
        </w:tc>
        <w:tc>
          <w:tcPr>
            <w:tcW w:w="2000" w:type="dxa"/>
          </w:tcPr>
          <w:p w14:paraId="7A350ABB" w14:textId="6ADB1AA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074A68EA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0E4440C" w14:textId="729A350F" w:rsidR="00445C9B" w:rsidRDefault="00445C9B" w:rsidP="00445C9B">
            <w:r>
              <w:t>Microsatellite Instability (MSI), Schema ID, Required (NAACCR)</w:t>
            </w:r>
          </w:p>
        </w:tc>
        <w:tc>
          <w:tcPr>
            <w:tcW w:w="2000" w:type="dxa"/>
          </w:tcPr>
          <w:p w14:paraId="701356D3" w14:textId="20F269E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N2990</w:t>
            </w:r>
          </w:p>
        </w:tc>
        <w:tc>
          <w:tcPr>
            <w:tcW w:w="2000" w:type="dxa"/>
          </w:tcPr>
          <w:p w14:paraId="30F6CE05" w14:textId="0ED47FB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3B7A57A5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CA79D58" w14:textId="0934FC1C" w:rsidR="00445C9B" w:rsidRDefault="00445C9B" w:rsidP="00445C9B">
            <w:r>
              <w:t>Morph Coding Sys--Current (NAACCR)</w:t>
            </w:r>
          </w:p>
        </w:tc>
        <w:tc>
          <w:tcPr>
            <w:tcW w:w="2000" w:type="dxa"/>
          </w:tcPr>
          <w:p w14:paraId="554C059F" w14:textId="50B8631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N0054</w:t>
            </w:r>
          </w:p>
        </w:tc>
        <w:tc>
          <w:tcPr>
            <w:tcW w:w="2000" w:type="dxa"/>
          </w:tcPr>
          <w:p w14:paraId="608077A1" w14:textId="4CBF181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6ACFF36C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5F812DF4" w14:textId="5A0B176B" w:rsidR="00445C9B" w:rsidRDefault="00445C9B" w:rsidP="00445C9B">
            <w:r>
              <w:t>Morphology--Type/Behavior ICDO3 (SEER MORPH)</w:t>
            </w:r>
          </w:p>
        </w:tc>
        <w:tc>
          <w:tcPr>
            <w:tcW w:w="2000" w:type="dxa"/>
          </w:tcPr>
          <w:p w14:paraId="79CCE1BF" w14:textId="768E5C8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N0472</w:t>
            </w:r>
          </w:p>
        </w:tc>
        <w:tc>
          <w:tcPr>
            <w:tcW w:w="2000" w:type="dxa"/>
          </w:tcPr>
          <w:p w14:paraId="43FD631C" w14:textId="4E7FABA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SEER</w:t>
            </w:r>
          </w:p>
        </w:tc>
      </w:tr>
      <w:tr w:rsidR="00445C9B" w14:paraId="291AD054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6BA76A9" w14:textId="12E85FEA" w:rsidR="00445C9B" w:rsidRDefault="00445C9B" w:rsidP="00445C9B">
            <w:r>
              <w:t>NAACCR Record Version (NAACCR)</w:t>
            </w:r>
          </w:p>
        </w:tc>
        <w:tc>
          <w:tcPr>
            <w:tcW w:w="2000" w:type="dxa"/>
          </w:tcPr>
          <w:p w14:paraId="7A67181E" w14:textId="77B4435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N0033</w:t>
            </w:r>
          </w:p>
        </w:tc>
        <w:tc>
          <w:tcPr>
            <w:tcW w:w="2000" w:type="dxa"/>
          </w:tcPr>
          <w:p w14:paraId="60153839" w14:textId="598918D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3E62AA69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4B6F665" w14:textId="7B8A7951" w:rsidR="00445C9B" w:rsidRDefault="00445C9B" w:rsidP="00445C9B">
            <w:r>
              <w:t>Name--Alias (SEER)</w:t>
            </w:r>
          </w:p>
        </w:tc>
        <w:tc>
          <w:tcPr>
            <w:tcW w:w="2000" w:type="dxa"/>
          </w:tcPr>
          <w:p w14:paraId="7A1725ED" w14:textId="0A5D25BF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N0209</w:t>
            </w:r>
          </w:p>
        </w:tc>
        <w:tc>
          <w:tcPr>
            <w:tcW w:w="2000" w:type="dxa"/>
          </w:tcPr>
          <w:p w14:paraId="6516FFDD" w14:textId="327DB3AE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SEER</w:t>
            </w:r>
          </w:p>
        </w:tc>
      </w:tr>
      <w:tr w:rsidR="00445C9B" w14:paraId="776A7318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A3051EA" w14:textId="1B62E2E5" w:rsidR="00445C9B" w:rsidRDefault="00445C9B" w:rsidP="00445C9B">
            <w:r>
              <w:t>Name--Birth Surname (NAACCR)</w:t>
            </w:r>
          </w:p>
        </w:tc>
        <w:tc>
          <w:tcPr>
            <w:tcW w:w="2000" w:type="dxa"/>
          </w:tcPr>
          <w:p w14:paraId="5AC35AB1" w14:textId="3BA7260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N6369</w:t>
            </w:r>
          </w:p>
        </w:tc>
        <w:tc>
          <w:tcPr>
            <w:tcW w:w="2000" w:type="dxa"/>
          </w:tcPr>
          <w:p w14:paraId="137B2C98" w14:textId="166A0B1F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71A54616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9CE628B" w14:textId="7D39696B" w:rsidR="00445C9B" w:rsidRDefault="00445C9B" w:rsidP="00445C9B">
            <w:r>
              <w:t>Name--Birth Surname, Check for Unknown (NAACCR)</w:t>
            </w:r>
          </w:p>
        </w:tc>
        <w:tc>
          <w:tcPr>
            <w:tcW w:w="2000" w:type="dxa"/>
          </w:tcPr>
          <w:p w14:paraId="0DA74E08" w14:textId="1E8E20D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N6370</w:t>
            </w:r>
          </w:p>
        </w:tc>
        <w:tc>
          <w:tcPr>
            <w:tcW w:w="2000" w:type="dxa"/>
          </w:tcPr>
          <w:p w14:paraId="66695315" w14:textId="4D8D979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12C8E442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C7EA4B0" w14:textId="4BFE49E3" w:rsidR="00445C9B" w:rsidRDefault="00445C9B" w:rsidP="00445C9B">
            <w:r>
              <w:t>Name--First (NPCR)</w:t>
            </w:r>
          </w:p>
        </w:tc>
        <w:tc>
          <w:tcPr>
            <w:tcW w:w="2000" w:type="dxa"/>
          </w:tcPr>
          <w:p w14:paraId="5180E6F4" w14:textId="756559D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N1431</w:t>
            </w:r>
          </w:p>
        </w:tc>
        <w:tc>
          <w:tcPr>
            <w:tcW w:w="2000" w:type="dxa"/>
          </w:tcPr>
          <w:p w14:paraId="5928F196" w14:textId="4C35494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189E4790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FE96682" w14:textId="3349FCE5" w:rsidR="00445C9B" w:rsidRDefault="00445C9B" w:rsidP="00445C9B">
            <w:r>
              <w:t>Name--Last (NPCR)</w:t>
            </w:r>
          </w:p>
        </w:tc>
        <w:tc>
          <w:tcPr>
            <w:tcW w:w="2000" w:type="dxa"/>
          </w:tcPr>
          <w:p w14:paraId="780E5B58" w14:textId="3877A29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N0155</w:t>
            </w:r>
          </w:p>
        </w:tc>
        <w:tc>
          <w:tcPr>
            <w:tcW w:w="2000" w:type="dxa"/>
          </w:tcPr>
          <w:p w14:paraId="59D3422B" w14:textId="60A4C2E2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1AD50C5E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B2C0DEC" w14:textId="2BD53E01" w:rsidR="00445C9B" w:rsidRDefault="00445C9B" w:rsidP="00445C9B">
            <w:r>
              <w:t>Name--Middle (NPCR)</w:t>
            </w:r>
          </w:p>
        </w:tc>
        <w:tc>
          <w:tcPr>
            <w:tcW w:w="2000" w:type="dxa"/>
          </w:tcPr>
          <w:p w14:paraId="341EC976" w14:textId="2EB8876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N0239</w:t>
            </w:r>
          </w:p>
        </w:tc>
        <w:tc>
          <w:tcPr>
            <w:tcW w:w="2000" w:type="dxa"/>
          </w:tcPr>
          <w:p w14:paraId="1C238C96" w14:textId="782F487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0E6205D9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7A483CA0" w14:textId="48FCEDF4" w:rsidR="00445C9B" w:rsidRDefault="00445C9B" w:rsidP="00445C9B">
            <w:r>
              <w:t>Non-Reportable Skin ICDO3 (SEER IF117)</w:t>
            </w:r>
          </w:p>
        </w:tc>
        <w:tc>
          <w:tcPr>
            <w:tcW w:w="2000" w:type="dxa"/>
          </w:tcPr>
          <w:p w14:paraId="404AB518" w14:textId="2A417DF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N0736</w:t>
            </w:r>
          </w:p>
        </w:tc>
        <w:tc>
          <w:tcPr>
            <w:tcW w:w="2000" w:type="dxa"/>
          </w:tcPr>
          <w:p w14:paraId="0D123403" w14:textId="2D8920E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SEER</w:t>
            </w:r>
          </w:p>
        </w:tc>
      </w:tr>
      <w:tr w:rsidR="00445C9B" w14:paraId="61AA45D4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187167E" w14:textId="00C0FB8B" w:rsidR="00445C9B" w:rsidRDefault="00445C9B" w:rsidP="00445C9B">
            <w:r>
              <w:t>NPCR-CER Height</w:t>
            </w:r>
          </w:p>
        </w:tc>
        <w:tc>
          <w:tcPr>
            <w:tcW w:w="2000" w:type="dxa"/>
          </w:tcPr>
          <w:p w14:paraId="1676D69D" w14:textId="067EB60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N1916</w:t>
            </w:r>
          </w:p>
        </w:tc>
        <w:tc>
          <w:tcPr>
            <w:tcW w:w="2000" w:type="dxa"/>
          </w:tcPr>
          <w:p w14:paraId="6813FBA8" w14:textId="4618E1D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RICR</w:t>
            </w:r>
          </w:p>
        </w:tc>
      </w:tr>
      <w:tr w:rsidR="00445C9B" w14:paraId="6F2A346D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5C45C223" w14:textId="439BB64C" w:rsidR="00445C9B" w:rsidRDefault="00445C9B" w:rsidP="00445C9B">
            <w:r>
              <w:t>NPCR-CER Height, Date of DX</w:t>
            </w:r>
          </w:p>
        </w:tc>
        <w:tc>
          <w:tcPr>
            <w:tcW w:w="2000" w:type="dxa"/>
          </w:tcPr>
          <w:p w14:paraId="7B3596AC" w14:textId="47AD5202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N1917</w:t>
            </w:r>
          </w:p>
        </w:tc>
        <w:tc>
          <w:tcPr>
            <w:tcW w:w="2000" w:type="dxa"/>
          </w:tcPr>
          <w:p w14:paraId="51E23C25" w14:textId="5F2FECBE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RICR</w:t>
            </w:r>
          </w:p>
        </w:tc>
      </w:tr>
      <w:tr w:rsidR="00445C9B" w14:paraId="7EFDD7F9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12A2366" w14:textId="4C9A22F1" w:rsidR="00445C9B" w:rsidRDefault="00445C9B" w:rsidP="00445C9B">
            <w:r>
              <w:t>NPCR-CER Weight</w:t>
            </w:r>
          </w:p>
        </w:tc>
        <w:tc>
          <w:tcPr>
            <w:tcW w:w="2000" w:type="dxa"/>
          </w:tcPr>
          <w:p w14:paraId="089CC5D1" w14:textId="503B634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N1928</w:t>
            </w:r>
          </w:p>
        </w:tc>
        <w:tc>
          <w:tcPr>
            <w:tcW w:w="2000" w:type="dxa"/>
          </w:tcPr>
          <w:p w14:paraId="015D9A87" w14:textId="115D3C1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RICR</w:t>
            </w:r>
          </w:p>
        </w:tc>
      </w:tr>
      <w:tr w:rsidR="00445C9B" w14:paraId="20CCC953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B536EBB" w14:textId="40D72442" w:rsidR="00445C9B" w:rsidRDefault="00445C9B" w:rsidP="00445C9B">
            <w:r>
              <w:t>NPCR-CER Weight, Date of DX</w:t>
            </w:r>
          </w:p>
        </w:tc>
        <w:tc>
          <w:tcPr>
            <w:tcW w:w="2000" w:type="dxa"/>
          </w:tcPr>
          <w:p w14:paraId="7ACBEA4D" w14:textId="1896D30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N1929</w:t>
            </w:r>
          </w:p>
        </w:tc>
        <w:tc>
          <w:tcPr>
            <w:tcW w:w="2000" w:type="dxa"/>
          </w:tcPr>
          <w:p w14:paraId="7BE87B3D" w14:textId="6D2A0E8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RICR</w:t>
            </w:r>
          </w:p>
        </w:tc>
      </w:tr>
      <w:tr w:rsidR="00445C9B" w14:paraId="2DD2DD62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B5439DC" w14:textId="017C353A" w:rsidR="00445C9B" w:rsidRDefault="00445C9B" w:rsidP="00445C9B">
            <w:r>
              <w:t>NPI--Archive FIN (NAACCR)</w:t>
            </w:r>
          </w:p>
        </w:tc>
        <w:tc>
          <w:tcPr>
            <w:tcW w:w="2000" w:type="dxa"/>
          </w:tcPr>
          <w:p w14:paraId="193C9C6B" w14:textId="1512A00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N0876</w:t>
            </w:r>
          </w:p>
        </w:tc>
        <w:tc>
          <w:tcPr>
            <w:tcW w:w="2000" w:type="dxa"/>
          </w:tcPr>
          <w:p w14:paraId="45497323" w14:textId="0691071B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29F68DEE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D83C003" w14:textId="04CA5364" w:rsidR="00445C9B" w:rsidRDefault="00445C9B" w:rsidP="00445C9B">
            <w:r>
              <w:t>NPI--Physician--Primary Surg (NAACCR)</w:t>
            </w:r>
          </w:p>
        </w:tc>
        <w:tc>
          <w:tcPr>
            <w:tcW w:w="2000" w:type="dxa"/>
          </w:tcPr>
          <w:p w14:paraId="1269EA8A" w14:textId="60EDE47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N0879</w:t>
            </w:r>
          </w:p>
        </w:tc>
        <w:tc>
          <w:tcPr>
            <w:tcW w:w="2000" w:type="dxa"/>
          </w:tcPr>
          <w:p w14:paraId="0457737F" w14:textId="216306E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54212497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72AF9F2D" w14:textId="6F0CC7B2" w:rsidR="00445C9B" w:rsidRDefault="00445C9B" w:rsidP="00445C9B">
            <w:r>
              <w:t>NPI--Reporting Facility (NAACCR)</w:t>
            </w:r>
          </w:p>
        </w:tc>
        <w:tc>
          <w:tcPr>
            <w:tcW w:w="2000" w:type="dxa"/>
          </w:tcPr>
          <w:p w14:paraId="567A78A2" w14:textId="5855FA9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N0872</w:t>
            </w:r>
          </w:p>
        </w:tc>
        <w:tc>
          <w:tcPr>
            <w:tcW w:w="2000" w:type="dxa"/>
          </w:tcPr>
          <w:p w14:paraId="3372BF49" w14:textId="757A4CB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1AA7ECA3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1685A33A" w14:textId="6FDED41C" w:rsidR="00445C9B" w:rsidRDefault="00445C9B" w:rsidP="00445C9B">
            <w:r>
              <w:t>Obsolete Codes - CS Extension (CS)</w:t>
            </w:r>
          </w:p>
        </w:tc>
        <w:tc>
          <w:tcPr>
            <w:tcW w:w="2000" w:type="dxa"/>
          </w:tcPr>
          <w:p w14:paraId="1FD3B0E7" w14:textId="527C344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N1206</w:t>
            </w:r>
          </w:p>
        </w:tc>
        <w:tc>
          <w:tcPr>
            <w:tcW w:w="2000" w:type="dxa"/>
          </w:tcPr>
          <w:p w14:paraId="173656AD" w14:textId="01EE563F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1BB4E504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72DEF20" w14:textId="2F6F692F" w:rsidR="00445C9B" w:rsidRDefault="00445C9B" w:rsidP="00445C9B">
            <w:r>
              <w:t>Obsolete Codes - CS Lymph Nodes (CS)</w:t>
            </w:r>
          </w:p>
        </w:tc>
        <w:tc>
          <w:tcPr>
            <w:tcW w:w="2000" w:type="dxa"/>
          </w:tcPr>
          <w:p w14:paraId="783B6428" w14:textId="6022EFB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N1256</w:t>
            </w:r>
          </w:p>
        </w:tc>
        <w:tc>
          <w:tcPr>
            <w:tcW w:w="2000" w:type="dxa"/>
          </w:tcPr>
          <w:p w14:paraId="197E41F4" w14:textId="37522BF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60FEE960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5C286D9" w14:textId="666CCA2A" w:rsidR="00445C9B" w:rsidRDefault="00445C9B" w:rsidP="00445C9B">
            <w:r>
              <w:t>Obsolete Codes - CS Lymph Nodes Eval (CS)</w:t>
            </w:r>
          </w:p>
        </w:tc>
        <w:tc>
          <w:tcPr>
            <w:tcW w:w="2000" w:type="dxa"/>
          </w:tcPr>
          <w:p w14:paraId="12BBF5BF" w14:textId="769492A2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N1260</w:t>
            </w:r>
          </w:p>
        </w:tc>
        <w:tc>
          <w:tcPr>
            <w:tcW w:w="2000" w:type="dxa"/>
          </w:tcPr>
          <w:p w14:paraId="4FCF5BBB" w14:textId="3CCA47D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510A55C7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E4BFCEA" w14:textId="3732C7AA" w:rsidR="00445C9B" w:rsidRDefault="00445C9B" w:rsidP="00445C9B">
            <w:r>
              <w:t>Obsolete Codes - CS Mets at DX (CS)</w:t>
            </w:r>
          </w:p>
        </w:tc>
        <w:tc>
          <w:tcPr>
            <w:tcW w:w="2000" w:type="dxa"/>
          </w:tcPr>
          <w:p w14:paraId="34326C35" w14:textId="3222A65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N1257</w:t>
            </w:r>
          </w:p>
        </w:tc>
        <w:tc>
          <w:tcPr>
            <w:tcW w:w="2000" w:type="dxa"/>
          </w:tcPr>
          <w:p w14:paraId="0D6E06DF" w14:textId="765337EE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2A8B5D81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1489990C" w14:textId="7195A2BD" w:rsidR="00445C9B" w:rsidRDefault="00445C9B" w:rsidP="00445C9B">
            <w:r>
              <w:t>Obsolete Codes - CS Mets Eval (CS)</w:t>
            </w:r>
          </w:p>
        </w:tc>
        <w:tc>
          <w:tcPr>
            <w:tcW w:w="2000" w:type="dxa"/>
          </w:tcPr>
          <w:p w14:paraId="7DC12E75" w14:textId="1491217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N1261</w:t>
            </w:r>
          </w:p>
        </w:tc>
        <w:tc>
          <w:tcPr>
            <w:tcW w:w="2000" w:type="dxa"/>
          </w:tcPr>
          <w:p w14:paraId="77203B2E" w14:textId="1EBDFFB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20CEF640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F8EF934" w14:textId="7A06EFE1" w:rsidR="00445C9B" w:rsidRDefault="00445C9B" w:rsidP="00445C9B">
            <w:r>
              <w:t>Obsolete Codes - CS Site-Specific Factor 1 (CS)</w:t>
            </w:r>
          </w:p>
        </w:tc>
        <w:tc>
          <w:tcPr>
            <w:tcW w:w="2000" w:type="dxa"/>
          </w:tcPr>
          <w:p w14:paraId="6AFB0379" w14:textId="772D8EF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N1262</w:t>
            </w:r>
          </w:p>
        </w:tc>
        <w:tc>
          <w:tcPr>
            <w:tcW w:w="2000" w:type="dxa"/>
          </w:tcPr>
          <w:p w14:paraId="3AC13304" w14:textId="29D34A5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40F56501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EC9A7E7" w14:textId="29D6C724" w:rsidR="00445C9B" w:rsidRDefault="00445C9B" w:rsidP="00445C9B">
            <w:r>
              <w:t>Obsolete Codes - CS Site-Specific Factor 2 (CS)</w:t>
            </w:r>
          </w:p>
        </w:tc>
        <w:tc>
          <w:tcPr>
            <w:tcW w:w="2000" w:type="dxa"/>
          </w:tcPr>
          <w:p w14:paraId="593B1AAA" w14:textId="2FA26F0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N1263</w:t>
            </w:r>
          </w:p>
        </w:tc>
        <w:tc>
          <w:tcPr>
            <w:tcW w:w="2000" w:type="dxa"/>
          </w:tcPr>
          <w:p w14:paraId="4B7ACC1D" w14:textId="0589DC7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28DFFC83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130A37E" w14:textId="14DBD6A4" w:rsidR="00445C9B" w:rsidRDefault="00445C9B" w:rsidP="00445C9B">
            <w:r>
              <w:t>Obsolete Codes - CS Site-Specific Factor 3 (CS)</w:t>
            </w:r>
          </w:p>
        </w:tc>
        <w:tc>
          <w:tcPr>
            <w:tcW w:w="2000" w:type="dxa"/>
          </w:tcPr>
          <w:p w14:paraId="61FCE13A" w14:textId="50C60C6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N1264</w:t>
            </w:r>
          </w:p>
        </w:tc>
        <w:tc>
          <w:tcPr>
            <w:tcW w:w="2000" w:type="dxa"/>
          </w:tcPr>
          <w:p w14:paraId="3D5960B6" w14:textId="58D66F1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5F6925BE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3E6F1A0" w14:textId="35706427" w:rsidR="00445C9B" w:rsidRDefault="00445C9B" w:rsidP="00445C9B">
            <w:r>
              <w:t>Obsolete Codes - CS Site-Specific Factor 4 (CS)</w:t>
            </w:r>
          </w:p>
        </w:tc>
        <w:tc>
          <w:tcPr>
            <w:tcW w:w="2000" w:type="dxa"/>
          </w:tcPr>
          <w:p w14:paraId="3DD05E44" w14:textId="33BEF8BF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N1265</w:t>
            </w:r>
          </w:p>
        </w:tc>
        <w:tc>
          <w:tcPr>
            <w:tcW w:w="2000" w:type="dxa"/>
          </w:tcPr>
          <w:p w14:paraId="7DBD3A0E" w14:textId="4059834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6CA97B02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5FD9D133" w14:textId="450E87CC" w:rsidR="00445C9B" w:rsidRDefault="00445C9B" w:rsidP="00445C9B">
            <w:r>
              <w:t>Obsolete Codes - CS Site-Specific Factor 5 (CS)</w:t>
            </w:r>
          </w:p>
        </w:tc>
        <w:tc>
          <w:tcPr>
            <w:tcW w:w="2000" w:type="dxa"/>
          </w:tcPr>
          <w:p w14:paraId="423B6FF0" w14:textId="597C75C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N1266</w:t>
            </w:r>
          </w:p>
        </w:tc>
        <w:tc>
          <w:tcPr>
            <w:tcW w:w="2000" w:type="dxa"/>
          </w:tcPr>
          <w:p w14:paraId="7D421EEE" w14:textId="16BE1C0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6383B824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CE0E0F5" w14:textId="1645BA6B" w:rsidR="00445C9B" w:rsidRDefault="00445C9B" w:rsidP="00445C9B">
            <w:r>
              <w:t>Obsolete Codes - CS Site-Specific Factor 6 (CS)</w:t>
            </w:r>
          </w:p>
        </w:tc>
        <w:tc>
          <w:tcPr>
            <w:tcW w:w="2000" w:type="dxa"/>
          </w:tcPr>
          <w:p w14:paraId="1A22D9C5" w14:textId="0C0D631B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N1267</w:t>
            </w:r>
          </w:p>
        </w:tc>
        <w:tc>
          <w:tcPr>
            <w:tcW w:w="2000" w:type="dxa"/>
          </w:tcPr>
          <w:p w14:paraId="460907F9" w14:textId="789FBA2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482CDDC4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F3C315E" w14:textId="22B65978" w:rsidR="00445C9B" w:rsidRDefault="00445C9B" w:rsidP="00445C9B">
            <w:r>
              <w:lastRenderedPageBreak/>
              <w:t>Obsolete Codes - CS Site-Specific Factor 7 (CS)</w:t>
            </w:r>
          </w:p>
        </w:tc>
        <w:tc>
          <w:tcPr>
            <w:tcW w:w="2000" w:type="dxa"/>
          </w:tcPr>
          <w:p w14:paraId="533EB964" w14:textId="489313A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N1408</w:t>
            </w:r>
          </w:p>
        </w:tc>
        <w:tc>
          <w:tcPr>
            <w:tcW w:w="2000" w:type="dxa"/>
          </w:tcPr>
          <w:p w14:paraId="285B0DCB" w14:textId="4D65DD5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7E10E57B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7C448ACE" w14:textId="57E81243" w:rsidR="00445C9B" w:rsidRDefault="00445C9B" w:rsidP="00445C9B">
            <w:r>
              <w:t>Obsolete Codes - CS Site-Specific Factor 8 (CS)</w:t>
            </w:r>
          </w:p>
        </w:tc>
        <w:tc>
          <w:tcPr>
            <w:tcW w:w="2000" w:type="dxa"/>
          </w:tcPr>
          <w:p w14:paraId="6C8E0289" w14:textId="7D118A2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N1409</w:t>
            </w:r>
          </w:p>
        </w:tc>
        <w:tc>
          <w:tcPr>
            <w:tcW w:w="2000" w:type="dxa"/>
          </w:tcPr>
          <w:p w14:paraId="1F042BCC" w14:textId="24ECDC2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71EE3384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9409E9C" w14:textId="2DC64E49" w:rsidR="00445C9B" w:rsidRDefault="00445C9B" w:rsidP="00445C9B">
            <w:r>
              <w:t>Obsolete Codes - CS Site-Specific Factor 9 (CS)</w:t>
            </w:r>
          </w:p>
        </w:tc>
        <w:tc>
          <w:tcPr>
            <w:tcW w:w="2000" w:type="dxa"/>
          </w:tcPr>
          <w:p w14:paraId="6F11BB7C" w14:textId="2BB60E0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N1410</w:t>
            </w:r>
          </w:p>
        </w:tc>
        <w:tc>
          <w:tcPr>
            <w:tcW w:w="2000" w:type="dxa"/>
          </w:tcPr>
          <w:p w14:paraId="165264B5" w14:textId="0243FAC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1E01DF2A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5A3B3EE5" w14:textId="04F889E6" w:rsidR="00445C9B" w:rsidRDefault="00445C9B" w:rsidP="00445C9B">
            <w:r>
              <w:t>Obsolete Codes - CS Site-Specific Factor10 (CS)</w:t>
            </w:r>
          </w:p>
        </w:tc>
        <w:tc>
          <w:tcPr>
            <w:tcW w:w="2000" w:type="dxa"/>
          </w:tcPr>
          <w:p w14:paraId="2DE8BF6B" w14:textId="4DCEFBB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N1411</w:t>
            </w:r>
          </w:p>
        </w:tc>
        <w:tc>
          <w:tcPr>
            <w:tcW w:w="2000" w:type="dxa"/>
          </w:tcPr>
          <w:p w14:paraId="550438BF" w14:textId="189BB76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601AEFAE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8DB17B0" w14:textId="28D78E63" w:rsidR="00445C9B" w:rsidRDefault="00445C9B" w:rsidP="00445C9B">
            <w:r>
              <w:t>Obsolete Codes - CS Site-Specific Factor11 (CS)</w:t>
            </w:r>
          </w:p>
        </w:tc>
        <w:tc>
          <w:tcPr>
            <w:tcW w:w="2000" w:type="dxa"/>
          </w:tcPr>
          <w:p w14:paraId="18289514" w14:textId="707E26A2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N1412</w:t>
            </w:r>
          </w:p>
        </w:tc>
        <w:tc>
          <w:tcPr>
            <w:tcW w:w="2000" w:type="dxa"/>
          </w:tcPr>
          <w:p w14:paraId="67EBE772" w14:textId="329CF74F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4C614072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469DC4D" w14:textId="4AC85F40" w:rsidR="00445C9B" w:rsidRDefault="00445C9B" w:rsidP="00445C9B">
            <w:r>
              <w:t>Obsolete Codes - CS Site-Specific Factor12 (CS)</w:t>
            </w:r>
          </w:p>
        </w:tc>
        <w:tc>
          <w:tcPr>
            <w:tcW w:w="2000" w:type="dxa"/>
          </w:tcPr>
          <w:p w14:paraId="6C3533A3" w14:textId="03FAF40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N1413</w:t>
            </w:r>
          </w:p>
        </w:tc>
        <w:tc>
          <w:tcPr>
            <w:tcW w:w="2000" w:type="dxa"/>
          </w:tcPr>
          <w:p w14:paraId="500AE0DC" w14:textId="4D70082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0BB84839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9F23E2A" w14:textId="5DF5C40A" w:rsidR="00445C9B" w:rsidRDefault="00445C9B" w:rsidP="00445C9B">
            <w:r>
              <w:t>Obsolete Codes - CS Site-Specific Factor13 (CS)</w:t>
            </w:r>
          </w:p>
        </w:tc>
        <w:tc>
          <w:tcPr>
            <w:tcW w:w="2000" w:type="dxa"/>
          </w:tcPr>
          <w:p w14:paraId="6D47A88C" w14:textId="386EA7D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N1414</w:t>
            </w:r>
          </w:p>
        </w:tc>
        <w:tc>
          <w:tcPr>
            <w:tcW w:w="2000" w:type="dxa"/>
          </w:tcPr>
          <w:p w14:paraId="7119F426" w14:textId="0829FF1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0D5ED8A4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7B77445" w14:textId="4E2C8F64" w:rsidR="00445C9B" w:rsidRDefault="00445C9B" w:rsidP="00445C9B">
            <w:r>
              <w:t>Obsolete Codes - CS Site-Specific Factor15 (CS)</w:t>
            </w:r>
          </w:p>
        </w:tc>
        <w:tc>
          <w:tcPr>
            <w:tcW w:w="2000" w:type="dxa"/>
          </w:tcPr>
          <w:p w14:paraId="13F45270" w14:textId="1E85CE5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N1415</w:t>
            </w:r>
          </w:p>
        </w:tc>
        <w:tc>
          <w:tcPr>
            <w:tcW w:w="2000" w:type="dxa"/>
          </w:tcPr>
          <w:p w14:paraId="1F0B3E39" w14:textId="0E499F5F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42870DCE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AA9CD72" w14:textId="3973C918" w:rsidR="00445C9B" w:rsidRDefault="00445C9B" w:rsidP="00445C9B">
            <w:r>
              <w:t>Obsolete Codes - CS Site-Specific Factor19 (CS)</w:t>
            </w:r>
          </w:p>
        </w:tc>
        <w:tc>
          <w:tcPr>
            <w:tcW w:w="2000" w:type="dxa"/>
          </w:tcPr>
          <w:p w14:paraId="2F3B34EE" w14:textId="29F65F6F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N1416</w:t>
            </w:r>
          </w:p>
        </w:tc>
        <w:tc>
          <w:tcPr>
            <w:tcW w:w="2000" w:type="dxa"/>
          </w:tcPr>
          <w:p w14:paraId="0D6A4FE0" w14:textId="6BB7E44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2C93DCCB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522971F9" w14:textId="08BCCE5D" w:rsidR="00445C9B" w:rsidRDefault="00445C9B" w:rsidP="00445C9B">
            <w:r>
              <w:t>Obsolete Codes - CS Site-Specific Factor21 (CS)</w:t>
            </w:r>
          </w:p>
        </w:tc>
        <w:tc>
          <w:tcPr>
            <w:tcW w:w="2000" w:type="dxa"/>
          </w:tcPr>
          <w:p w14:paraId="1B064B01" w14:textId="4E45682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N1417</w:t>
            </w:r>
          </w:p>
        </w:tc>
        <w:tc>
          <w:tcPr>
            <w:tcW w:w="2000" w:type="dxa"/>
          </w:tcPr>
          <w:p w14:paraId="5B782E44" w14:textId="57BA6E7F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1929974B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F8A156A" w14:textId="262DEA69" w:rsidR="00445C9B" w:rsidRDefault="00445C9B" w:rsidP="00445C9B">
            <w:r>
              <w:t>Obsolete Codes - CS Site-Specific Factor22 (CS)</w:t>
            </w:r>
          </w:p>
        </w:tc>
        <w:tc>
          <w:tcPr>
            <w:tcW w:w="2000" w:type="dxa"/>
          </w:tcPr>
          <w:p w14:paraId="2F6449CB" w14:textId="4A8683A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N1418</w:t>
            </w:r>
          </w:p>
        </w:tc>
        <w:tc>
          <w:tcPr>
            <w:tcW w:w="2000" w:type="dxa"/>
          </w:tcPr>
          <w:p w14:paraId="356FB2C2" w14:textId="2576734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47934D5D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B9DD16A" w14:textId="4C30D55D" w:rsidR="00445C9B" w:rsidRDefault="00445C9B" w:rsidP="00445C9B">
            <w:r>
              <w:t>Obsolete Codes - CS Site-Specific Factor23 (CS)</w:t>
            </w:r>
          </w:p>
        </w:tc>
        <w:tc>
          <w:tcPr>
            <w:tcW w:w="2000" w:type="dxa"/>
          </w:tcPr>
          <w:p w14:paraId="2077C00D" w14:textId="08762C9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N1419</w:t>
            </w:r>
          </w:p>
        </w:tc>
        <w:tc>
          <w:tcPr>
            <w:tcW w:w="2000" w:type="dxa"/>
          </w:tcPr>
          <w:p w14:paraId="2D0F85F8" w14:textId="3898CA6F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36B3D68D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790BD38E" w14:textId="589AE5A8" w:rsidR="00445C9B" w:rsidRDefault="00445C9B" w:rsidP="00445C9B">
            <w:r>
              <w:t>Obsolete Codes - CS Site-Specific Factor25 (CS)</w:t>
            </w:r>
          </w:p>
        </w:tc>
        <w:tc>
          <w:tcPr>
            <w:tcW w:w="2000" w:type="dxa"/>
          </w:tcPr>
          <w:p w14:paraId="55BFE891" w14:textId="496935FF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N1268</w:t>
            </w:r>
          </w:p>
        </w:tc>
        <w:tc>
          <w:tcPr>
            <w:tcW w:w="2000" w:type="dxa"/>
          </w:tcPr>
          <w:p w14:paraId="3E49F7CA" w14:textId="64495AE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1CCD2D28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C3AB4B8" w14:textId="6D31B6B2" w:rsidR="00445C9B" w:rsidRDefault="00445C9B" w:rsidP="00445C9B">
            <w:r>
              <w:t>Obsolete Codes - CS Tumor Size (CS)</w:t>
            </w:r>
          </w:p>
        </w:tc>
        <w:tc>
          <w:tcPr>
            <w:tcW w:w="2000" w:type="dxa"/>
          </w:tcPr>
          <w:p w14:paraId="6333B3FC" w14:textId="273AB5E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N1258</w:t>
            </w:r>
          </w:p>
        </w:tc>
        <w:tc>
          <w:tcPr>
            <w:tcW w:w="2000" w:type="dxa"/>
          </w:tcPr>
          <w:p w14:paraId="518CACC7" w14:textId="12609C9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30501E2E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64A095D" w14:textId="1F64C9AA" w:rsidR="00445C9B" w:rsidRDefault="00445C9B" w:rsidP="00445C9B">
            <w:r>
              <w:t>Obsolete Codes - CS Tumor Size/Ext Eval (CS)</w:t>
            </w:r>
          </w:p>
        </w:tc>
        <w:tc>
          <w:tcPr>
            <w:tcW w:w="2000" w:type="dxa"/>
          </w:tcPr>
          <w:p w14:paraId="6155E03E" w14:textId="7899530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N1259</w:t>
            </w:r>
          </w:p>
        </w:tc>
        <w:tc>
          <w:tcPr>
            <w:tcW w:w="2000" w:type="dxa"/>
          </w:tcPr>
          <w:p w14:paraId="368891DA" w14:textId="2D1400D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170FD644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CA29737" w14:textId="73707617" w:rsidR="00445C9B" w:rsidRDefault="00445C9B" w:rsidP="00445C9B">
            <w:r>
              <w:t>Obsolete Histology ICDO3, Date of DX (SEER)</w:t>
            </w:r>
          </w:p>
        </w:tc>
        <w:tc>
          <w:tcPr>
            <w:tcW w:w="2000" w:type="dxa"/>
          </w:tcPr>
          <w:p w14:paraId="548FDDEA" w14:textId="3C6F4F9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N1966</w:t>
            </w:r>
          </w:p>
        </w:tc>
        <w:tc>
          <w:tcPr>
            <w:tcW w:w="2000" w:type="dxa"/>
          </w:tcPr>
          <w:p w14:paraId="2E41380B" w14:textId="154CF17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SEER</w:t>
            </w:r>
          </w:p>
        </w:tc>
      </w:tr>
      <w:tr w:rsidR="00445C9B" w14:paraId="3EA8F3A9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559BA121" w14:textId="43D7BF50" w:rsidR="00445C9B" w:rsidRDefault="00445C9B" w:rsidP="00445C9B">
            <w:r>
              <w:t>Over-ride Misuse (NAACCR)</w:t>
            </w:r>
          </w:p>
        </w:tc>
        <w:tc>
          <w:tcPr>
            <w:tcW w:w="2000" w:type="dxa"/>
          </w:tcPr>
          <w:p w14:paraId="4E815231" w14:textId="46D3478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N0870</w:t>
            </w:r>
          </w:p>
        </w:tc>
        <w:tc>
          <w:tcPr>
            <w:tcW w:w="2000" w:type="dxa"/>
          </w:tcPr>
          <w:p w14:paraId="523B0E85" w14:textId="326C4D0E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40E53842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72987115" w14:textId="7FD4D658" w:rsidR="00445C9B" w:rsidRDefault="00445C9B" w:rsidP="00445C9B">
            <w:r>
              <w:t>p16, Date DX (NPCR)</w:t>
            </w:r>
          </w:p>
        </w:tc>
        <w:tc>
          <w:tcPr>
            <w:tcW w:w="2000" w:type="dxa"/>
          </w:tcPr>
          <w:p w14:paraId="5D3738E6" w14:textId="232FDA0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N6675</w:t>
            </w:r>
          </w:p>
        </w:tc>
        <w:tc>
          <w:tcPr>
            <w:tcW w:w="2000" w:type="dxa"/>
          </w:tcPr>
          <w:p w14:paraId="2A8EBC94" w14:textId="7DCBA29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35BDDB8F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4AC022F" w14:textId="08298494" w:rsidR="00445C9B" w:rsidRDefault="00445C9B" w:rsidP="00445C9B">
            <w:r>
              <w:t>p16, Schema ID, Required (NAACCR)</w:t>
            </w:r>
          </w:p>
        </w:tc>
        <w:tc>
          <w:tcPr>
            <w:tcW w:w="2000" w:type="dxa"/>
          </w:tcPr>
          <w:p w14:paraId="45DCA67B" w14:textId="3BCFCFD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N6601</w:t>
            </w:r>
          </w:p>
        </w:tc>
        <w:tc>
          <w:tcPr>
            <w:tcW w:w="2000" w:type="dxa"/>
          </w:tcPr>
          <w:p w14:paraId="3CEB9B9E" w14:textId="2E658682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563E7CB2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F9CCAA6" w14:textId="07E5F86E" w:rsidR="00445C9B" w:rsidRDefault="00445C9B" w:rsidP="00445C9B">
            <w:r>
              <w:t>p16, Schema ID, Required (NPCR)</w:t>
            </w:r>
          </w:p>
        </w:tc>
        <w:tc>
          <w:tcPr>
            <w:tcW w:w="2000" w:type="dxa"/>
          </w:tcPr>
          <w:p w14:paraId="4D172A01" w14:textId="1C78473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N6663</w:t>
            </w:r>
          </w:p>
        </w:tc>
        <w:tc>
          <w:tcPr>
            <w:tcW w:w="2000" w:type="dxa"/>
          </w:tcPr>
          <w:p w14:paraId="0CB35131" w14:textId="4D50C5BF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072AB470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642A5D6" w14:textId="2EBF1624" w:rsidR="00445C9B" w:rsidRDefault="00445C9B" w:rsidP="00445C9B">
            <w:r>
              <w:t>PhI Radiation Treatment Modality (COC)</w:t>
            </w:r>
          </w:p>
        </w:tc>
        <w:tc>
          <w:tcPr>
            <w:tcW w:w="2000" w:type="dxa"/>
          </w:tcPr>
          <w:p w14:paraId="35E0CF2C" w14:textId="73C1302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N2540</w:t>
            </w:r>
          </w:p>
        </w:tc>
        <w:tc>
          <w:tcPr>
            <w:tcW w:w="2000" w:type="dxa"/>
          </w:tcPr>
          <w:p w14:paraId="0C7888F4" w14:textId="55622B0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COC</w:t>
            </w:r>
          </w:p>
        </w:tc>
      </w:tr>
      <w:tr w:rsidR="00445C9B" w14:paraId="67E84725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C58DE38" w14:textId="32198EF9" w:rsidR="00445C9B" w:rsidRDefault="00445C9B" w:rsidP="00445C9B">
            <w:r>
              <w:t>PhI Radiation Treatment Modality, Date DX (NPCR)</w:t>
            </w:r>
          </w:p>
        </w:tc>
        <w:tc>
          <w:tcPr>
            <w:tcW w:w="2000" w:type="dxa"/>
          </w:tcPr>
          <w:p w14:paraId="4851C04B" w14:textId="198EC1B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N3901</w:t>
            </w:r>
          </w:p>
        </w:tc>
        <w:tc>
          <w:tcPr>
            <w:tcW w:w="2000" w:type="dxa"/>
          </w:tcPr>
          <w:p w14:paraId="034ACEB2" w14:textId="14AA92D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3840F349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54FE5765" w14:textId="6ECF8077" w:rsidR="00445C9B" w:rsidRDefault="00445C9B" w:rsidP="00445C9B">
            <w:r>
              <w:t>PhI Radiation Treatment Modality, DateDX, RPTSRC (SEER)</w:t>
            </w:r>
          </w:p>
        </w:tc>
        <w:tc>
          <w:tcPr>
            <w:tcW w:w="2000" w:type="dxa"/>
          </w:tcPr>
          <w:p w14:paraId="3C6B9F53" w14:textId="298050F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N6619</w:t>
            </w:r>
          </w:p>
        </w:tc>
        <w:tc>
          <w:tcPr>
            <w:tcW w:w="2000" w:type="dxa"/>
          </w:tcPr>
          <w:p w14:paraId="07CC00A2" w14:textId="3AADDCD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SEER</w:t>
            </w:r>
          </w:p>
        </w:tc>
      </w:tr>
      <w:tr w:rsidR="00445C9B" w14:paraId="17896498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EC20658" w14:textId="3AFDA275" w:rsidR="00445C9B" w:rsidRDefault="00445C9B" w:rsidP="00445C9B">
            <w:r>
              <w:t>PIN III ICDO3, Date of Diagnosis (SEER IF110)</w:t>
            </w:r>
          </w:p>
        </w:tc>
        <w:tc>
          <w:tcPr>
            <w:tcW w:w="2000" w:type="dxa"/>
          </w:tcPr>
          <w:p w14:paraId="647A3B1A" w14:textId="2F4E3C7E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N0714</w:t>
            </w:r>
          </w:p>
        </w:tc>
        <w:tc>
          <w:tcPr>
            <w:tcW w:w="2000" w:type="dxa"/>
          </w:tcPr>
          <w:p w14:paraId="403A4C2E" w14:textId="67738D6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SEER</w:t>
            </w:r>
          </w:p>
        </w:tc>
      </w:tr>
      <w:tr w:rsidR="00445C9B" w14:paraId="6336B241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CE4D391" w14:textId="5703B9BF" w:rsidR="00445C9B" w:rsidRDefault="00445C9B" w:rsidP="00445C9B">
            <w:r>
              <w:t>Place of Death (NAACCR)</w:t>
            </w:r>
          </w:p>
        </w:tc>
        <w:tc>
          <w:tcPr>
            <w:tcW w:w="2000" w:type="dxa"/>
          </w:tcPr>
          <w:p w14:paraId="41952BEE" w14:textId="44F9C9B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N0241</w:t>
            </w:r>
          </w:p>
        </w:tc>
        <w:tc>
          <w:tcPr>
            <w:tcW w:w="2000" w:type="dxa"/>
          </w:tcPr>
          <w:p w14:paraId="12C32387" w14:textId="3DBCA94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6E78F802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4615B01" w14:textId="09B6F84A" w:rsidR="00445C9B" w:rsidRDefault="00445C9B" w:rsidP="00445C9B">
            <w:r>
              <w:t>Place of Death--Country (NAACCR)</w:t>
            </w:r>
          </w:p>
        </w:tc>
        <w:tc>
          <w:tcPr>
            <w:tcW w:w="2000" w:type="dxa"/>
          </w:tcPr>
          <w:p w14:paraId="65ED04B6" w14:textId="4B5FED2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N1670</w:t>
            </w:r>
          </w:p>
        </w:tc>
        <w:tc>
          <w:tcPr>
            <w:tcW w:w="2000" w:type="dxa"/>
          </w:tcPr>
          <w:p w14:paraId="50DAA1AB" w14:textId="3A19A27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42FEAEDA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1CF4B3B" w14:textId="047AC35E" w:rsidR="00445C9B" w:rsidRDefault="00445C9B" w:rsidP="00445C9B">
            <w:r>
              <w:t>Place of Death--Country, Date of Diagnosis (NAACCR)</w:t>
            </w:r>
          </w:p>
        </w:tc>
        <w:tc>
          <w:tcPr>
            <w:tcW w:w="2000" w:type="dxa"/>
          </w:tcPr>
          <w:p w14:paraId="7885DC7D" w14:textId="74A5A49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N1761</w:t>
            </w:r>
          </w:p>
        </w:tc>
        <w:tc>
          <w:tcPr>
            <w:tcW w:w="2000" w:type="dxa"/>
          </w:tcPr>
          <w:p w14:paraId="4268A13E" w14:textId="11A844F2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0059E50C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F86A72E" w14:textId="7F69B6C6" w:rsidR="00445C9B" w:rsidRDefault="00445C9B" w:rsidP="00445C9B">
            <w:r>
              <w:t>Place of Death--Country, Place of Death--State (NAACCR)</w:t>
            </w:r>
          </w:p>
        </w:tc>
        <w:tc>
          <w:tcPr>
            <w:tcW w:w="2000" w:type="dxa"/>
          </w:tcPr>
          <w:p w14:paraId="2BC85C37" w14:textId="1595D95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N1903</w:t>
            </w:r>
          </w:p>
        </w:tc>
        <w:tc>
          <w:tcPr>
            <w:tcW w:w="2000" w:type="dxa"/>
          </w:tcPr>
          <w:p w14:paraId="40866EEA" w14:textId="30BFD1E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68227AB9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13B4AF44" w14:textId="49E5131D" w:rsidR="00445C9B" w:rsidRDefault="00445C9B" w:rsidP="00445C9B">
            <w:r>
              <w:t>Place of Death--Country, Vital Status (NPCR)</w:t>
            </w:r>
          </w:p>
        </w:tc>
        <w:tc>
          <w:tcPr>
            <w:tcW w:w="2000" w:type="dxa"/>
          </w:tcPr>
          <w:p w14:paraId="15B47622" w14:textId="741B2B3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N1702</w:t>
            </w:r>
          </w:p>
        </w:tc>
        <w:tc>
          <w:tcPr>
            <w:tcW w:w="2000" w:type="dxa"/>
          </w:tcPr>
          <w:p w14:paraId="4724C190" w14:textId="51556AC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5E773AEF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DCAED37" w14:textId="54EDCB3A" w:rsidR="00445C9B" w:rsidRDefault="00445C9B" w:rsidP="00445C9B">
            <w:r>
              <w:t>Place of Death--State (NAACCR)</w:t>
            </w:r>
          </w:p>
        </w:tc>
        <w:tc>
          <w:tcPr>
            <w:tcW w:w="2000" w:type="dxa"/>
          </w:tcPr>
          <w:p w14:paraId="3CFB20EF" w14:textId="419A4AB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N1674</w:t>
            </w:r>
          </w:p>
        </w:tc>
        <w:tc>
          <w:tcPr>
            <w:tcW w:w="2000" w:type="dxa"/>
          </w:tcPr>
          <w:p w14:paraId="092B5562" w14:textId="5731DFE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7FF04C01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1F1CD4B8" w14:textId="2F67269D" w:rsidR="00445C9B" w:rsidRDefault="00445C9B" w:rsidP="00445C9B">
            <w:r>
              <w:t>Place of Death--State, Date of Diagnosis (NAACCR)</w:t>
            </w:r>
          </w:p>
        </w:tc>
        <w:tc>
          <w:tcPr>
            <w:tcW w:w="2000" w:type="dxa"/>
          </w:tcPr>
          <w:p w14:paraId="30194DEB" w14:textId="23412762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N1760</w:t>
            </w:r>
          </w:p>
        </w:tc>
        <w:tc>
          <w:tcPr>
            <w:tcW w:w="2000" w:type="dxa"/>
          </w:tcPr>
          <w:p w14:paraId="55CEF741" w14:textId="1590A5FB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732BF1D0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0A0C8EF" w14:textId="693C5DAE" w:rsidR="00445C9B" w:rsidRDefault="00445C9B" w:rsidP="00445C9B">
            <w:r>
              <w:t>Place of Death--State, Vital Status (NPCR)</w:t>
            </w:r>
          </w:p>
        </w:tc>
        <w:tc>
          <w:tcPr>
            <w:tcW w:w="2000" w:type="dxa"/>
          </w:tcPr>
          <w:p w14:paraId="73495B5A" w14:textId="4BE2D1B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N1701</w:t>
            </w:r>
          </w:p>
        </w:tc>
        <w:tc>
          <w:tcPr>
            <w:tcW w:w="2000" w:type="dxa"/>
          </w:tcPr>
          <w:p w14:paraId="6042866D" w14:textId="579392A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1AB0AF28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77E8C02E" w14:textId="536EB7BC" w:rsidR="00445C9B" w:rsidRDefault="00445C9B" w:rsidP="00445C9B">
            <w:r>
              <w:t>Primary Payer at DX (NPCR)</w:t>
            </w:r>
          </w:p>
        </w:tc>
        <w:tc>
          <w:tcPr>
            <w:tcW w:w="2000" w:type="dxa"/>
          </w:tcPr>
          <w:p w14:paraId="37219C39" w14:textId="598B8CA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N0811</w:t>
            </w:r>
          </w:p>
        </w:tc>
        <w:tc>
          <w:tcPr>
            <w:tcW w:w="2000" w:type="dxa"/>
          </w:tcPr>
          <w:p w14:paraId="1F7305C2" w14:textId="59A0997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0CAB7417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73C568B" w14:textId="012C7B85" w:rsidR="00445C9B" w:rsidRDefault="00445C9B" w:rsidP="00445C9B">
            <w:r>
              <w:t>Primary Site (SEER SITE)</w:t>
            </w:r>
          </w:p>
        </w:tc>
        <w:tc>
          <w:tcPr>
            <w:tcW w:w="2000" w:type="dxa"/>
          </w:tcPr>
          <w:p w14:paraId="30D0D123" w14:textId="228B588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N0007</w:t>
            </w:r>
          </w:p>
        </w:tc>
        <w:tc>
          <w:tcPr>
            <w:tcW w:w="2000" w:type="dxa"/>
          </w:tcPr>
          <w:p w14:paraId="55F3FFDC" w14:textId="56CF601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SEER</w:t>
            </w:r>
          </w:p>
        </w:tc>
      </w:tr>
      <w:tr w:rsidR="00445C9B" w14:paraId="7A818493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8914FAD" w14:textId="6CA6817F" w:rsidR="00445C9B" w:rsidRDefault="00445C9B" w:rsidP="00445C9B">
            <w:r>
              <w:t>Primary Site, Behavior Code ICDO3 (SEER IF39)</w:t>
            </w:r>
          </w:p>
        </w:tc>
        <w:tc>
          <w:tcPr>
            <w:tcW w:w="2000" w:type="dxa"/>
          </w:tcPr>
          <w:p w14:paraId="69AA77F6" w14:textId="4AC2E89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N0476</w:t>
            </w:r>
          </w:p>
        </w:tc>
        <w:tc>
          <w:tcPr>
            <w:tcW w:w="2000" w:type="dxa"/>
          </w:tcPr>
          <w:p w14:paraId="4BC90995" w14:textId="3260A6DE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SEER</w:t>
            </w:r>
          </w:p>
        </w:tc>
      </w:tr>
      <w:tr w:rsidR="00445C9B" w14:paraId="583110C5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55C7E75F" w14:textId="40EE6239" w:rsidR="00445C9B" w:rsidRDefault="00445C9B" w:rsidP="00445C9B">
            <w:r>
              <w:t>Primary Site, Heme Morph, DateDX, NoOverride (SEER)</w:t>
            </w:r>
          </w:p>
        </w:tc>
        <w:tc>
          <w:tcPr>
            <w:tcW w:w="2000" w:type="dxa"/>
          </w:tcPr>
          <w:p w14:paraId="71041DF8" w14:textId="143AFAC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N2021</w:t>
            </w:r>
          </w:p>
        </w:tc>
        <w:tc>
          <w:tcPr>
            <w:tcW w:w="2000" w:type="dxa"/>
          </w:tcPr>
          <w:p w14:paraId="45FEB9F7" w14:textId="35B4590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SEER</w:t>
            </w:r>
          </w:p>
        </w:tc>
      </w:tr>
      <w:tr w:rsidR="00445C9B" w14:paraId="0B0BE4E9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D5D3FD0" w14:textId="62C71643" w:rsidR="00445C9B" w:rsidRDefault="00445C9B" w:rsidP="00445C9B">
            <w:r>
              <w:t>Primary Site, Heme Morph, DateDX, Override (SEER)</w:t>
            </w:r>
          </w:p>
        </w:tc>
        <w:tc>
          <w:tcPr>
            <w:tcW w:w="2000" w:type="dxa"/>
          </w:tcPr>
          <w:p w14:paraId="2D65FE22" w14:textId="0AADEA3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N2022</w:t>
            </w:r>
          </w:p>
        </w:tc>
        <w:tc>
          <w:tcPr>
            <w:tcW w:w="2000" w:type="dxa"/>
          </w:tcPr>
          <w:p w14:paraId="3CD323A9" w14:textId="4CFE628B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SEER</w:t>
            </w:r>
          </w:p>
        </w:tc>
      </w:tr>
      <w:tr w:rsidR="00445C9B" w14:paraId="6F055A00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259824E" w14:textId="56175B4A" w:rsidR="00445C9B" w:rsidRDefault="00445C9B" w:rsidP="00445C9B">
            <w:r>
              <w:t>Primary Site, Laterality (SEER IF82)</w:t>
            </w:r>
          </w:p>
        </w:tc>
        <w:tc>
          <w:tcPr>
            <w:tcW w:w="2000" w:type="dxa"/>
          </w:tcPr>
          <w:p w14:paraId="1EE8C500" w14:textId="59161C32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N0390</w:t>
            </w:r>
          </w:p>
        </w:tc>
        <w:tc>
          <w:tcPr>
            <w:tcW w:w="2000" w:type="dxa"/>
          </w:tcPr>
          <w:p w14:paraId="62DA6298" w14:textId="40447CB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SEER</w:t>
            </w:r>
          </w:p>
        </w:tc>
      </w:tr>
      <w:tr w:rsidR="00445C9B" w14:paraId="4F7E6C3B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B5AAAB6" w14:textId="1E721895" w:rsidR="00445C9B" w:rsidRDefault="00445C9B" w:rsidP="00445C9B">
            <w:r>
              <w:t>Primary Site, Morphology-Imposs ICDO3 (SEER IF38)</w:t>
            </w:r>
          </w:p>
        </w:tc>
        <w:tc>
          <w:tcPr>
            <w:tcW w:w="2000" w:type="dxa"/>
          </w:tcPr>
          <w:p w14:paraId="2053D392" w14:textId="1A25CF4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N0446</w:t>
            </w:r>
          </w:p>
        </w:tc>
        <w:tc>
          <w:tcPr>
            <w:tcW w:w="2000" w:type="dxa"/>
          </w:tcPr>
          <w:p w14:paraId="4AE85E82" w14:textId="378D33F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SEER</w:t>
            </w:r>
          </w:p>
        </w:tc>
      </w:tr>
      <w:tr w:rsidR="00445C9B" w14:paraId="4C540BAA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00AE674" w14:textId="3F0EDFB9" w:rsidR="00445C9B" w:rsidRDefault="00445C9B" w:rsidP="00445C9B">
            <w:r>
              <w:t>Primary Site, Morphology-Type, Beh ICDO3 (SEER IF25)</w:t>
            </w:r>
          </w:p>
        </w:tc>
        <w:tc>
          <w:tcPr>
            <w:tcW w:w="2000" w:type="dxa"/>
          </w:tcPr>
          <w:p w14:paraId="7D37D3DE" w14:textId="38A98C02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N1254</w:t>
            </w:r>
          </w:p>
        </w:tc>
        <w:tc>
          <w:tcPr>
            <w:tcW w:w="2000" w:type="dxa"/>
          </w:tcPr>
          <w:p w14:paraId="61C7E2C8" w14:textId="5B6CED5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SEER</w:t>
            </w:r>
          </w:p>
        </w:tc>
      </w:tr>
      <w:tr w:rsidR="00445C9B" w14:paraId="31BD74E3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F506002" w14:textId="7CDACAF2" w:rsidR="00445C9B" w:rsidRDefault="00445C9B" w:rsidP="00445C9B">
            <w:r>
              <w:t>Progesterone Receptor Summary, Date DX (NAACCR)</w:t>
            </w:r>
          </w:p>
        </w:tc>
        <w:tc>
          <w:tcPr>
            <w:tcW w:w="2000" w:type="dxa"/>
          </w:tcPr>
          <w:p w14:paraId="5980121A" w14:textId="70A88EA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N2734</w:t>
            </w:r>
          </w:p>
        </w:tc>
        <w:tc>
          <w:tcPr>
            <w:tcW w:w="2000" w:type="dxa"/>
          </w:tcPr>
          <w:p w14:paraId="2143666F" w14:textId="0D75E73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6E7A1431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C39E3A8" w14:textId="7F336877" w:rsidR="00445C9B" w:rsidRDefault="00445C9B" w:rsidP="00445C9B">
            <w:r>
              <w:t>Progesterone Receptor Summary, Schema ID, Required (NAACCR)</w:t>
            </w:r>
          </w:p>
        </w:tc>
        <w:tc>
          <w:tcPr>
            <w:tcW w:w="2000" w:type="dxa"/>
          </w:tcPr>
          <w:p w14:paraId="63DF90E6" w14:textId="723B8E5F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N2924</w:t>
            </w:r>
          </w:p>
        </w:tc>
        <w:tc>
          <w:tcPr>
            <w:tcW w:w="2000" w:type="dxa"/>
          </w:tcPr>
          <w:p w14:paraId="12C6C4D6" w14:textId="71D1B72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16E9FE0A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5C657C75" w14:textId="156BB7D2" w:rsidR="00445C9B" w:rsidRDefault="00445C9B" w:rsidP="00445C9B">
            <w:r>
              <w:t>PSA (Prostatic Specific Antigen) Lab Value, Date DX (NAACCR)</w:t>
            </w:r>
          </w:p>
        </w:tc>
        <w:tc>
          <w:tcPr>
            <w:tcW w:w="2000" w:type="dxa"/>
          </w:tcPr>
          <w:p w14:paraId="3C647AA2" w14:textId="6077C1B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N2737</w:t>
            </w:r>
          </w:p>
        </w:tc>
        <w:tc>
          <w:tcPr>
            <w:tcW w:w="2000" w:type="dxa"/>
          </w:tcPr>
          <w:p w14:paraId="75C1626E" w14:textId="6D50505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7B98B85F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9C384A6" w14:textId="3D261967" w:rsidR="00445C9B" w:rsidRDefault="00445C9B" w:rsidP="00445C9B">
            <w:r>
              <w:t>PSA (Prostatic Specific Antigen) Lab Value, Schema ID, Required (NAACCR)</w:t>
            </w:r>
          </w:p>
        </w:tc>
        <w:tc>
          <w:tcPr>
            <w:tcW w:w="2000" w:type="dxa"/>
          </w:tcPr>
          <w:p w14:paraId="4CC4A4ED" w14:textId="79A9667F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N2991</w:t>
            </w:r>
          </w:p>
        </w:tc>
        <w:tc>
          <w:tcPr>
            <w:tcW w:w="2000" w:type="dxa"/>
          </w:tcPr>
          <w:p w14:paraId="2EF80306" w14:textId="72CE0D6B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390D30C1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CE60162" w14:textId="65E5C8AA" w:rsidR="00445C9B" w:rsidRDefault="00445C9B" w:rsidP="00445C9B">
            <w:r>
              <w:t>Race 1 (SEER RACE)</w:t>
            </w:r>
          </w:p>
        </w:tc>
        <w:tc>
          <w:tcPr>
            <w:tcW w:w="2000" w:type="dxa"/>
          </w:tcPr>
          <w:p w14:paraId="0ECFE399" w14:textId="3B50194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N0011</w:t>
            </w:r>
          </w:p>
        </w:tc>
        <w:tc>
          <w:tcPr>
            <w:tcW w:w="2000" w:type="dxa"/>
          </w:tcPr>
          <w:p w14:paraId="585B13A3" w14:textId="0AE63B0B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SEER</w:t>
            </w:r>
          </w:p>
        </w:tc>
      </w:tr>
      <w:tr w:rsidR="00445C9B" w14:paraId="08FCD36B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A141C1A" w14:textId="3D73D9B5" w:rsidR="00445C9B" w:rsidRDefault="00445C9B" w:rsidP="00445C9B">
            <w:r>
              <w:lastRenderedPageBreak/>
              <w:t>Race 1, Race 2, Race 3, Race 4, Race 5 (SEER IF93)</w:t>
            </w:r>
          </w:p>
        </w:tc>
        <w:tc>
          <w:tcPr>
            <w:tcW w:w="2000" w:type="dxa"/>
          </w:tcPr>
          <w:p w14:paraId="0086EFEF" w14:textId="2073BDE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N0628</w:t>
            </w:r>
          </w:p>
        </w:tc>
        <w:tc>
          <w:tcPr>
            <w:tcW w:w="2000" w:type="dxa"/>
          </w:tcPr>
          <w:p w14:paraId="53AF592C" w14:textId="13486BB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SEER</w:t>
            </w:r>
          </w:p>
        </w:tc>
      </w:tr>
      <w:tr w:rsidR="00445C9B" w14:paraId="08BACAFA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647540F" w14:textId="5C59BC99" w:rsidR="00445C9B" w:rsidRDefault="00445C9B" w:rsidP="00445C9B">
            <w:r>
              <w:t>Race 2 (NAACCR)</w:t>
            </w:r>
          </w:p>
        </w:tc>
        <w:tc>
          <w:tcPr>
            <w:tcW w:w="2000" w:type="dxa"/>
          </w:tcPr>
          <w:p w14:paraId="5970B963" w14:textId="79A5275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N0409</w:t>
            </w:r>
          </w:p>
        </w:tc>
        <w:tc>
          <w:tcPr>
            <w:tcW w:w="2000" w:type="dxa"/>
          </w:tcPr>
          <w:p w14:paraId="5484E10E" w14:textId="4FE3858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627609DB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1099A16" w14:textId="66858F96" w:rsidR="00445C9B" w:rsidRDefault="00445C9B" w:rsidP="00445C9B">
            <w:r>
              <w:t>Race 2, Date of DX (SEER IF89)</w:t>
            </w:r>
          </w:p>
        </w:tc>
        <w:tc>
          <w:tcPr>
            <w:tcW w:w="2000" w:type="dxa"/>
          </w:tcPr>
          <w:p w14:paraId="6868F97C" w14:textId="2CE252A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N0413</w:t>
            </w:r>
          </w:p>
        </w:tc>
        <w:tc>
          <w:tcPr>
            <w:tcW w:w="2000" w:type="dxa"/>
          </w:tcPr>
          <w:p w14:paraId="1E37EC6E" w14:textId="0189660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SEER</w:t>
            </w:r>
          </w:p>
        </w:tc>
      </w:tr>
      <w:tr w:rsidR="00445C9B" w14:paraId="1D69251A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56504DA" w14:textId="0F1BC51B" w:rsidR="00445C9B" w:rsidRDefault="00445C9B" w:rsidP="00445C9B">
            <w:r>
              <w:t>Race 3 (NAACCR)</w:t>
            </w:r>
          </w:p>
        </w:tc>
        <w:tc>
          <w:tcPr>
            <w:tcW w:w="2000" w:type="dxa"/>
          </w:tcPr>
          <w:p w14:paraId="6F78076B" w14:textId="376556E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N0410</w:t>
            </w:r>
          </w:p>
        </w:tc>
        <w:tc>
          <w:tcPr>
            <w:tcW w:w="2000" w:type="dxa"/>
          </w:tcPr>
          <w:p w14:paraId="6AC1871C" w14:textId="45C2D25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73607684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5C10772" w14:textId="5E0B1DAE" w:rsidR="00445C9B" w:rsidRDefault="00445C9B" w:rsidP="00445C9B">
            <w:r>
              <w:t>Race 3, Date of DX (SEER IF90)</w:t>
            </w:r>
          </w:p>
        </w:tc>
        <w:tc>
          <w:tcPr>
            <w:tcW w:w="2000" w:type="dxa"/>
          </w:tcPr>
          <w:p w14:paraId="394798AD" w14:textId="6B7E752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N0414</w:t>
            </w:r>
          </w:p>
        </w:tc>
        <w:tc>
          <w:tcPr>
            <w:tcW w:w="2000" w:type="dxa"/>
          </w:tcPr>
          <w:p w14:paraId="0AB8ECC8" w14:textId="6D6123F2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SEER</w:t>
            </w:r>
          </w:p>
        </w:tc>
      </w:tr>
      <w:tr w:rsidR="00445C9B" w14:paraId="365D5B16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56AF9931" w14:textId="42ACDF8B" w:rsidR="00445C9B" w:rsidRDefault="00445C9B" w:rsidP="00445C9B">
            <w:r>
              <w:t>Race 4 (NAACCR)</w:t>
            </w:r>
          </w:p>
        </w:tc>
        <w:tc>
          <w:tcPr>
            <w:tcW w:w="2000" w:type="dxa"/>
          </w:tcPr>
          <w:p w14:paraId="2994D4BA" w14:textId="7D08AF3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N0411</w:t>
            </w:r>
          </w:p>
        </w:tc>
        <w:tc>
          <w:tcPr>
            <w:tcW w:w="2000" w:type="dxa"/>
          </w:tcPr>
          <w:p w14:paraId="4DB1BAF0" w14:textId="5137858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6330CB4C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67C22ED" w14:textId="5A0AB29B" w:rsidR="00445C9B" w:rsidRDefault="00445C9B" w:rsidP="00445C9B">
            <w:r>
              <w:t>Race 4, Date of DX (SEER IF91)</w:t>
            </w:r>
          </w:p>
        </w:tc>
        <w:tc>
          <w:tcPr>
            <w:tcW w:w="2000" w:type="dxa"/>
          </w:tcPr>
          <w:p w14:paraId="53549FF5" w14:textId="6772DC5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N0415</w:t>
            </w:r>
          </w:p>
        </w:tc>
        <w:tc>
          <w:tcPr>
            <w:tcW w:w="2000" w:type="dxa"/>
          </w:tcPr>
          <w:p w14:paraId="70896D3E" w14:textId="3C7BF55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SEER</w:t>
            </w:r>
          </w:p>
        </w:tc>
      </w:tr>
      <w:tr w:rsidR="00445C9B" w14:paraId="1D981D89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1F4127A" w14:textId="7A8098A5" w:rsidR="00445C9B" w:rsidRDefault="00445C9B" w:rsidP="00445C9B">
            <w:r>
              <w:t>Race 5 (NAACCR)</w:t>
            </w:r>
          </w:p>
        </w:tc>
        <w:tc>
          <w:tcPr>
            <w:tcW w:w="2000" w:type="dxa"/>
          </w:tcPr>
          <w:p w14:paraId="6B75B36D" w14:textId="326CE40F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N0412</w:t>
            </w:r>
          </w:p>
        </w:tc>
        <w:tc>
          <w:tcPr>
            <w:tcW w:w="2000" w:type="dxa"/>
          </w:tcPr>
          <w:p w14:paraId="1D714606" w14:textId="1675DF8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0CFFAE7A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FB1E3F0" w14:textId="430C195A" w:rsidR="00445C9B" w:rsidRDefault="00445C9B" w:rsidP="00445C9B">
            <w:r>
              <w:t>Race 5, Date of DX (SEER IF92)</w:t>
            </w:r>
          </w:p>
        </w:tc>
        <w:tc>
          <w:tcPr>
            <w:tcW w:w="2000" w:type="dxa"/>
          </w:tcPr>
          <w:p w14:paraId="16825FDB" w14:textId="4235621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N0416</w:t>
            </w:r>
          </w:p>
        </w:tc>
        <w:tc>
          <w:tcPr>
            <w:tcW w:w="2000" w:type="dxa"/>
          </w:tcPr>
          <w:p w14:paraId="22A41D2B" w14:textId="150108B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SEER</w:t>
            </w:r>
          </w:p>
        </w:tc>
      </w:tr>
      <w:tr w:rsidR="00445C9B" w14:paraId="64E1B4F3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7D5261B" w14:textId="63B90237" w:rsidR="00445C9B" w:rsidRDefault="00445C9B" w:rsidP="00445C9B">
            <w:r>
              <w:t>Rad--Location of RX (COC)</w:t>
            </w:r>
          </w:p>
        </w:tc>
        <w:tc>
          <w:tcPr>
            <w:tcW w:w="2000" w:type="dxa"/>
          </w:tcPr>
          <w:p w14:paraId="5723C4F4" w14:textId="4B96E3B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N0127</w:t>
            </w:r>
          </w:p>
        </w:tc>
        <w:tc>
          <w:tcPr>
            <w:tcW w:w="2000" w:type="dxa"/>
          </w:tcPr>
          <w:p w14:paraId="1247BB1B" w14:textId="76AB380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COC</w:t>
            </w:r>
          </w:p>
        </w:tc>
      </w:tr>
      <w:tr w:rsidR="00445C9B" w14:paraId="5D3DD736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1E7CCAE" w14:textId="219230A1" w:rsidR="00445C9B" w:rsidRDefault="00445C9B" w:rsidP="00445C9B">
            <w:r>
              <w:t>Rad--Regional RX Modality (NPCR)</w:t>
            </w:r>
          </w:p>
        </w:tc>
        <w:tc>
          <w:tcPr>
            <w:tcW w:w="2000" w:type="dxa"/>
          </w:tcPr>
          <w:p w14:paraId="74A41975" w14:textId="0060452B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N0826</w:t>
            </w:r>
          </w:p>
        </w:tc>
        <w:tc>
          <w:tcPr>
            <w:tcW w:w="2000" w:type="dxa"/>
          </w:tcPr>
          <w:p w14:paraId="56718D12" w14:textId="084A2A5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3854B3B6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8760D22" w14:textId="2046E310" w:rsidR="00445C9B" w:rsidRDefault="00445C9B" w:rsidP="00445C9B">
            <w:r>
              <w:t>Rad--Regional RX Modality, Date of Diagnosis (NPCR)</w:t>
            </w:r>
          </w:p>
        </w:tc>
        <w:tc>
          <w:tcPr>
            <w:tcW w:w="2000" w:type="dxa"/>
          </w:tcPr>
          <w:p w14:paraId="53E29503" w14:textId="5A81990B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N1604</w:t>
            </w:r>
          </w:p>
        </w:tc>
        <w:tc>
          <w:tcPr>
            <w:tcW w:w="2000" w:type="dxa"/>
          </w:tcPr>
          <w:p w14:paraId="367B6EC1" w14:textId="38D92D7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34846250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47F1F8A" w14:textId="7EB16CE4" w:rsidR="00445C9B" w:rsidRDefault="00445C9B" w:rsidP="00445C9B">
            <w:r>
              <w:t>Rad--Regional RX Modality, Reason for No Rad (COC)</w:t>
            </w:r>
          </w:p>
        </w:tc>
        <w:tc>
          <w:tcPr>
            <w:tcW w:w="2000" w:type="dxa"/>
          </w:tcPr>
          <w:p w14:paraId="3BE9C37B" w14:textId="77AB580B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N0574</w:t>
            </w:r>
          </w:p>
        </w:tc>
        <w:tc>
          <w:tcPr>
            <w:tcW w:w="2000" w:type="dxa"/>
          </w:tcPr>
          <w:p w14:paraId="11FD1111" w14:textId="035D898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COC</w:t>
            </w:r>
          </w:p>
        </w:tc>
      </w:tr>
      <w:tr w:rsidR="00445C9B" w14:paraId="45D41B1E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55BC6630" w14:textId="36717FF8" w:rsidR="00445C9B" w:rsidRDefault="00445C9B" w:rsidP="00445C9B">
            <w:r>
              <w:t>Reason for No Radiation (NAACCR)</w:t>
            </w:r>
          </w:p>
        </w:tc>
        <w:tc>
          <w:tcPr>
            <w:tcW w:w="2000" w:type="dxa"/>
          </w:tcPr>
          <w:p w14:paraId="37A91216" w14:textId="3B471FF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N1234</w:t>
            </w:r>
          </w:p>
        </w:tc>
        <w:tc>
          <w:tcPr>
            <w:tcW w:w="2000" w:type="dxa"/>
          </w:tcPr>
          <w:p w14:paraId="6C2796E1" w14:textId="32A21C8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1147718F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75211E98" w14:textId="102D19B3" w:rsidR="00445C9B" w:rsidRDefault="00445C9B" w:rsidP="00445C9B">
            <w:r>
              <w:t>Reason for No Radiation, Date of DX (NPCR)</w:t>
            </w:r>
          </w:p>
        </w:tc>
        <w:tc>
          <w:tcPr>
            <w:tcW w:w="2000" w:type="dxa"/>
          </w:tcPr>
          <w:p w14:paraId="129F9F1D" w14:textId="2D3F936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N1614</w:t>
            </w:r>
          </w:p>
        </w:tc>
        <w:tc>
          <w:tcPr>
            <w:tcW w:w="2000" w:type="dxa"/>
          </w:tcPr>
          <w:p w14:paraId="10A7D29C" w14:textId="7B07038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0EF35A4B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7CDC27FA" w14:textId="571E35F7" w:rsidR="00445C9B" w:rsidRDefault="00445C9B" w:rsidP="00445C9B">
            <w:r>
              <w:t>Reason for No Radiation, PhI Radiation Treatment Modality (NAACCR)</w:t>
            </w:r>
          </w:p>
        </w:tc>
        <w:tc>
          <w:tcPr>
            <w:tcW w:w="2000" w:type="dxa"/>
          </w:tcPr>
          <w:p w14:paraId="24F6A865" w14:textId="3D09374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N3969</w:t>
            </w:r>
          </w:p>
        </w:tc>
        <w:tc>
          <w:tcPr>
            <w:tcW w:w="2000" w:type="dxa"/>
          </w:tcPr>
          <w:p w14:paraId="25A6E6DC" w14:textId="259B2E0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7E8F87F5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8DBB6F4" w14:textId="4D41D76D" w:rsidR="00445C9B" w:rsidRDefault="00445C9B" w:rsidP="00445C9B">
            <w:r>
              <w:t>Reason for No Radiation, RX Date Radiation (NPCR)</w:t>
            </w:r>
          </w:p>
        </w:tc>
        <w:tc>
          <w:tcPr>
            <w:tcW w:w="2000" w:type="dxa"/>
          </w:tcPr>
          <w:p w14:paraId="100681F7" w14:textId="71F2475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N0863</w:t>
            </w:r>
          </w:p>
        </w:tc>
        <w:tc>
          <w:tcPr>
            <w:tcW w:w="2000" w:type="dxa"/>
          </w:tcPr>
          <w:p w14:paraId="64B4939B" w14:textId="76A8A1A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117A68B7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35FBC5C" w14:textId="3E4EB95F" w:rsidR="00445C9B" w:rsidRDefault="00445C9B" w:rsidP="00445C9B">
            <w:r>
              <w:t>Reason for No Radiation, Vital Status (COC)</w:t>
            </w:r>
          </w:p>
        </w:tc>
        <w:tc>
          <w:tcPr>
            <w:tcW w:w="2000" w:type="dxa"/>
          </w:tcPr>
          <w:p w14:paraId="6ACA0716" w14:textId="6D2A376B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N0639</w:t>
            </w:r>
          </w:p>
        </w:tc>
        <w:tc>
          <w:tcPr>
            <w:tcW w:w="2000" w:type="dxa"/>
          </w:tcPr>
          <w:p w14:paraId="637EC5E2" w14:textId="079CEFC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COC</w:t>
            </w:r>
          </w:p>
        </w:tc>
      </w:tr>
      <w:tr w:rsidR="00445C9B" w14:paraId="418786E8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00FE064" w14:textId="2AA721A0" w:rsidR="00445C9B" w:rsidRDefault="00445C9B" w:rsidP="00445C9B">
            <w:r>
              <w:t>Reason for No Surgery (NPCR)</w:t>
            </w:r>
          </w:p>
        </w:tc>
        <w:tc>
          <w:tcPr>
            <w:tcW w:w="2000" w:type="dxa"/>
          </w:tcPr>
          <w:p w14:paraId="1C2020BD" w14:textId="68C1AE6B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N0814</w:t>
            </w:r>
          </w:p>
        </w:tc>
        <w:tc>
          <w:tcPr>
            <w:tcW w:w="2000" w:type="dxa"/>
          </w:tcPr>
          <w:p w14:paraId="1794C648" w14:textId="694D410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7E239644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74F4874" w14:textId="53C44A36" w:rsidR="00445C9B" w:rsidRDefault="00445C9B" w:rsidP="00445C9B">
            <w:r>
              <w:t>Reason for No Surgery, Date of DX (NPCR)</w:t>
            </w:r>
          </w:p>
        </w:tc>
        <w:tc>
          <w:tcPr>
            <w:tcW w:w="2000" w:type="dxa"/>
          </w:tcPr>
          <w:p w14:paraId="079B3946" w14:textId="2C5FDAF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N0812</w:t>
            </w:r>
          </w:p>
        </w:tc>
        <w:tc>
          <w:tcPr>
            <w:tcW w:w="2000" w:type="dxa"/>
          </w:tcPr>
          <w:p w14:paraId="68F0EF92" w14:textId="745F743E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70FBB77F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648B3ED" w14:textId="0CFB51CF" w:rsidR="00445C9B" w:rsidRDefault="00445C9B" w:rsidP="00445C9B">
            <w:r>
              <w:t>Reason for No Surgery, Surg Prim Site 03-2022, Primary Site, 2018 (NAACCR)</w:t>
            </w:r>
          </w:p>
        </w:tc>
        <w:tc>
          <w:tcPr>
            <w:tcW w:w="2000" w:type="dxa"/>
          </w:tcPr>
          <w:p w14:paraId="1E2B6371" w14:textId="207E193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N6368</w:t>
            </w:r>
          </w:p>
        </w:tc>
        <w:tc>
          <w:tcPr>
            <w:tcW w:w="2000" w:type="dxa"/>
          </w:tcPr>
          <w:p w14:paraId="01929F73" w14:textId="209B04F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497F93C1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3BB703D" w14:textId="761B30DA" w:rsidR="00445C9B" w:rsidRDefault="00445C9B" w:rsidP="00445C9B">
            <w:r>
              <w:t>Reason for No Surgery, Surg Prim Site 2023, Primary Site (NAACCR)</w:t>
            </w:r>
          </w:p>
        </w:tc>
        <w:tc>
          <w:tcPr>
            <w:tcW w:w="2000" w:type="dxa"/>
          </w:tcPr>
          <w:p w14:paraId="48CD7ECB" w14:textId="0C2E1E5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N6763</w:t>
            </w:r>
          </w:p>
        </w:tc>
        <w:tc>
          <w:tcPr>
            <w:tcW w:w="2000" w:type="dxa"/>
          </w:tcPr>
          <w:p w14:paraId="0E861927" w14:textId="604E04D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663824F0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E5441DC" w14:textId="2C1C3F70" w:rsidR="00445C9B" w:rsidRDefault="00445C9B" w:rsidP="00445C9B">
            <w:r>
              <w:t>Reason for No Surgery, Vital Status (COC)</w:t>
            </w:r>
          </w:p>
        </w:tc>
        <w:tc>
          <w:tcPr>
            <w:tcW w:w="2000" w:type="dxa"/>
          </w:tcPr>
          <w:p w14:paraId="416F5A3B" w14:textId="52BA804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N0640</w:t>
            </w:r>
          </w:p>
        </w:tc>
        <w:tc>
          <w:tcPr>
            <w:tcW w:w="2000" w:type="dxa"/>
          </w:tcPr>
          <w:p w14:paraId="67E563F2" w14:textId="57D826C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COC</w:t>
            </w:r>
          </w:p>
        </w:tc>
      </w:tr>
      <w:tr w:rsidR="00445C9B" w14:paraId="4CCC9EF8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12EDE5DB" w14:textId="1A541A87" w:rsidR="00445C9B" w:rsidRDefault="00445C9B" w:rsidP="00445C9B">
            <w:r>
              <w:t>Regional Nodes Ex, Reg Nodes Pos (CS)</w:t>
            </w:r>
          </w:p>
        </w:tc>
        <w:tc>
          <w:tcPr>
            <w:tcW w:w="2000" w:type="dxa"/>
          </w:tcPr>
          <w:p w14:paraId="4B97ADCB" w14:textId="278A610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N0118</w:t>
            </w:r>
          </w:p>
        </w:tc>
        <w:tc>
          <w:tcPr>
            <w:tcW w:w="2000" w:type="dxa"/>
          </w:tcPr>
          <w:p w14:paraId="14F3172C" w14:textId="02B9BF1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2D4D8E23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0FB5B78" w14:textId="2AE46B89" w:rsidR="00445C9B" w:rsidRDefault="00445C9B" w:rsidP="00445C9B">
            <w:r>
              <w:t>Regional Nodes Examined (SEER)</w:t>
            </w:r>
          </w:p>
        </w:tc>
        <w:tc>
          <w:tcPr>
            <w:tcW w:w="2000" w:type="dxa"/>
          </w:tcPr>
          <w:p w14:paraId="25F10075" w14:textId="17FE379F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N0605</w:t>
            </w:r>
          </w:p>
        </w:tc>
        <w:tc>
          <w:tcPr>
            <w:tcW w:w="2000" w:type="dxa"/>
          </w:tcPr>
          <w:p w14:paraId="29AB57A1" w14:textId="0EA898DE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SEER</w:t>
            </w:r>
          </w:p>
        </w:tc>
      </w:tr>
      <w:tr w:rsidR="00445C9B" w14:paraId="0BEF40DB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1352959B" w14:textId="74FD48C6" w:rsidR="00445C9B" w:rsidRDefault="00445C9B" w:rsidP="00445C9B">
            <w:r>
              <w:t>Regional Nodes Examined, Date of Dx (SEER)</w:t>
            </w:r>
          </w:p>
        </w:tc>
        <w:tc>
          <w:tcPr>
            <w:tcW w:w="2000" w:type="dxa"/>
          </w:tcPr>
          <w:p w14:paraId="62421A52" w14:textId="33DDC2C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N2357</w:t>
            </w:r>
          </w:p>
        </w:tc>
        <w:tc>
          <w:tcPr>
            <w:tcW w:w="2000" w:type="dxa"/>
          </w:tcPr>
          <w:p w14:paraId="1CF8B2C7" w14:textId="5D850C1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SEER</w:t>
            </w:r>
          </w:p>
        </w:tc>
      </w:tr>
      <w:tr w:rsidR="00445C9B" w14:paraId="5535419B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7497CCC0" w14:textId="542E1ECE" w:rsidR="00445C9B" w:rsidRDefault="00445C9B" w:rsidP="00445C9B">
            <w:r>
              <w:t>Regional Nodes Examined, RX Summ--Scope Reg LN Sur (NAACCR)</w:t>
            </w:r>
          </w:p>
        </w:tc>
        <w:tc>
          <w:tcPr>
            <w:tcW w:w="2000" w:type="dxa"/>
          </w:tcPr>
          <w:p w14:paraId="7E96CE9E" w14:textId="0860AB1E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N6363</w:t>
            </w:r>
          </w:p>
        </w:tc>
        <w:tc>
          <w:tcPr>
            <w:tcW w:w="2000" w:type="dxa"/>
          </w:tcPr>
          <w:p w14:paraId="7A8180C0" w14:textId="7F914F0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3B531BB4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7722BAE3" w14:textId="0492858F" w:rsidR="00445C9B" w:rsidRDefault="00445C9B" w:rsidP="00445C9B">
            <w:r>
              <w:t>Regional Nodes Positive (SEER)</w:t>
            </w:r>
          </w:p>
        </w:tc>
        <w:tc>
          <w:tcPr>
            <w:tcW w:w="2000" w:type="dxa"/>
          </w:tcPr>
          <w:p w14:paraId="0A687FAB" w14:textId="041A7EB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N0606</w:t>
            </w:r>
          </w:p>
        </w:tc>
        <w:tc>
          <w:tcPr>
            <w:tcW w:w="2000" w:type="dxa"/>
          </w:tcPr>
          <w:p w14:paraId="65F6777E" w14:textId="077BFC1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SEER</w:t>
            </w:r>
          </w:p>
        </w:tc>
      </w:tr>
      <w:tr w:rsidR="00445C9B" w14:paraId="1B693F9B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7E5A96B0" w14:textId="3A81B386" w:rsidR="00445C9B" w:rsidRDefault="00445C9B" w:rsidP="00445C9B">
            <w:r>
              <w:t>Regional Nodes Positive, Date of Dx (SEER)</w:t>
            </w:r>
          </w:p>
        </w:tc>
        <w:tc>
          <w:tcPr>
            <w:tcW w:w="2000" w:type="dxa"/>
          </w:tcPr>
          <w:p w14:paraId="7453D705" w14:textId="1CD100F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N2358</w:t>
            </w:r>
          </w:p>
        </w:tc>
        <w:tc>
          <w:tcPr>
            <w:tcW w:w="2000" w:type="dxa"/>
          </w:tcPr>
          <w:p w14:paraId="4F6CC909" w14:textId="191F8D3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SEER</w:t>
            </w:r>
          </w:p>
        </w:tc>
      </w:tr>
      <w:tr w:rsidR="00445C9B" w14:paraId="1F228276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FB9CEEA" w14:textId="6A78CC92" w:rsidR="00445C9B" w:rsidRDefault="00445C9B" w:rsidP="00445C9B">
            <w:r>
              <w:t>Regional Nodes Positive, Examined, Primary Site, 2018 (NAACCR)</w:t>
            </w:r>
          </w:p>
        </w:tc>
        <w:tc>
          <w:tcPr>
            <w:tcW w:w="2000" w:type="dxa"/>
          </w:tcPr>
          <w:p w14:paraId="0643A3EE" w14:textId="374CDE3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N3964</w:t>
            </w:r>
          </w:p>
        </w:tc>
        <w:tc>
          <w:tcPr>
            <w:tcW w:w="2000" w:type="dxa"/>
          </w:tcPr>
          <w:p w14:paraId="6BF4886C" w14:textId="1AF5FAB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5FE0C205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9F399A6" w14:textId="69A0E9D1" w:rsidR="00445C9B" w:rsidRDefault="00445C9B" w:rsidP="00445C9B">
            <w:r>
              <w:t>Regional Nodes Positive, Regional Nodes Examined (NAACCR)</w:t>
            </w:r>
          </w:p>
        </w:tc>
        <w:tc>
          <w:tcPr>
            <w:tcW w:w="2000" w:type="dxa"/>
          </w:tcPr>
          <w:p w14:paraId="615A324B" w14:textId="5D36E9D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N6569</w:t>
            </w:r>
          </w:p>
        </w:tc>
        <w:tc>
          <w:tcPr>
            <w:tcW w:w="2000" w:type="dxa"/>
          </w:tcPr>
          <w:p w14:paraId="5C4861E7" w14:textId="1EB6B58E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0DF6D765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C801142" w14:textId="625FBC23" w:rsidR="00445C9B" w:rsidRDefault="00445C9B" w:rsidP="00445C9B">
            <w:r>
              <w:t>Regional Nodes Positive, RX Summ--Scope Reg LN Sur (NAACCR)</w:t>
            </w:r>
          </w:p>
        </w:tc>
        <w:tc>
          <w:tcPr>
            <w:tcW w:w="2000" w:type="dxa"/>
          </w:tcPr>
          <w:p w14:paraId="6822E9D7" w14:textId="0DC1635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N6432</w:t>
            </w:r>
          </w:p>
        </w:tc>
        <w:tc>
          <w:tcPr>
            <w:tcW w:w="2000" w:type="dxa"/>
          </w:tcPr>
          <w:p w14:paraId="1E71C748" w14:textId="4F0D6F5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008D04A7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51B2070C" w14:textId="5174B81D" w:rsidR="00445C9B" w:rsidRDefault="00445C9B" w:rsidP="00445C9B">
            <w:r>
              <w:t>Registry ID (NAACCR)</w:t>
            </w:r>
          </w:p>
        </w:tc>
        <w:tc>
          <w:tcPr>
            <w:tcW w:w="2000" w:type="dxa"/>
          </w:tcPr>
          <w:p w14:paraId="35C52A88" w14:textId="05C81F22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N0067</w:t>
            </w:r>
          </w:p>
        </w:tc>
        <w:tc>
          <w:tcPr>
            <w:tcW w:w="2000" w:type="dxa"/>
          </w:tcPr>
          <w:p w14:paraId="67FD6EB5" w14:textId="695F12B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0F0E44B2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CF8278D" w14:textId="7F5E25F5" w:rsidR="00445C9B" w:rsidRDefault="00445C9B" w:rsidP="00445C9B">
            <w:r>
              <w:t>Reporting Facility (NPCR)</w:t>
            </w:r>
          </w:p>
        </w:tc>
        <w:tc>
          <w:tcPr>
            <w:tcW w:w="2000" w:type="dxa"/>
          </w:tcPr>
          <w:p w14:paraId="17121E7F" w14:textId="59E337A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N0844</w:t>
            </w:r>
          </w:p>
        </w:tc>
        <w:tc>
          <w:tcPr>
            <w:tcW w:w="2000" w:type="dxa"/>
          </w:tcPr>
          <w:p w14:paraId="2D28BE03" w14:textId="7CDA705B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67C3ECE4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16E1EB5" w14:textId="631554D5" w:rsidR="00445C9B" w:rsidRDefault="00445C9B" w:rsidP="00445C9B">
            <w:r>
              <w:t>RX Coding System--Current (NAACCR)</w:t>
            </w:r>
          </w:p>
        </w:tc>
        <w:tc>
          <w:tcPr>
            <w:tcW w:w="2000" w:type="dxa"/>
          </w:tcPr>
          <w:p w14:paraId="689CC883" w14:textId="4464604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N0070</w:t>
            </w:r>
          </w:p>
        </w:tc>
        <w:tc>
          <w:tcPr>
            <w:tcW w:w="2000" w:type="dxa"/>
          </w:tcPr>
          <w:p w14:paraId="61C543B9" w14:textId="59CF132F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0DD12E85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263DB1D" w14:textId="781FC82A" w:rsidR="00445C9B" w:rsidRDefault="00445C9B" w:rsidP="00445C9B">
            <w:r>
              <w:t>RX Date BRM (COC)</w:t>
            </w:r>
          </w:p>
        </w:tc>
        <w:tc>
          <w:tcPr>
            <w:tcW w:w="2000" w:type="dxa"/>
          </w:tcPr>
          <w:p w14:paraId="2BD9E424" w14:textId="764EE82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N0071</w:t>
            </w:r>
          </w:p>
        </w:tc>
        <w:tc>
          <w:tcPr>
            <w:tcW w:w="2000" w:type="dxa"/>
          </w:tcPr>
          <w:p w14:paraId="6112158A" w14:textId="4C2CBB1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COC</w:t>
            </w:r>
          </w:p>
        </w:tc>
      </w:tr>
      <w:tr w:rsidR="00445C9B" w14:paraId="6DB13249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CF2608F" w14:textId="6B115D1B" w:rsidR="00445C9B" w:rsidRDefault="00445C9B" w:rsidP="00445C9B">
            <w:r>
              <w:t>RX Date BRM, Date Last Contact (COC)</w:t>
            </w:r>
          </w:p>
        </w:tc>
        <w:tc>
          <w:tcPr>
            <w:tcW w:w="2000" w:type="dxa"/>
          </w:tcPr>
          <w:p w14:paraId="696F2949" w14:textId="142DBE2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N1386</w:t>
            </w:r>
          </w:p>
        </w:tc>
        <w:tc>
          <w:tcPr>
            <w:tcW w:w="2000" w:type="dxa"/>
          </w:tcPr>
          <w:p w14:paraId="688FBF77" w14:textId="39E4ED5B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COC</w:t>
            </w:r>
          </w:p>
        </w:tc>
      </w:tr>
      <w:tr w:rsidR="00445C9B" w14:paraId="09930E11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1E3169A" w14:textId="1E729A52" w:rsidR="00445C9B" w:rsidRDefault="00445C9B" w:rsidP="00445C9B">
            <w:r>
              <w:t>RX Date BRM, Date of Diagnosis (COC)</w:t>
            </w:r>
          </w:p>
        </w:tc>
        <w:tc>
          <w:tcPr>
            <w:tcW w:w="2000" w:type="dxa"/>
          </w:tcPr>
          <w:p w14:paraId="3FE6E3FE" w14:textId="2D97029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N1530</w:t>
            </w:r>
          </w:p>
        </w:tc>
        <w:tc>
          <w:tcPr>
            <w:tcW w:w="2000" w:type="dxa"/>
          </w:tcPr>
          <w:p w14:paraId="17C55D25" w14:textId="154B740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COC</w:t>
            </w:r>
          </w:p>
        </w:tc>
      </w:tr>
      <w:tr w:rsidR="00445C9B" w14:paraId="33F24ED0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98F4970" w14:textId="0AAE550F" w:rsidR="00445C9B" w:rsidRDefault="00445C9B" w:rsidP="00445C9B">
            <w:r>
              <w:t>RX Date Chemo (COC)</w:t>
            </w:r>
          </w:p>
        </w:tc>
        <w:tc>
          <w:tcPr>
            <w:tcW w:w="2000" w:type="dxa"/>
          </w:tcPr>
          <w:p w14:paraId="39012E6C" w14:textId="5D01DC3E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N1046</w:t>
            </w:r>
          </w:p>
        </w:tc>
        <w:tc>
          <w:tcPr>
            <w:tcW w:w="2000" w:type="dxa"/>
          </w:tcPr>
          <w:p w14:paraId="7D5EABD0" w14:textId="2B6B0E6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COC</w:t>
            </w:r>
          </w:p>
        </w:tc>
      </w:tr>
      <w:tr w:rsidR="00445C9B" w14:paraId="08F1F2D8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71C64BF7" w14:textId="4514D4D2" w:rsidR="00445C9B" w:rsidRDefault="00445C9B" w:rsidP="00445C9B">
            <w:r>
              <w:t>RX Date Chemo, Date Last Contact (COC)</w:t>
            </w:r>
          </w:p>
        </w:tc>
        <w:tc>
          <w:tcPr>
            <w:tcW w:w="2000" w:type="dxa"/>
          </w:tcPr>
          <w:p w14:paraId="5F5D2ABB" w14:textId="4B354DB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N1384</w:t>
            </w:r>
          </w:p>
        </w:tc>
        <w:tc>
          <w:tcPr>
            <w:tcW w:w="2000" w:type="dxa"/>
          </w:tcPr>
          <w:p w14:paraId="143D2645" w14:textId="56F4102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COC</w:t>
            </w:r>
          </w:p>
        </w:tc>
      </w:tr>
      <w:tr w:rsidR="00445C9B" w14:paraId="314D4FB2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4FE10C6" w14:textId="6C1C3607" w:rsidR="00445C9B" w:rsidRDefault="00445C9B" w:rsidP="00445C9B">
            <w:r>
              <w:t>RX Date Chemo, Date of Diagnosis (COC)</w:t>
            </w:r>
          </w:p>
        </w:tc>
        <w:tc>
          <w:tcPr>
            <w:tcW w:w="2000" w:type="dxa"/>
          </w:tcPr>
          <w:p w14:paraId="61D660A2" w14:textId="11519B8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N1531</w:t>
            </w:r>
          </w:p>
        </w:tc>
        <w:tc>
          <w:tcPr>
            <w:tcW w:w="2000" w:type="dxa"/>
          </w:tcPr>
          <w:p w14:paraId="7846057C" w14:textId="02C8AD5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COC</w:t>
            </w:r>
          </w:p>
        </w:tc>
      </w:tr>
      <w:tr w:rsidR="00445C9B" w14:paraId="2829AF07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7DF73DFF" w14:textId="67ADA808" w:rsidR="00445C9B" w:rsidRDefault="00445C9B" w:rsidP="00445C9B">
            <w:r>
              <w:lastRenderedPageBreak/>
              <w:t>RX Date Hormone (COC)</w:t>
            </w:r>
          </w:p>
        </w:tc>
        <w:tc>
          <w:tcPr>
            <w:tcW w:w="2000" w:type="dxa"/>
          </w:tcPr>
          <w:p w14:paraId="111253C7" w14:textId="0C14302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N0073</w:t>
            </w:r>
          </w:p>
        </w:tc>
        <w:tc>
          <w:tcPr>
            <w:tcW w:w="2000" w:type="dxa"/>
          </w:tcPr>
          <w:p w14:paraId="0724C1C1" w14:textId="7D88DCB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COC</w:t>
            </w:r>
          </w:p>
        </w:tc>
      </w:tr>
      <w:tr w:rsidR="00445C9B" w14:paraId="0BEFC131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22C75EF" w14:textId="0688B61F" w:rsidR="00445C9B" w:rsidRDefault="00445C9B" w:rsidP="00445C9B">
            <w:r>
              <w:t>RX Date Hormone, Date Last Contact (COC)</w:t>
            </w:r>
          </w:p>
        </w:tc>
        <w:tc>
          <w:tcPr>
            <w:tcW w:w="2000" w:type="dxa"/>
          </w:tcPr>
          <w:p w14:paraId="5EB53C39" w14:textId="45BF822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N1385</w:t>
            </w:r>
          </w:p>
        </w:tc>
        <w:tc>
          <w:tcPr>
            <w:tcW w:w="2000" w:type="dxa"/>
          </w:tcPr>
          <w:p w14:paraId="69D42DD9" w14:textId="5EEFEEA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COC</w:t>
            </w:r>
          </w:p>
        </w:tc>
      </w:tr>
      <w:tr w:rsidR="00445C9B" w14:paraId="073A4DFC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7D322BC" w14:textId="35A42FA6" w:rsidR="00445C9B" w:rsidRDefault="00445C9B" w:rsidP="00445C9B">
            <w:r>
              <w:t>RX Date Hormone, Date of Diagnosis (COC)</w:t>
            </w:r>
          </w:p>
        </w:tc>
        <w:tc>
          <w:tcPr>
            <w:tcW w:w="2000" w:type="dxa"/>
          </w:tcPr>
          <w:p w14:paraId="49E84709" w14:textId="76C4D41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N1532</w:t>
            </w:r>
          </w:p>
        </w:tc>
        <w:tc>
          <w:tcPr>
            <w:tcW w:w="2000" w:type="dxa"/>
          </w:tcPr>
          <w:p w14:paraId="6EF9FBB5" w14:textId="780A2A1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COC</w:t>
            </w:r>
          </w:p>
        </w:tc>
      </w:tr>
      <w:tr w:rsidR="00445C9B" w14:paraId="7E410853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2CE8081" w14:textId="38FD67D5" w:rsidR="00445C9B" w:rsidRDefault="00445C9B" w:rsidP="00445C9B">
            <w:r>
              <w:t>RX Date Mst Defn Srg (COC)</w:t>
            </w:r>
          </w:p>
        </w:tc>
        <w:tc>
          <w:tcPr>
            <w:tcW w:w="2000" w:type="dxa"/>
          </w:tcPr>
          <w:p w14:paraId="2724CB67" w14:textId="6C85282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N0510</w:t>
            </w:r>
          </w:p>
        </w:tc>
        <w:tc>
          <w:tcPr>
            <w:tcW w:w="2000" w:type="dxa"/>
          </w:tcPr>
          <w:p w14:paraId="499BEF88" w14:textId="4B6133F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COC</w:t>
            </w:r>
          </w:p>
        </w:tc>
      </w:tr>
      <w:tr w:rsidR="00445C9B" w14:paraId="12303CE0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1FE942C7" w14:textId="6B1414CC" w:rsidR="00445C9B" w:rsidRDefault="00445C9B" w:rsidP="00445C9B">
            <w:r>
              <w:t>RX Date Mst Defn Srg, Date Last Contact (NPCR)</w:t>
            </w:r>
          </w:p>
        </w:tc>
        <w:tc>
          <w:tcPr>
            <w:tcW w:w="2000" w:type="dxa"/>
          </w:tcPr>
          <w:p w14:paraId="52B3920D" w14:textId="7C6ED68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N2030</w:t>
            </w:r>
          </w:p>
        </w:tc>
        <w:tc>
          <w:tcPr>
            <w:tcW w:w="2000" w:type="dxa"/>
          </w:tcPr>
          <w:p w14:paraId="4DF6DAAF" w14:textId="43292C7F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444AB82C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5F9C13EC" w14:textId="1D9CDF2D" w:rsidR="00445C9B" w:rsidRDefault="00445C9B" w:rsidP="00445C9B">
            <w:r>
              <w:t>RX Date Mst Defn Srg, RX Date Surgery (NPCR)</w:t>
            </w:r>
          </w:p>
        </w:tc>
        <w:tc>
          <w:tcPr>
            <w:tcW w:w="2000" w:type="dxa"/>
          </w:tcPr>
          <w:p w14:paraId="01B52792" w14:textId="262A8F6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N2031</w:t>
            </w:r>
          </w:p>
        </w:tc>
        <w:tc>
          <w:tcPr>
            <w:tcW w:w="2000" w:type="dxa"/>
          </w:tcPr>
          <w:p w14:paraId="1DBBAF8F" w14:textId="49CD066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2BF7C0DA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1885BCF" w14:textId="597BE4BA" w:rsidR="00445C9B" w:rsidRDefault="00445C9B" w:rsidP="00445C9B">
            <w:r>
              <w:t>RX Date Mst Defn Srg, Surg Prim Site 03-2022 (NPCR)</w:t>
            </w:r>
          </w:p>
        </w:tc>
        <w:tc>
          <w:tcPr>
            <w:tcW w:w="2000" w:type="dxa"/>
          </w:tcPr>
          <w:p w14:paraId="6736D649" w14:textId="010293B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N2032</w:t>
            </w:r>
          </w:p>
        </w:tc>
        <w:tc>
          <w:tcPr>
            <w:tcW w:w="2000" w:type="dxa"/>
          </w:tcPr>
          <w:p w14:paraId="3DC7904D" w14:textId="5AE93BF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12392DB8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5AAE2DBB" w14:textId="40ADD822" w:rsidR="00445C9B" w:rsidRDefault="00445C9B" w:rsidP="00445C9B">
            <w:r>
              <w:t>RX Date Mst Defn Srg, Surg Prim Site 2023 (COC)</w:t>
            </w:r>
          </w:p>
        </w:tc>
        <w:tc>
          <w:tcPr>
            <w:tcW w:w="2000" w:type="dxa"/>
          </w:tcPr>
          <w:p w14:paraId="671D4429" w14:textId="6849632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N6765</w:t>
            </w:r>
          </w:p>
        </w:tc>
        <w:tc>
          <w:tcPr>
            <w:tcW w:w="2000" w:type="dxa"/>
          </w:tcPr>
          <w:p w14:paraId="68CCC1F1" w14:textId="626D77A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COC</w:t>
            </w:r>
          </w:p>
        </w:tc>
      </w:tr>
      <w:tr w:rsidR="00445C9B" w14:paraId="56FE8B0F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69BA64A" w14:textId="1C9338A0" w:rsidR="00445C9B" w:rsidRDefault="00445C9B" w:rsidP="00445C9B">
            <w:r>
              <w:t>RX Date Other (COC)</w:t>
            </w:r>
          </w:p>
        </w:tc>
        <w:tc>
          <w:tcPr>
            <w:tcW w:w="2000" w:type="dxa"/>
          </w:tcPr>
          <w:p w14:paraId="0C473270" w14:textId="56F0237F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N0074</w:t>
            </w:r>
          </w:p>
        </w:tc>
        <w:tc>
          <w:tcPr>
            <w:tcW w:w="2000" w:type="dxa"/>
          </w:tcPr>
          <w:p w14:paraId="2266A617" w14:textId="558EA30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COC</w:t>
            </w:r>
          </w:p>
        </w:tc>
      </w:tr>
      <w:tr w:rsidR="00445C9B" w14:paraId="6A933ED9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7E299BF5" w14:textId="5C10AF29" w:rsidR="00445C9B" w:rsidRDefault="00445C9B" w:rsidP="00445C9B">
            <w:r>
              <w:t>RX Date Other, Date Last Contact (COC)</w:t>
            </w:r>
          </w:p>
        </w:tc>
        <w:tc>
          <w:tcPr>
            <w:tcW w:w="2000" w:type="dxa"/>
          </w:tcPr>
          <w:p w14:paraId="1D50FA38" w14:textId="071CA88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N0868</w:t>
            </w:r>
          </w:p>
        </w:tc>
        <w:tc>
          <w:tcPr>
            <w:tcW w:w="2000" w:type="dxa"/>
          </w:tcPr>
          <w:p w14:paraId="469C05B1" w14:textId="717983A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COC</w:t>
            </w:r>
          </w:p>
        </w:tc>
      </w:tr>
      <w:tr w:rsidR="00445C9B" w14:paraId="2EBEDD9E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DDF0C16" w14:textId="5DBC843E" w:rsidR="00445C9B" w:rsidRDefault="00445C9B" w:rsidP="00445C9B">
            <w:r>
              <w:t>RX Date Other, Date of Diagnosis (COC)</w:t>
            </w:r>
          </w:p>
        </w:tc>
        <w:tc>
          <w:tcPr>
            <w:tcW w:w="2000" w:type="dxa"/>
          </w:tcPr>
          <w:p w14:paraId="60DF6821" w14:textId="242A31F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N1533</w:t>
            </w:r>
          </w:p>
        </w:tc>
        <w:tc>
          <w:tcPr>
            <w:tcW w:w="2000" w:type="dxa"/>
          </w:tcPr>
          <w:p w14:paraId="75AAA668" w14:textId="01CC8D3B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COC</w:t>
            </w:r>
          </w:p>
        </w:tc>
      </w:tr>
      <w:tr w:rsidR="00445C9B" w14:paraId="089DB138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B48B75C" w14:textId="1F52CD81" w:rsidR="00445C9B" w:rsidRDefault="00445C9B" w:rsidP="00445C9B">
            <w:r>
              <w:t>RX Date Radiation (COC)</w:t>
            </w:r>
          </w:p>
        </w:tc>
        <w:tc>
          <w:tcPr>
            <w:tcW w:w="2000" w:type="dxa"/>
          </w:tcPr>
          <w:p w14:paraId="5FAF30C4" w14:textId="46A282C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N0549</w:t>
            </w:r>
          </w:p>
        </w:tc>
        <w:tc>
          <w:tcPr>
            <w:tcW w:w="2000" w:type="dxa"/>
          </w:tcPr>
          <w:p w14:paraId="5EEEC237" w14:textId="637F6CD2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COC</w:t>
            </w:r>
          </w:p>
        </w:tc>
      </w:tr>
      <w:tr w:rsidR="00445C9B" w14:paraId="3B2458C1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4A460C6" w14:textId="2A7EA967" w:rsidR="00445C9B" w:rsidRDefault="00445C9B" w:rsidP="00445C9B">
            <w:r>
              <w:t>RX Date Radiation, Date Last Contact (COC)</w:t>
            </w:r>
          </w:p>
        </w:tc>
        <w:tc>
          <w:tcPr>
            <w:tcW w:w="2000" w:type="dxa"/>
          </w:tcPr>
          <w:p w14:paraId="512164F2" w14:textId="5835AA9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N1383</w:t>
            </w:r>
          </w:p>
        </w:tc>
        <w:tc>
          <w:tcPr>
            <w:tcW w:w="2000" w:type="dxa"/>
          </w:tcPr>
          <w:p w14:paraId="092A69AA" w14:textId="1DDE11F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COC</w:t>
            </w:r>
          </w:p>
        </w:tc>
      </w:tr>
      <w:tr w:rsidR="00445C9B" w14:paraId="4C3AC6C9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7C6DAE37" w14:textId="6B64D40D" w:rsidR="00445C9B" w:rsidRDefault="00445C9B" w:rsidP="00445C9B">
            <w:r>
              <w:t>RX Date Radiation, Date of Diagnosis (COC)</w:t>
            </w:r>
          </w:p>
        </w:tc>
        <w:tc>
          <w:tcPr>
            <w:tcW w:w="2000" w:type="dxa"/>
          </w:tcPr>
          <w:p w14:paraId="16C16679" w14:textId="1627D8F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N1534</w:t>
            </w:r>
          </w:p>
        </w:tc>
        <w:tc>
          <w:tcPr>
            <w:tcW w:w="2000" w:type="dxa"/>
          </w:tcPr>
          <w:p w14:paraId="1484F86A" w14:textId="11BAE79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COC</w:t>
            </w:r>
          </w:p>
        </w:tc>
      </w:tr>
      <w:tr w:rsidR="00445C9B" w14:paraId="67B33491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5E8E36A" w14:textId="4A52D190" w:rsidR="00445C9B" w:rsidRDefault="00445C9B" w:rsidP="00445C9B">
            <w:r>
              <w:t>RX Date Radiation, PhI Radiation Treatment Modality (NAACCR)</w:t>
            </w:r>
          </w:p>
        </w:tc>
        <w:tc>
          <w:tcPr>
            <w:tcW w:w="2000" w:type="dxa"/>
          </w:tcPr>
          <w:p w14:paraId="52691D8B" w14:textId="663E4F0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N3968</w:t>
            </w:r>
          </w:p>
        </w:tc>
        <w:tc>
          <w:tcPr>
            <w:tcW w:w="2000" w:type="dxa"/>
          </w:tcPr>
          <w:p w14:paraId="259F34A4" w14:textId="7F6A0DC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6277EEFD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0F49955" w14:textId="229FE736" w:rsidR="00445C9B" w:rsidRDefault="00445C9B" w:rsidP="00445C9B">
            <w:r>
              <w:t>RX Date Radiation, Rad--Regional RX Modality (NAACCR)</w:t>
            </w:r>
          </w:p>
        </w:tc>
        <w:tc>
          <w:tcPr>
            <w:tcW w:w="2000" w:type="dxa"/>
          </w:tcPr>
          <w:p w14:paraId="22AB38FB" w14:textId="6B75BA9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N0570</w:t>
            </w:r>
          </w:p>
        </w:tc>
        <w:tc>
          <w:tcPr>
            <w:tcW w:w="2000" w:type="dxa"/>
          </w:tcPr>
          <w:p w14:paraId="1DB5CCA1" w14:textId="1E8400A2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1200A8A2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E184A16" w14:textId="49190F4F" w:rsidR="00445C9B" w:rsidRDefault="00445C9B" w:rsidP="00445C9B">
            <w:r>
              <w:t>RX Date Surgery (COC)</w:t>
            </w:r>
          </w:p>
        </w:tc>
        <w:tc>
          <w:tcPr>
            <w:tcW w:w="2000" w:type="dxa"/>
          </w:tcPr>
          <w:p w14:paraId="74DEF03A" w14:textId="616D15F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N0356</w:t>
            </w:r>
          </w:p>
        </w:tc>
        <w:tc>
          <w:tcPr>
            <w:tcW w:w="2000" w:type="dxa"/>
          </w:tcPr>
          <w:p w14:paraId="27B2D0CA" w14:textId="30F0EE3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COC</w:t>
            </w:r>
          </w:p>
        </w:tc>
      </w:tr>
      <w:tr w:rsidR="00445C9B" w14:paraId="2DB942C3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E51FAC3" w14:textId="25EF7804" w:rsidR="00445C9B" w:rsidRDefault="00445C9B" w:rsidP="00445C9B">
            <w:r>
              <w:t>RX Date Surgery, Date Last Contact (COC)</w:t>
            </w:r>
          </w:p>
        </w:tc>
        <w:tc>
          <w:tcPr>
            <w:tcW w:w="2000" w:type="dxa"/>
          </w:tcPr>
          <w:p w14:paraId="6A0DCF3F" w14:textId="6EDC089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N0869</w:t>
            </w:r>
          </w:p>
        </w:tc>
        <w:tc>
          <w:tcPr>
            <w:tcW w:w="2000" w:type="dxa"/>
          </w:tcPr>
          <w:p w14:paraId="2ED49DDF" w14:textId="0A42929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COC</w:t>
            </w:r>
          </w:p>
        </w:tc>
      </w:tr>
      <w:tr w:rsidR="00445C9B" w14:paraId="46331110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7430902" w14:textId="36FDE5D9" w:rsidR="00445C9B" w:rsidRDefault="00445C9B" w:rsidP="00445C9B">
            <w:r>
              <w:t>RX Date Surgery, Date of Diagnosis (COC)</w:t>
            </w:r>
          </w:p>
        </w:tc>
        <w:tc>
          <w:tcPr>
            <w:tcW w:w="2000" w:type="dxa"/>
          </w:tcPr>
          <w:p w14:paraId="21BD6739" w14:textId="45678482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N1535</w:t>
            </w:r>
          </w:p>
        </w:tc>
        <w:tc>
          <w:tcPr>
            <w:tcW w:w="2000" w:type="dxa"/>
          </w:tcPr>
          <w:p w14:paraId="7A2DB2D8" w14:textId="2F533E6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COC</w:t>
            </w:r>
          </w:p>
        </w:tc>
      </w:tr>
      <w:tr w:rsidR="00445C9B" w14:paraId="6DA620A6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02271BF" w14:textId="278EB537" w:rsidR="00445C9B" w:rsidRDefault="00445C9B" w:rsidP="00445C9B">
            <w:r>
              <w:t>RX Summ--BRM (NPCR)</w:t>
            </w:r>
          </w:p>
        </w:tc>
        <w:tc>
          <w:tcPr>
            <w:tcW w:w="2000" w:type="dxa"/>
          </w:tcPr>
          <w:p w14:paraId="34728B8C" w14:textId="28CABBC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N0822</w:t>
            </w:r>
          </w:p>
        </w:tc>
        <w:tc>
          <w:tcPr>
            <w:tcW w:w="2000" w:type="dxa"/>
          </w:tcPr>
          <w:p w14:paraId="29604790" w14:textId="0491742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5D3AF8C4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193F6922" w14:textId="5B21562E" w:rsidR="00445C9B" w:rsidRDefault="00445C9B" w:rsidP="00445C9B">
            <w:r>
              <w:t>RX Summ--BRM, Date of DX (NPCR)</w:t>
            </w:r>
          </w:p>
        </w:tc>
        <w:tc>
          <w:tcPr>
            <w:tcW w:w="2000" w:type="dxa"/>
          </w:tcPr>
          <w:p w14:paraId="30B0F553" w14:textId="28F3F90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N0819</w:t>
            </w:r>
          </w:p>
        </w:tc>
        <w:tc>
          <w:tcPr>
            <w:tcW w:w="2000" w:type="dxa"/>
          </w:tcPr>
          <w:p w14:paraId="0FC03EEE" w14:textId="32A564F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17C7D638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A665BE8" w14:textId="0E1F7FB9" w:rsidR="00445C9B" w:rsidRDefault="00445C9B" w:rsidP="00445C9B">
            <w:r>
              <w:t>RX Summ--BRM, RX Date BRM (COC)</w:t>
            </w:r>
          </w:p>
        </w:tc>
        <w:tc>
          <w:tcPr>
            <w:tcW w:w="2000" w:type="dxa"/>
          </w:tcPr>
          <w:p w14:paraId="03E0B1EB" w14:textId="697398D2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N1249</w:t>
            </w:r>
          </w:p>
        </w:tc>
        <w:tc>
          <w:tcPr>
            <w:tcW w:w="2000" w:type="dxa"/>
          </w:tcPr>
          <w:p w14:paraId="5E1647A8" w14:textId="12BAAE7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COC</w:t>
            </w:r>
          </w:p>
        </w:tc>
      </w:tr>
      <w:tr w:rsidR="00445C9B" w14:paraId="03B82A50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871E22E" w14:textId="1EC406F0" w:rsidR="00445C9B" w:rsidRDefault="00445C9B" w:rsidP="00445C9B">
            <w:r>
              <w:t>RX Summ--BRM, RX Text--BRM (NAACCR)</w:t>
            </w:r>
          </w:p>
        </w:tc>
        <w:tc>
          <w:tcPr>
            <w:tcW w:w="2000" w:type="dxa"/>
          </w:tcPr>
          <w:p w14:paraId="73FEF59F" w14:textId="614AFAC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N0392</w:t>
            </w:r>
          </w:p>
        </w:tc>
        <w:tc>
          <w:tcPr>
            <w:tcW w:w="2000" w:type="dxa"/>
          </w:tcPr>
          <w:p w14:paraId="1721B8B8" w14:textId="1482A89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059EA8B0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B3BECC5" w14:textId="738A6099" w:rsidR="00445C9B" w:rsidRDefault="00445C9B" w:rsidP="00445C9B">
            <w:r>
              <w:t>RX Summ--BRM, Vital Status (COC)</w:t>
            </w:r>
          </w:p>
        </w:tc>
        <w:tc>
          <w:tcPr>
            <w:tcW w:w="2000" w:type="dxa"/>
          </w:tcPr>
          <w:p w14:paraId="54F713C3" w14:textId="1EA8D32E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N0641</w:t>
            </w:r>
          </w:p>
        </w:tc>
        <w:tc>
          <w:tcPr>
            <w:tcW w:w="2000" w:type="dxa"/>
          </w:tcPr>
          <w:p w14:paraId="25BE03A5" w14:textId="4DBA607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COC</w:t>
            </w:r>
          </w:p>
        </w:tc>
      </w:tr>
      <w:tr w:rsidR="00445C9B" w14:paraId="50FCA5A5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2BA0FF3" w14:textId="02132CB1" w:rsidR="00445C9B" w:rsidRDefault="00445C9B" w:rsidP="00445C9B">
            <w:r>
              <w:t>RX Summ--Chemo (NPCR)</w:t>
            </w:r>
          </w:p>
        </w:tc>
        <w:tc>
          <w:tcPr>
            <w:tcW w:w="2000" w:type="dxa"/>
          </w:tcPr>
          <w:p w14:paraId="2702B6F8" w14:textId="34A6410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N0823</w:t>
            </w:r>
          </w:p>
        </w:tc>
        <w:tc>
          <w:tcPr>
            <w:tcW w:w="2000" w:type="dxa"/>
          </w:tcPr>
          <w:p w14:paraId="2E320BD5" w14:textId="6919119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444BC9DE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76B9EC9" w14:textId="01C3D3BA" w:rsidR="00445C9B" w:rsidRDefault="00445C9B" w:rsidP="00445C9B">
            <w:r>
              <w:t>RX Summ--Chemo, Date of DX (NPCR)</w:t>
            </w:r>
          </w:p>
        </w:tc>
        <w:tc>
          <w:tcPr>
            <w:tcW w:w="2000" w:type="dxa"/>
          </w:tcPr>
          <w:p w14:paraId="46B73174" w14:textId="509E373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N0817</w:t>
            </w:r>
          </w:p>
        </w:tc>
        <w:tc>
          <w:tcPr>
            <w:tcW w:w="2000" w:type="dxa"/>
          </w:tcPr>
          <w:p w14:paraId="7CF0FDF6" w14:textId="60B874F2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51477E55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A8C1B19" w14:textId="1F6B5B75" w:rsidR="00445C9B" w:rsidRDefault="00445C9B" w:rsidP="00445C9B">
            <w:r>
              <w:t>RX Summ--Chemo, RX Date Chemo (COC)</w:t>
            </w:r>
          </w:p>
        </w:tc>
        <w:tc>
          <w:tcPr>
            <w:tcW w:w="2000" w:type="dxa"/>
          </w:tcPr>
          <w:p w14:paraId="5BF85291" w14:textId="74A04E6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N1038</w:t>
            </w:r>
          </w:p>
        </w:tc>
        <w:tc>
          <w:tcPr>
            <w:tcW w:w="2000" w:type="dxa"/>
          </w:tcPr>
          <w:p w14:paraId="60845F43" w14:textId="44ED8AE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COC</w:t>
            </w:r>
          </w:p>
        </w:tc>
      </w:tr>
      <w:tr w:rsidR="00445C9B" w14:paraId="03070247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EC6596C" w14:textId="67F6C1EB" w:rsidR="00445C9B" w:rsidRDefault="00445C9B" w:rsidP="00445C9B">
            <w:r>
              <w:t>RX Summ--Chemo, RX Text--Chemo (NAACCR)</w:t>
            </w:r>
          </w:p>
        </w:tc>
        <w:tc>
          <w:tcPr>
            <w:tcW w:w="2000" w:type="dxa"/>
          </w:tcPr>
          <w:p w14:paraId="5A615634" w14:textId="007A33D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N0393</w:t>
            </w:r>
          </w:p>
        </w:tc>
        <w:tc>
          <w:tcPr>
            <w:tcW w:w="2000" w:type="dxa"/>
          </w:tcPr>
          <w:p w14:paraId="6334FE27" w14:textId="6B23359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2793502F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EEF04AE" w14:textId="40CBB913" w:rsidR="00445C9B" w:rsidRDefault="00445C9B" w:rsidP="00445C9B">
            <w:r>
              <w:t>RX Summ--Chemo, Vital Status (COC)</w:t>
            </w:r>
          </w:p>
        </w:tc>
        <w:tc>
          <w:tcPr>
            <w:tcW w:w="2000" w:type="dxa"/>
          </w:tcPr>
          <w:p w14:paraId="72936B77" w14:textId="6287DD6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N0642</w:t>
            </w:r>
          </w:p>
        </w:tc>
        <w:tc>
          <w:tcPr>
            <w:tcW w:w="2000" w:type="dxa"/>
          </w:tcPr>
          <w:p w14:paraId="1C8EA66C" w14:textId="1145878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COC</w:t>
            </w:r>
          </w:p>
        </w:tc>
      </w:tr>
      <w:tr w:rsidR="00445C9B" w14:paraId="09B9A444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5977D179" w14:textId="336DB225" w:rsidR="00445C9B" w:rsidRDefault="00445C9B" w:rsidP="00445C9B">
            <w:r>
              <w:t>RX Summ--Hormone (NPCR)</w:t>
            </w:r>
          </w:p>
        </w:tc>
        <w:tc>
          <w:tcPr>
            <w:tcW w:w="2000" w:type="dxa"/>
          </w:tcPr>
          <w:p w14:paraId="64ABE3D9" w14:textId="1257F65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N0824</w:t>
            </w:r>
          </w:p>
        </w:tc>
        <w:tc>
          <w:tcPr>
            <w:tcW w:w="2000" w:type="dxa"/>
          </w:tcPr>
          <w:p w14:paraId="3150F451" w14:textId="5391D9E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7464F9F8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1DF7A34" w14:textId="1D60F6D1" w:rsidR="00445C9B" w:rsidRDefault="00445C9B" w:rsidP="00445C9B">
            <w:r>
              <w:t>RX Summ--Hormone, Date of DX (NPCR)</w:t>
            </w:r>
          </w:p>
        </w:tc>
        <w:tc>
          <w:tcPr>
            <w:tcW w:w="2000" w:type="dxa"/>
          </w:tcPr>
          <w:p w14:paraId="655FEAE4" w14:textId="2BE9747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N0818</w:t>
            </w:r>
          </w:p>
        </w:tc>
        <w:tc>
          <w:tcPr>
            <w:tcW w:w="2000" w:type="dxa"/>
          </w:tcPr>
          <w:p w14:paraId="2BC30A0A" w14:textId="36269A9B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238F4BE3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0D6A537" w14:textId="0205F2D2" w:rsidR="00445C9B" w:rsidRDefault="00445C9B" w:rsidP="00445C9B">
            <w:r>
              <w:t>RX Summ--Hormone, RX Date Hormone (COC)</w:t>
            </w:r>
          </w:p>
        </w:tc>
        <w:tc>
          <w:tcPr>
            <w:tcW w:w="2000" w:type="dxa"/>
          </w:tcPr>
          <w:p w14:paraId="258D0E37" w14:textId="394112D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N1250</w:t>
            </w:r>
          </w:p>
        </w:tc>
        <w:tc>
          <w:tcPr>
            <w:tcW w:w="2000" w:type="dxa"/>
          </w:tcPr>
          <w:p w14:paraId="2F6728A7" w14:textId="107CB6E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COC</w:t>
            </w:r>
          </w:p>
        </w:tc>
      </w:tr>
      <w:tr w:rsidR="00445C9B" w14:paraId="78B38FDF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B5F064D" w14:textId="1B824D09" w:rsidR="00445C9B" w:rsidRDefault="00445C9B" w:rsidP="00445C9B">
            <w:r>
              <w:t>RX Summ--Hormone, RX Text--Hormone (NAACCR)</w:t>
            </w:r>
          </w:p>
        </w:tc>
        <w:tc>
          <w:tcPr>
            <w:tcW w:w="2000" w:type="dxa"/>
          </w:tcPr>
          <w:p w14:paraId="178192B7" w14:textId="70D208D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N0394</w:t>
            </w:r>
          </w:p>
        </w:tc>
        <w:tc>
          <w:tcPr>
            <w:tcW w:w="2000" w:type="dxa"/>
          </w:tcPr>
          <w:p w14:paraId="60E628AE" w14:textId="44A91CC2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03FC476A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1BA35719" w14:textId="26C1086F" w:rsidR="00445C9B" w:rsidRDefault="00445C9B" w:rsidP="00445C9B">
            <w:r>
              <w:t>RX Summ--Hormone, Vital Status (COC)</w:t>
            </w:r>
          </w:p>
        </w:tc>
        <w:tc>
          <w:tcPr>
            <w:tcW w:w="2000" w:type="dxa"/>
          </w:tcPr>
          <w:p w14:paraId="645121F0" w14:textId="566D488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N0643</w:t>
            </w:r>
          </w:p>
        </w:tc>
        <w:tc>
          <w:tcPr>
            <w:tcW w:w="2000" w:type="dxa"/>
          </w:tcPr>
          <w:p w14:paraId="178FD572" w14:textId="3983C0A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COC</w:t>
            </w:r>
          </w:p>
        </w:tc>
      </w:tr>
      <w:tr w:rsidR="00445C9B" w14:paraId="1818C398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04C6E8D" w14:textId="0E829233" w:rsidR="00445C9B" w:rsidRDefault="00445C9B" w:rsidP="00445C9B">
            <w:r>
              <w:t>RX Summ--Other (NPCR)</w:t>
            </w:r>
          </w:p>
        </w:tc>
        <w:tc>
          <w:tcPr>
            <w:tcW w:w="2000" w:type="dxa"/>
          </w:tcPr>
          <w:p w14:paraId="0F39BDD0" w14:textId="422F659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N0825</w:t>
            </w:r>
          </w:p>
        </w:tc>
        <w:tc>
          <w:tcPr>
            <w:tcW w:w="2000" w:type="dxa"/>
          </w:tcPr>
          <w:p w14:paraId="35339CF2" w14:textId="2F598BD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36038E4A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9145572" w14:textId="1956176A" w:rsidR="00445C9B" w:rsidRDefault="00445C9B" w:rsidP="00445C9B">
            <w:r>
              <w:t>RX Summ--Other, Date of DX (NPCR)</w:t>
            </w:r>
          </w:p>
        </w:tc>
        <w:tc>
          <w:tcPr>
            <w:tcW w:w="2000" w:type="dxa"/>
          </w:tcPr>
          <w:p w14:paraId="6C1EA4DE" w14:textId="16CCF75B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N0820</w:t>
            </w:r>
          </w:p>
        </w:tc>
        <w:tc>
          <w:tcPr>
            <w:tcW w:w="2000" w:type="dxa"/>
          </w:tcPr>
          <w:p w14:paraId="6EA7CA2A" w14:textId="503A1A3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6BCDBCCF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1768F6A" w14:textId="600CF770" w:rsidR="00445C9B" w:rsidRDefault="00445C9B" w:rsidP="00445C9B">
            <w:r>
              <w:t>RX Summ--Other, RX Date Other (COC)</w:t>
            </w:r>
          </w:p>
        </w:tc>
        <w:tc>
          <w:tcPr>
            <w:tcW w:w="2000" w:type="dxa"/>
          </w:tcPr>
          <w:p w14:paraId="7C68A9E0" w14:textId="6C7D71C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N0193</w:t>
            </w:r>
          </w:p>
        </w:tc>
        <w:tc>
          <w:tcPr>
            <w:tcW w:w="2000" w:type="dxa"/>
          </w:tcPr>
          <w:p w14:paraId="5649E472" w14:textId="2381F2C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COC</w:t>
            </w:r>
          </w:p>
        </w:tc>
      </w:tr>
      <w:tr w:rsidR="00445C9B" w14:paraId="53778408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ED13168" w14:textId="4B4C5559" w:rsidR="00445C9B" w:rsidRDefault="00445C9B" w:rsidP="00445C9B">
            <w:r>
              <w:t>RX Summ--Other, RX Text--Other (NAACCR)</w:t>
            </w:r>
          </w:p>
        </w:tc>
        <w:tc>
          <w:tcPr>
            <w:tcW w:w="2000" w:type="dxa"/>
          </w:tcPr>
          <w:p w14:paraId="4A614550" w14:textId="4A731DF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N0395</w:t>
            </w:r>
          </w:p>
        </w:tc>
        <w:tc>
          <w:tcPr>
            <w:tcW w:w="2000" w:type="dxa"/>
          </w:tcPr>
          <w:p w14:paraId="10ACE26F" w14:textId="3D52208B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689535B0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B10FA3A" w14:textId="12B73FBA" w:rsidR="00445C9B" w:rsidRDefault="00445C9B" w:rsidP="00445C9B">
            <w:r>
              <w:t>RX Summ--Radiation (SEER RADIATN)</w:t>
            </w:r>
          </w:p>
        </w:tc>
        <w:tc>
          <w:tcPr>
            <w:tcW w:w="2000" w:type="dxa"/>
          </w:tcPr>
          <w:p w14:paraId="455C5C4F" w14:textId="1B14842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N0296</w:t>
            </w:r>
          </w:p>
        </w:tc>
        <w:tc>
          <w:tcPr>
            <w:tcW w:w="2000" w:type="dxa"/>
          </w:tcPr>
          <w:p w14:paraId="034E295B" w14:textId="7D1DE3B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SEER</w:t>
            </w:r>
          </w:p>
        </w:tc>
      </w:tr>
      <w:tr w:rsidR="00445C9B" w14:paraId="542D6632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F399288" w14:textId="7EB5DBBD" w:rsidR="00445C9B" w:rsidRDefault="00445C9B" w:rsidP="00445C9B">
            <w:r>
              <w:t>RX Summ--Radiation, Date of Diagnosis (NPCR)</w:t>
            </w:r>
          </w:p>
        </w:tc>
        <w:tc>
          <w:tcPr>
            <w:tcW w:w="2000" w:type="dxa"/>
          </w:tcPr>
          <w:p w14:paraId="1EB743F9" w14:textId="21BBD00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N4022</w:t>
            </w:r>
          </w:p>
        </w:tc>
        <w:tc>
          <w:tcPr>
            <w:tcW w:w="2000" w:type="dxa"/>
          </w:tcPr>
          <w:p w14:paraId="77B775C1" w14:textId="3D288BD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155BF884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CB67A62" w14:textId="57887A49" w:rsidR="00445C9B" w:rsidRDefault="00445C9B" w:rsidP="00445C9B">
            <w:r>
              <w:t>RX Summ--Scope Reg LN Sur (SEER SCOPE)</w:t>
            </w:r>
          </w:p>
        </w:tc>
        <w:tc>
          <w:tcPr>
            <w:tcW w:w="2000" w:type="dxa"/>
          </w:tcPr>
          <w:p w14:paraId="2F81E2DC" w14:textId="29C8268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N0300</w:t>
            </w:r>
          </w:p>
        </w:tc>
        <w:tc>
          <w:tcPr>
            <w:tcW w:w="2000" w:type="dxa"/>
          </w:tcPr>
          <w:p w14:paraId="24E8E312" w14:textId="7E7BB58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SEER</w:t>
            </w:r>
          </w:p>
        </w:tc>
      </w:tr>
      <w:tr w:rsidR="00445C9B" w14:paraId="09551B77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459A4AB" w14:textId="6AEEFE3C" w:rsidR="00445C9B" w:rsidRDefault="00445C9B" w:rsidP="00445C9B">
            <w:r>
              <w:t>RX Summ--Scope Reg LN Sur, Date of DX (NPCR)</w:t>
            </w:r>
          </w:p>
        </w:tc>
        <w:tc>
          <w:tcPr>
            <w:tcW w:w="2000" w:type="dxa"/>
          </w:tcPr>
          <w:p w14:paraId="7E0ED6E2" w14:textId="6D9C450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N0729</w:t>
            </w:r>
          </w:p>
        </w:tc>
        <w:tc>
          <w:tcPr>
            <w:tcW w:w="2000" w:type="dxa"/>
          </w:tcPr>
          <w:p w14:paraId="1A56A719" w14:textId="1F11C3F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257E6B1D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10B4C3F" w14:textId="07969B4B" w:rsidR="00445C9B" w:rsidRDefault="00445C9B" w:rsidP="00445C9B">
            <w:r>
              <w:t>RX Summ--Scope Reg LN Sur, Primary Site, 2018 (NAACCR)</w:t>
            </w:r>
          </w:p>
        </w:tc>
        <w:tc>
          <w:tcPr>
            <w:tcW w:w="2000" w:type="dxa"/>
          </w:tcPr>
          <w:p w14:paraId="4978C036" w14:textId="37D03C3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N5019</w:t>
            </w:r>
          </w:p>
        </w:tc>
        <w:tc>
          <w:tcPr>
            <w:tcW w:w="2000" w:type="dxa"/>
          </w:tcPr>
          <w:p w14:paraId="3872C1B7" w14:textId="4AA253F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0B13C0E5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7DE00502" w14:textId="507BB944" w:rsidR="00445C9B" w:rsidRDefault="00445C9B" w:rsidP="00445C9B">
            <w:r>
              <w:t>RX Summ--Scope Reg LN Sur, Site, ICDO3 (SEER IF109)</w:t>
            </w:r>
          </w:p>
        </w:tc>
        <w:tc>
          <w:tcPr>
            <w:tcW w:w="2000" w:type="dxa"/>
          </w:tcPr>
          <w:p w14:paraId="162D16E3" w14:textId="357F48AF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N0637</w:t>
            </w:r>
          </w:p>
        </w:tc>
        <w:tc>
          <w:tcPr>
            <w:tcW w:w="2000" w:type="dxa"/>
          </w:tcPr>
          <w:p w14:paraId="5AD3D15D" w14:textId="6F14396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SEER</w:t>
            </w:r>
          </w:p>
        </w:tc>
      </w:tr>
      <w:tr w:rsidR="00445C9B" w14:paraId="49FA08F3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FDBB815" w14:textId="75EA86AB" w:rsidR="00445C9B" w:rsidRDefault="00445C9B" w:rsidP="00445C9B">
            <w:r>
              <w:t>RX Summ--Surg Oth Reg/Dis (SEER SURGOTH)</w:t>
            </w:r>
          </w:p>
        </w:tc>
        <w:tc>
          <w:tcPr>
            <w:tcW w:w="2000" w:type="dxa"/>
          </w:tcPr>
          <w:p w14:paraId="7B31BB84" w14:textId="413D4A2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N0301</w:t>
            </w:r>
          </w:p>
        </w:tc>
        <w:tc>
          <w:tcPr>
            <w:tcW w:w="2000" w:type="dxa"/>
          </w:tcPr>
          <w:p w14:paraId="3DF3B881" w14:textId="67519F2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SEER</w:t>
            </w:r>
          </w:p>
        </w:tc>
      </w:tr>
      <w:tr w:rsidR="00445C9B" w14:paraId="757F70DE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1836352F" w14:textId="41530909" w:rsidR="00445C9B" w:rsidRDefault="00445C9B" w:rsidP="00445C9B">
            <w:r>
              <w:t>RX Summ--Surg Oth Reg/Dis, Date of DX (NPCR)</w:t>
            </w:r>
          </w:p>
        </w:tc>
        <w:tc>
          <w:tcPr>
            <w:tcW w:w="2000" w:type="dxa"/>
          </w:tcPr>
          <w:p w14:paraId="72A31CEB" w14:textId="298E79C2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N0730</w:t>
            </w:r>
          </w:p>
        </w:tc>
        <w:tc>
          <w:tcPr>
            <w:tcW w:w="2000" w:type="dxa"/>
          </w:tcPr>
          <w:p w14:paraId="76996332" w14:textId="59E1D8FF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643C3264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519F0A8" w14:textId="484EA074" w:rsidR="00445C9B" w:rsidRDefault="00445C9B" w:rsidP="00445C9B">
            <w:r>
              <w:lastRenderedPageBreak/>
              <w:t>RX Summ--Surg Oth Reg/Dis, Schema ID, Primary Site, 2018 (NAACCR)</w:t>
            </w:r>
          </w:p>
        </w:tc>
        <w:tc>
          <w:tcPr>
            <w:tcW w:w="2000" w:type="dxa"/>
          </w:tcPr>
          <w:p w14:paraId="3F32282F" w14:textId="0B6E589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N6367</w:t>
            </w:r>
          </w:p>
        </w:tc>
        <w:tc>
          <w:tcPr>
            <w:tcW w:w="2000" w:type="dxa"/>
          </w:tcPr>
          <w:p w14:paraId="023C7409" w14:textId="234A23A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5CBE31EC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74661E36" w14:textId="6E4776DE" w:rsidR="00445C9B" w:rsidRDefault="00445C9B" w:rsidP="00445C9B">
            <w:r>
              <w:t>RX Summ--Surg Prim Site 03-2022 (SEER SURGPRIM)</w:t>
            </w:r>
          </w:p>
        </w:tc>
        <w:tc>
          <w:tcPr>
            <w:tcW w:w="2000" w:type="dxa"/>
          </w:tcPr>
          <w:p w14:paraId="0CA20671" w14:textId="46A8066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N0302</w:t>
            </w:r>
          </w:p>
        </w:tc>
        <w:tc>
          <w:tcPr>
            <w:tcW w:w="2000" w:type="dxa"/>
          </w:tcPr>
          <w:p w14:paraId="3EDDC43D" w14:textId="3709881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SEER</w:t>
            </w:r>
          </w:p>
        </w:tc>
      </w:tr>
      <w:tr w:rsidR="00445C9B" w14:paraId="17184968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78E1BCE" w14:textId="03B68D76" w:rsidR="00445C9B" w:rsidRDefault="00445C9B" w:rsidP="00445C9B">
            <w:r>
              <w:t>RX Summ--Surg Prim Site 03-2022, Date of DX (NPCR)</w:t>
            </w:r>
          </w:p>
        </w:tc>
        <w:tc>
          <w:tcPr>
            <w:tcW w:w="2000" w:type="dxa"/>
          </w:tcPr>
          <w:p w14:paraId="71CD64FB" w14:textId="0D5D96B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N0728</w:t>
            </w:r>
          </w:p>
        </w:tc>
        <w:tc>
          <w:tcPr>
            <w:tcW w:w="2000" w:type="dxa"/>
          </w:tcPr>
          <w:p w14:paraId="6FA7E565" w14:textId="5A6B18A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0F687834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19C4DC0C" w14:textId="599DD7BF" w:rsidR="00445C9B" w:rsidRDefault="00445C9B" w:rsidP="00445C9B">
            <w:r>
              <w:t>RX Summ--Surg Prim Site 03-2022, Diag Conf (SEER IF76)</w:t>
            </w:r>
          </w:p>
        </w:tc>
        <w:tc>
          <w:tcPr>
            <w:tcW w:w="2000" w:type="dxa"/>
          </w:tcPr>
          <w:p w14:paraId="303A73DB" w14:textId="176A97C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N0303</w:t>
            </w:r>
          </w:p>
        </w:tc>
        <w:tc>
          <w:tcPr>
            <w:tcW w:w="2000" w:type="dxa"/>
          </w:tcPr>
          <w:p w14:paraId="4D7B5493" w14:textId="6F4C60A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SEER</w:t>
            </w:r>
          </w:p>
        </w:tc>
      </w:tr>
      <w:tr w:rsidR="00445C9B" w14:paraId="58FFC0AB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5D80C7A" w14:textId="60253146" w:rsidR="00445C9B" w:rsidRDefault="00445C9B" w:rsidP="00445C9B">
            <w:r>
              <w:t>RX Summ--Surg Prim Site 03-2022, Primary Site, 2018 (COC)</w:t>
            </w:r>
          </w:p>
        </w:tc>
        <w:tc>
          <w:tcPr>
            <w:tcW w:w="2000" w:type="dxa"/>
          </w:tcPr>
          <w:p w14:paraId="3C6376E4" w14:textId="0DE02A4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N5015</w:t>
            </w:r>
          </w:p>
        </w:tc>
        <w:tc>
          <w:tcPr>
            <w:tcW w:w="2000" w:type="dxa"/>
          </w:tcPr>
          <w:p w14:paraId="4ED4E91C" w14:textId="6BC2326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COC</w:t>
            </w:r>
          </w:p>
        </w:tc>
      </w:tr>
      <w:tr w:rsidR="00445C9B" w14:paraId="7C7BDB44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68F56BB" w14:textId="14140F4E" w:rsidR="00445C9B" w:rsidRDefault="00445C9B" w:rsidP="00445C9B">
            <w:r>
              <w:t>RX Summ--Surg Prim Site 03-2022, Primary Site, ICDO3 (COC)</w:t>
            </w:r>
          </w:p>
        </w:tc>
        <w:tc>
          <w:tcPr>
            <w:tcW w:w="2000" w:type="dxa"/>
          </w:tcPr>
          <w:p w14:paraId="23FF3261" w14:textId="609BE93E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N0596</w:t>
            </w:r>
          </w:p>
        </w:tc>
        <w:tc>
          <w:tcPr>
            <w:tcW w:w="2000" w:type="dxa"/>
          </w:tcPr>
          <w:p w14:paraId="103C830A" w14:textId="584FDB6B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COC</w:t>
            </w:r>
          </w:p>
        </w:tc>
      </w:tr>
      <w:tr w:rsidR="00445C9B" w14:paraId="5D5CA519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697A83B" w14:textId="0AA1874B" w:rsidR="00445C9B" w:rsidRDefault="00445C9B" w:rsidP="00445C9B">
            <w:r>
              <w:t>RX Summ--Surg Prim Site 2023 (COC)</w:t>
            </w:r>
          </w:p>
        </w:tc>
        <w:tc>
          <w:tcPr>
            <w:tcW w:w="2000" w:type="dxa"/>
          </w:tcPr>
          <w:p w14:paraId="731DA1E4" w14:textId="71CFFF8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N6769</w:t>
            </w:r>
          </w:p>
        </w:tc>
        <w:tc>
          <w:tcPr>
            <w:tcW w:w="2000" w:type="dxa"/>
          </w:tcPr>
          <w:p w14:paraId="52D8AC73" w14:textId="538B534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COC</w:t>
            </w:r>
          </w:p>
        </w:tc>
      </w:tr>
      <w:tr w:rsidR="00445C9B" w14:paraId="25987EA1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6368A72" w14:textId="2306DEA1" w:rsidR="00445C9B" w:rsidRDefault="00445C9B" w:rsidP="00445C9B">
            <w:r>
              <w:t>RX Summ--Surg Prim Site 2023, Diag Conf (SEER IF76)</w:t>
            </w:r>
          </w:p>
        </w:tc>
        <w:tc>
          <w:tcPr>
            <w:tcW w:w="2000" w:type="dxa"/>
          </w:tcPr>
          <w:p w14:paraId="356A1380" w14:textId="5997886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N6772</w:t>
            </w:r>
          </w:p>
        </w:tc>
        <w:tc>
          <w:tcPr>
            <w:tcW w:w="2000" w:type="dxa"/>
          </w:tcPr>
          <w:p w14:paraId="417AF868" w14:textId="25599172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SEER</w:t>
            </w:r>
          </w:p>
        </w:tc>
      </w:tr>
      <w:tr w:rsidR="00445C9B" w14:paraId="40670C3A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63EBFF3" w14:textId="782D7FB4" w:rsidR="00445C9B" w:rsidRDefault="00445C9B" w:rsidP="00445C9B">
            <w:r>
              <w:t>RX Summ--Surg Prim Site 2023, Lymphoma (COC)</w:t>
            </w:r>
          </w:p>
        </w:tc>
        <w:tc>
          <w:tcPr>
            <w:tcW w:w="2000" w:type="dxa"/>
          </w:tcPr>
          <w:p w14:paraId="1056C8D6" w14:textId="04890C9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N6773</w:t>
            </w:r>
          </w:p>
        </w:tc>
        <w:tc>
          <w:tcPr>
            <w:tcW w:w="2000" w:type="dxa"/>
          </w:tcPr>
          <w:p w14:paraId="6C63815F" w14:textId="18B3A0A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COC</w:t>
            </w:r>
          </w:p>
        </w:tc>
      </w:tr>
      <w:tr w:rsidR="00445C9B" w14:paraId="446DCFE2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C4CEA81" w14:textId="3E26937D" w:rsidR="00445C9B" w:rsidRDefault="00445C9B" w:rsidP="00445C9B">
            <w:r>
              <w:t>RX Summ--Surg Prim Site 2023, Primary Site (COC)</w:t>
            </w:r>
          </w:p>
        </w:tc>
        <w:tc>
          <w:tcPr>
            <w:tcW w:w="2000" w:type="dxa"/>
          </w:tcPr>
          <w:p w14:paraId="3DCD441C" w14:textId="68F4E91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N6774</w:t>
            </w:r>
          </w:p>
        </w:tc>
        <w:tc>
          <w:tcPr>
            <w:tcW w:w="2000" w:type="dxa"/>
          </w:tcPr>
          <w:p w14:paraId="06BAB992" w14:textId="169E160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COC</w:t>
            </w:r>
          </w:p>
        </w:tc>
      </w:tr>
      <w:tr w:rsidR="00445C9B" w14:paraId="2FF171D4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3CCF3A2" w14:textId="49BFF71D" w:rsidR="00445C9B" w:rsidRDefault="00445C9B" w:rsidP="00445C9B">
            <w:r>
              <w:t>RX Summ--Surg/Rad Seq (NPCR)</w:t>
            </w:r>
          </w:p>
        </w:tc>
        <w:tc>
          <w:tcPr>
            <w:tcW w:w="2000" w:type="dxa"/>
          </w:tcPr>
          <w:p w14:paraId="28AB6239" w14:textId="6477F4F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N0815</w:t>
            </w:r>
          </w:p>
        </w:tc>
        <w:tc>
          <w:tcPr>
            <w:tcW w:w="2000" w:type="dxa"/>
          </w:tcPr>
          <w:p w14:paraId="51E3EC6A" w14:textId="68FCA07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3ADA2D42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5CA8AB41" w14:textId="3EA59435" w:rsidR="00445C9B" w:rsidRDefault="00445C9B" w:rsidP="00445C9B">
            <w:r>
              <w:t>RX Summ--Surg/Rad Seq, Date of DX (NPCR)</w:t>
            </w:r>
          </w:p>
        </w:tc>
        <w:tc>
          <w:tcPr>
            <w:tcW w:w="2000" w:type="dxa"/>
          </w:tcPr>
          <w:p w14:paraId="4DBEC344" w14:textId="713382F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N2352</w:t>
            </w:r>
          </w:p>
        </w:tc>
        <w:tc>
          <w:tcPr>
            <w:tcW w:w="2000" w:type="dxa"/>
          </w:tcPr>
          <w:p w14:paraId="2A55DBB3" w14:textId="6033B25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28D173FD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5F06FE8A" w14:textId="3A4D9C6E" w:rsidR="00445C9B" w:rsidRDefault="00445C9B" w:rsidP="00445C9B">
            <w:r>
              <w:t>RX Summ--Systemic/Sur Seq (COC)</w:t>
            </w:r>
          </w:p>
        </w:tc>
        <w:tc>
          <w:tcPr>
            <w:tcW w:w="2000" w:type="dxa"/>
          </w:tcPr>
          <w:p w14:paraId="2A5FCB80" w14:textId="4E77063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N0757</w:t>
            </w:r>
          </w:p>
        </w:tc>
        <w:tc>
          <w:tcPr>
            <w:tcW w:w="2000" w:type="dxa"/>
          </w:tcPr>
          <w:p w14:paraId="380EBF66" w14:textId="47367F8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COC</w:t>
            </w:r>
          </w:p>
        </w:tc>
      </w:tr>
      <w:tr w:rsidR="00445C9B" w14:paraId="3738B08A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65B72C7" w14:textId="10C6B762" w:rsidR="00445C9B" w:rsidRDefault="00445C9B" w:rsidP="00445C9B">
            <w:r>
              <w:t>RX Summ--Systemic/Sur Seq, Date of DX (NPCR)</w:t>
            </w:r>
          </w:p>
        </w:tc>
        <w:tc>
          <w:tcPr>
            <w:tcW w:w="2000" w:type="dxa"/>
          </w:tcPr>
          <w:p w14:paraId="7D4EE2CD" w14:textId="3275E892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N1607</w:t>
            </w:r>
          </w:p>
        </w:tc>
        <w:tc>
          <w:tcPr>
            <w:tcW w:w="2000" w:type="dxa"/>
          </w:tcPr>
          <w:p w14:paraId="565FE09C" w14:textId="7067E4D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724C7F47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14D97F3E" w14:textId="5CC29745" w:rsidR="00445C9B" w:rsidRDefault="00445C9B" w:rsidP="00445C9B">
            <w:r>
              <w:t>RX Summ--Transplnt/Endocr (NPCR)</w:t>
            </w:r>
          </w:p>
        </w:tc>
        <w:tc>
          <w:tcPr>
            <w:tcW w:w="2000" w:type="dxa"/>
          </w:tcPr>
          <w:p w14:paraId="76F33095" w14:textId="30320E7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N0835</w:t>
            </w:r>
          </w:p>
        </w:tc>
        <w:tc>
          <w:tcPr>
            <w:tcW w:w="2000" w:type="dxa"/>
          </w:tcPr>
          <w:p w14:paraId="6A9BB3C5" w14:textId="0B61508F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640EC3D6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7BBBCA83" w14:textId="2F5C3E50" w:rsidR="00445C9B" w:rsidRDefault="00445C9B" w:rsidP="00445C9B">
            <w:r>
              <w:t>RX Summ--Transplnt/Endocr, Date of DX (NPCR)</w:t>
            </w:r>
          </w:p>
        </w:tc>
        <w:tc>
          <w:tcPr>
            <w:tcW w:w="2000" w:type="dxa"/>
          </w:tcPr>
          <w:p w14:paraId="6E551061" w14:textId="00CF5E0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N0836</w:t>
            </w:r>
          </w:p>
        </w:tc>
        <w:tc>
          <w:tcPr>
            <w:tcW w:w="2000" w:type="dxa"/>
          </w:tcPr>
          <w:p w14:paraId="50623EC4" w14:textId="2E56F9A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56518B4B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57BD265" w14:textId="59B43D9B" w:rsidR="00445C9B" w:rsidRDefault="00445C9B" w:rsidP="00445C9B">
            <w:r>
              <w:t>RX Summ--Transplnt/Endocr, Vital Status (COC)</w:t>
            </w:r>
          </w:p>
        </w:tc>
        <w:tc>
          <w:tcPr>
            <w:tcW w:w="2000" w:type="dxa"/>
          </w:tcPr>
          <w:p w14:paraId="1A432484" w14:textId="72AC42A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N0644</w:t>
            </w:r>
          </w:p>
        </w:tc>
        <w:tc>
          <w:tcPr>
            <w:tcW w:w="2000" w:type="dxa"/>
          </w:tcPr>
          <w:p w14:paraId="1CDC9BCB" w14:textId="5585F302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COC</w:t>
            </w:r>
          </w:p>
        </w:tc>
      </w:tr>
      <w:tr w:rsidR="00445C9B" w14:paraId="238EA568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1159A034" w14:textId="0EC874C3" w:rsidR="00445C9B" w:rsidRDefault="00445C9B" w:rsidP="00445C9B">
            <w:r>
              <w:t>RX Summ--Treatm Stat, Date 1st Crs RX COC (NAACCR)</w:t>
            </w:r>
          </w:p>
        </w:tc>
        <w:tc>
          <w:tcPr>
            <w:tcW w:w="2000" w:type="dxa"/>
          </w:tcPr>
          <w:p w14:paraId="3663AA35" w14:textId="3B3418EF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N6380</w:t>
            </w:r>
          </w:p>
        </w:tc>
        <w:tc>
          <w:tcPr>
            <w:tcW w:w="2000" w:type="dxa"/>
          </w:tcPr>
          <w:p w14:paraId="28857963" w14:textId="58AD563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11DE77D5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26C4379" w14:textId="0CD1BAE7" w:rsidR="00445C9B" w:rsidRDefault="00445C9B" w:rsidP="00445C9B">
            <w:r>
              <w:t>RX Summ--Treatm Stat, Treatment 03-2022, Blanks (NAACCR)</w:t>
            </w:r>
          </w:p>
        </w:tc>
        <w:tc>
          <w:tcPr>
            <w:tcW w:w="2000" w:type="dxa"/>
          </w:tcPr>
          <w:p w14:paraId="7E6557BD" w14:textId="64FBDC8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N6065</w:t>
            </w:r>
          </w:p>
        </w:tc>
        <w:tc>
          <w:tcPr>
            <w:tcW w:w="2000" w:type="dxa"/>
          </w:tcPr>
          <w:p w14:paraId="10E3E540" w14:textId="2D46F74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2653685D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1EA7E6F8" w14:textId="16889A3D" w:rsidR="00445C9B" w:rsidRDefault="00445C9B" w:rsidP="00445C9B">
            <w:r>
              <w:t>RX Summ--Treatm Stat, Treatment 2023, Blanks (NAACCR)</w:t>
            </w:r>
          </w:p>
        </w:tc>
        <w:tc>
          <w:tcPr>
            <w:tcW w:w="2000" w:type="dxa"/>
          </w:tcPr>
          <w:p w14:paraId="2A54819A" w14:textId="1191C1E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N6779</w:t>
            </w:r>
          </w:p>
        </w:tc>
        <w:tc>
          <w:tcPr>
            <w:tcW w:w="2000" w:type="dxa"/>
          </w:tcPr>
          <w:p w14:paraId="06FCABB1" w14:textId="1FC9313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7A26D6E9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8D78110" w14:textId="04719A1F" w:rsidR="00445C9B" w:rsidRDefault="00445C9B" w:rsidP="00445C9B">
            <w:r>
              <w:t>RX Summ--Treatment Status (COC)</w:t>
            </w:r>
          </w:p>
        </w:tc>
        <w:tc>
          <w:tcPr>
            <w:tcW w:w="2000" w:type="dxa"/>
          </w:tcPr>
          <w:p w14:paraId="2E7F3561" w14:textId="15323EE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N0985</w:t>
            </w:r>
          </w:p>
        </w:tc>
        <w:tc>
          <w:tcPr>
            <w:tcW w:w="2000" w:type="dxa"/>
          </w:tcPr>
          <w:p w14:paraId="612F99A9" w14:textId="43A3DAC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COC</w:t>
            </w:r>
          </w:p>
        </w:tc>
      </w:tr>
      <w:tr w:rsidR="00445C9B" w14:paraId="79940B4E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F0FA5C6" w14:textId="000C698C" w:rsidR="00445C9B" w:rsidRDefault="00445C9B" w:rsidP="00445C9B">
            <w:r>
              <w:t>RX Summ--Treatment Status, Date of DX (NPCR)</w:t>
            </w:r>
          </w:p>
        </w:tc>
        <w:tc>
          <w:tcPr>
            <w:tcW w:w="2000" w:type="dxa"/>
          </w:tcPr>
          <w:p w14:paraId="565783F4" w14:textId="7739D94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N1608</w:t>
            </w:r>
          </w:p>
        </w:tc>
        <w:tc>
          <w:tcPr>
            <w:tcW w:w="2000" w:type="dxa"/>
          </w:tcPr>
          <w:p w14:paraId="766E1E79" w14:textId="015071B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6B0D86C2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F829936" w14:textId="0626B47A" w:rsidR="00445C9B" w:rsidRDefault="00445C9B" w:rsidP="00445C9B">
            <w:r>
              <w:t>RX Summ--Treatment Status, DateDX, RPTSRC (SEER)</w:t>
            </w:r>
          </w:p>
        </w:tc>
        <w:tc>
          <w:tcPr>
            <w:tcW w:w="2000" w:type="dxa"/>
          </w:tcPr>
          <w:p w14:paraId="103C796C" w14:textId="15E654A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N6620</w:t>
            </w:r>
          </w:p>
        </w:tc>
        <w:tc>
          <w:tcPr>
            <w:tcW w:w="2000" w:type="dxa"/>
          </w:tcPr>
          <w:p w14:paraId="7B0ADEAD" w14:textId="4049A58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SEER</w:t>
            </w:r>
          </w:p>
        </w:tc>
      </w:tr>
      <w:tr w:rsidR="00445C9B" w14:paraId="4F3C645A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0F7C0AF" w14:textId="6460CC7F" w:rsidR="00445C9B" w:rsidRDefault="00445C9B" w:rsidP="00445C9B">
            <w:r>
              <w:t>Schema Discriminator 1, Date DX (NAACCR)</w:t>
            </w:r>
          </w:p>
        </w:tc>
        <w:tc>
          <w:tcPr>
            <w:tcW w:w="2000" w:type="dxa"/>
          </w:tcPr>
          <w:p w14:paraId="3BA7A4F5" w14:textId="709211FB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N2760</w:t>
            </w:r>
          </w:p>
        </w:tc>
        <w:tc>
          <w:tcPr>
            <w:tcW w:w="2000" w:type="dxa"/>
          </w:tcPr>
          <w:p w14:paraId="29702B5D" w14:textId="2EC8AEF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08EE254B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5AE2BB2B" w14:textId="63ECF90B" w:rsidR="00445C9B" w:rsidRDefault="00445C9B" w:rsidP="00445C9B">
            <w:r>
              <w:t>Schema Discriminator 1, Urethra, Sex (NAACCR)</w:t>
            </w:r>
          </w:p>
        </w:tc>
        <w:tc>
          <w:tcPr>
            <w:tcW w:w="2000" w:type="dxa"/>
          </w:tcPr>
          <w:p w14:paraId="47333EBB" w14:textId="151B077F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N6357</w:t>
            </w:r>
          </w:p>
        </w:tc>
        <w:tc>
          <w:tcPr>
            <w:tcW w:w="2000" w:type="dxa"/>
          </w:tcPr>
          <w:p w14:paraId="13FA6B2C" w14:textId="48FB473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0E4066A7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3196B77" w14:textId="6AE7C5AC" w:rsidR="00445C9B" w:rsidRDefault="00445C9B" w:rsidP="00445C9B">
            <w:r>
              <w:t>Schema Discriminator 2, Date DX (NAACCR)</w:t>
            </w:r>
          </w:p>
        </w:tc>
        <w:tc>
          <w:tcPr>
            <w:tcW w:w="2000" w:type="dxa"/>
          </w:tcPr>
          <w:p w14:paraId="713C7710" w14:textId="5897364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N3006</w:t>
            </w:r>
          </w:p>
        </w:tc>
        <w:tc>
          <w:tcPr>
            <w:tcW w:w="2000" w:type="dxa"/>
          </w:tcPr>
          <w:p w14:paraId="37B0A1EA" w14:textId="3C09C65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0243EFF5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57AEC392" w14:textId="5E0BBAB2" w:rsidR="00445C9B" w:rsidRDefault="00445C9B" w:rsidP="00445C9B">
            <w:r>
              <w:t>Schema Discriminator 2, Head and Neck, Histology (NAACCR)</w:t>
            </w:r>
          </w:p>
        </w:tc>
        <w:tc>
          <w:tcPr>
            <w:tcW w:w="2000" w:type="dxa"/>
          </w:tcPr>
          <w:p w14:paraId="6691AD00" w14:textId="0306218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N6802</w:t>
            </w:r>
          </w:p>
        </w:tc>
        <w:tc>
          <w:tcPr>
            <w:tcW w:w="2000" w:type="dxa"/>
          </w:tcPr>
          <w:p w14:paraId="7DA6C797" w14:textId="1D3FCF0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1E8C3BA9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359467A" w14:textId="33F5AA0B" w:rsidR="00445C9B" w:rsidRDefault="00445C9B" w:rsidP="00445C9B">
            <w:r>
              <w:t>Schema ID Version Current, Date DX (SEER)</w:t>
            </w:r>
          </w:p>
        </w:tc>
        <w:tc>
          <w:tcPr>
            <w:tcW w:w="2000" w:type="dxa"/>
          </w:tcPr>
          <w:p w14:paraId="12F159D7" w14:textId="72892D7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N6334</w:t>
            </w:r>
          </w:p>
        </w:tc>
        <w:tc>
          <w:tcPr>
            <w:tcW w:w="2000" w:type="dxa"/>
          </w:tcPr>
          <w:p w14:paraId="50105B52" w14:textId="13A1A39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SEER</w:t>
            </w:r>
          </w:p>
        </w:tc>
      </w:tr>
      <w:tr w:rsidR="00445C9B" w14:paraId="12D7A301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4D97C8B" w14:textId="3B0DB9CA" w:rsidR="00445C9B" w:rsidRDefault="00445C9B" w:rsidP="00445C9B">
            <w:r>
              <w:t>Schema ID Version Original, Date DX (SEER)</w:t>
            </w:r>
          </w:p>
        </w:tc>
        <w:tc>
          <w:tcPr>
            <w:tcW w:w="2000" w:type="dxa"/>
          </w:tcPr>
          <w:p w14:paraId="268B922D" w14:textId="189D3D5F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N6333</w:t>
            </w:r>
          </w:p>
        </w:tc>
        <w:tc>
          <w:tcPr>
            <w:tcW w:w="2000" w:type="dxa"/>
          </w:tcPr>
          <w:p w14:paraId="53738C3B" w14:textId="634827D2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SEER</w:t>
            </w:r>
          </w:p>
        </w:tc>
      </w:tr>
      <w:tr w:rsidR="00445C9B" w14:paraId="1A1CA7CE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75952298" w14:textId="622C99F9" w:rsidR="00445C9B" w:rsidRDefault="00445C9B" w:rsidP="00445C9B">
            <w:r>
              <w:t>Schema ID Version Original, Version Input Curr (SEER)</w:t>
            </w:r>
          </w:p>
        </w:tc>
        <w:tc>
          <w:tcPr>
            <w:tcW w:w="2000" w:type="dxa"/>
          </w:tcPr>
          <w:p w14:paraId="755D1B20" w14:textId="641BDADE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N6392</w:t>
            </w:r>
          </w:p>
        </w:tc>
        <w:tc>
          <w:tcPr>
            <w:tcW w:w="2000" w:type="dxa"/>
          </w:tcPr>
          <w:p w14:paraId="0FE688D9" w14:textId="1BA868B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SEER</w:t>
            </w:r>
          </w:p>
        </w:tc>
      </w:tr>
      <w:tr w:rsidR="00445C9B" w14:paraId="26671918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585E3B70" w14:textId="26C51350" w:rsidR="00445C9B" w:rsidRDefault="00445C9B" w:rsidP="00445C9B">
            <w:r>
              <w:t>Schema ID, Site, Histo, Schema Discriminator 1 (NPCR)</w:t>
            </w:r>
          </w:p>
        </w:tc>
        <w:tc>
          <w:tcPr>
            <w:tcW w:w="2000" w:type="dxa"/>
          </w:tcPr>
          <w:p w14:paraId="321B1AF8" w14:textId="7182A2B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N6131</w:t>
            </w:r>
          </w:p>
        </w:tc>
        <w:tc>
          <w:tcPr>
            <w:tcW w:w="2000" w:type="dxa"/>
          </w:tcPr>
          <w:p w14:paraId="54E6696B" w14:textId="3BA8A78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520F01E4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5C3A84C9" w14:textId="50300C02" w:rsidR="00445C9B" w:rsidRDefault="00445C9B" w:rsidP="00445C9B">
            <w:r>
              <w:t>Schema ID, Site, Histo, Schema Discriminator 2 (NAACCR)</w:t>
            </w:r>
          </w:p>
        </w:tc>
        <w:tc>
          <w:tcPr>
            <w:tcW w:w="2000" w:type="dxa"/>
          </w:tcPr>
          <w:p w14:paraId="4C04EF68" w14:textId="5E498F6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N3007</w:t>
            </w:r>
          </w:p>
        </w:tc>
        <w:tc>
          <w:tcPr>
            <w:tcW w:w="2000" w:type="dxa"/>
          </w:tcPr>
          <w:p w14:paraId="74614132" w14:textId="470E503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531ABF2F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4C862DE" w14:textId="0B28D907" w:rsidR="00445C9B" w:rsidRDefault="00445C9B" w:rsidP="00445C9B">
            <w:r>
              <w:t>Separate Tumor Nodules, Date DX (NAACCR)</w:t>
            </w:r>
          </w:p>
        </w:tc>
        <w:tc>
          <w:tcPr>
            <w:tcW w:w="2000" w:type="dxa"/>
          </w:tcPr>
          <w:p w14:paraId="3685ACBA" w14:textId="391AA31B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N2670</w:t>
            </w:r>
          </w:p>
        </w:tc>
        <w:tc>
          <w:tcPr>
            <w:tcW w:w="2000" w:type="dxa"/>
          </w:tcPr>
          <w:p w14:paraId="41401963" w14:textId="4DF01A2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1DFEC435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4254E35" w14:textId="0F29023F" w:rsidR="00445C9B" w:rsidRDefault="00445C9B" w:rsidP="00445C9B">
            <w:r>
              <w:t>Sex (SEER Sex)</w:t>
            </w:r>
          </w:p>
        </w:tc>
        <w:tc>
          <w:tcPr>
            <w:tcW w:w="2000" w:type="dxa"/>
          </w:tcPr>
          <w:p w14:paraId="663622D0" w14:textId="3347F2D2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N0012</w:t>
            </w:r>
          </w:p>
        </w:tc>
        <w:tc>
          <w:tcPr>
            <w:tcW w:w="2000" w:type="dxa"/>
          </w:tcPr>
          <w:p w14:paraId="45E2846B" w14:textId="6A3B242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SEER</w:t>
            </w:r>
          </w:p>
        </w:tc>
      </w:tr>
      <w:tr w:rsidR="00445C9B" w14:paraId="02550725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51B9D5BB" w14:textId="79E6B90B" w:rsidR="00445C9B" w:rsidRDefault="00445C9B" w:rsidP="00445C9B">
            <w:r>
              <w:t>Sex, Primary Site (SEER IF17)</w:t>
            </w:r>
          </w:p>
        </w:tc>
        <w:tc>
          <w:tcPr>
            <w:tcW w:w="2000" w:type="dxa"/>
          </w:tcPr>
          <w:p w14:paraId="614954C7" w14:textId="2355C2C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N0013</w:t>
            </w:r>
          </w:p>
        </w:tc>
        <w:tc>
          <w:tcPr>
            <w:tcW w:w="2000" w:type="dxa"/>
          </w:tcPr>
          <w:p w14:paraId="55463B12" w14:textId="2C1DEF7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SEER</w:t>
            </w:r>
          </w:p>
        </w:tc>
      </w:tr>
      <w:tr w:rsidR="00445C9B" w14:paraId="01901D1F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12FFD59C" w14:textId="1377566F" w:rsidR="00445C9B" w:rsidRDefault="00445C9B" w:rsidP="00445C9B">
            <w:r>
              <w:t>Site Coding Sys--Current (NAACCR)</w:t>
            </w:r>
          </w:p>
        </w:tc>
        <w:tc>
          <w:tcPr>
            <w:tcW w:w="2000" w:type="dxa"/>
          </w:tcPr>
          <w:p w14:paraId="7BB279DE" w14:textId="643BA362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N0082</w:t>
            </w:r>
          </w:p>
        </w:tc>
        <w:tc>
          <w:tcPr>
            <w:tcW w:w="2000" w:type="dxa"/>
          </w:tcPr>
          <w:p w14:paraId="08FA3356" w14:textId="5EF7D63E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02A41B14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10B9EE8E" w14:textId="64E2FB16" w:rsidR="00445C9B" w:rsidRDefault="00445C9B" w:rsidP="00445C9B">
            <w:r>
              <w:t>Social Security Number (NAACCR)</w:t>
            </w:r>
          </w:p>
        </w:tc>
        <w:tc>
          <w:tcPr>
            <w:tcW w:w="2000" w:type="dxa"/>
          </w:tcPr>
          <w:p w14:paraId="48016B38" w14:textId="72C770C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N0399</w:t>
            </w:r>
          </w:p>
        </w:tc>
        <w:tc>
          <w:tcPr>
            <w:tcW w:w="2000" w:type="dxa"/>
          </w:tcPr>
          <w:p w14:paraId="797B1A12" w14:textId="683E70CF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4CE031CA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CAF8F87" w14:textId="3E7AB268" w:rsidR="00445C9B" w:rsidRDefault="00445C9B" w:rsidP="00445C9B">
            <w:r>
              <w:t>Spanish/Hispanic Origin (SEER SPANORIG)</w:t>
            </w:r>
          </w:p>
        </w:tc>
        <w:tc>
          <w:tcPr>
            <w:tcW w:w="2000" w:type="dxa"/>
          </w:tcPr>
          <w:p w14:paraId="26220FE7" w14:textId="041B074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N0014</w:t>
            </w:r>
          </w:p>
        </w:tc>
        <w:tc>
          <w:tcPr>
            <w:tcW w:w="2000" w:type="dxa"/>
          </w:tcPr>
          <w:p w14:paraId="03C8E404" w14:textId="1BF27A1F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SEER</w:t>
            </w:r>
          </w:p>
        </w:tc>
      </w:tr>
      <w:tr w:rsidR="00445C9B" w14:paraId="48AC3D07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FE2DF09" w14:textId="4043B680" w:rsidR="00445C9B" w:rsidRDefault="00445C9B" w:rsidP="00445C9B">
            <w:r>
              <w:t>SSDI Extranodal Extension non-H&amp;N, Blank for Other Schemas (NAACCR)</w:t>
            </w:r>
          </w:p>
        </w:tc>
        <w:tc>
          <w:tcPr>
            <w:tcW w:w="2000" w:type="dxa"/>
          </w:tcPr>
          <w:p w14:paraId="4D932F24" w14:textId="00BD320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N4015</w:t>
            </w:r>
          </w:p>
        </w:tc>
        <w:tc>
          <w:tcPr>
            <w:tcW w:w="2000" w:type="dxa"/>
          </w:tcPr>
          <w:p w14:paraId="22844DE0" w14:textId="7535151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112C429E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12AE074B" w14:textId="10776921" w:rsidR="00445C9B" w:rsidRDefault="00445C9B" w:rsidP="00445C9B">
            <w:r>
              <w:t>SSDI FIGO Stage, Blank for Other Schemas (NAACCR)</w:t>
            </w:r>
          </w:p>
        </w:tc>
        <w:tc>
          <w:tcPr>
            <w:tcW w:w="2000" w:type="dxa"/>
          </w:tcPr>
          <w:p w14:paraId="395A823E" w14:textId="5008DE8B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N4017</w:t>
            </w:r>
          </w:p>
        </w:tc>
        <w:tc>
          <w:tcPr>
            <w:tcW w:w="2000" w:type="dxa"/>
          </w:tcPr>
          <w:p w14:paraId="60434EA0" w14:textId="7F4E663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5159BAC0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A046FDA" w14:textId="7DB53A00" w:rsidR="00445C9B" w:rsidRDefault="00445C9B" w:rsidP="00445C9B">
            <w:r>
              <w:t>SSDI for Anus/Cervix, Blank for Other Schemas (NAACCR)</w:t>
            </w:r>
          </w:p>
        </w:tc>
        <w:tc>
          <w:tcPr>
            <w:tcW w:w="2000" w:type="dxa"/>
          </w:tcPr>
          <w:p w14:paraId="4743F0D6" w14:textId="2C7F1E5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N6801</w:t>
            </w:r>
          </w:p>
        </w:tc>
        <w:tc>
          <w:tcPr>
            <w:tcW w:w="2000" w:type="dxa"/>
          </w:tcPr>
          <w:p w14:paraId="147B1823" w14:textId="23BBD1B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4D81A3FE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7A5E2EE3" w14:textId="77681DDB" w:rsidR="00445C9B" w:rsidRDefault="00445C9B" w:rsidP="00445C9B">
            <w:r>
              <w:t>SSDI for Appendix &amp; Colorectal, Blank for Other Schemas (NAACCR)</w:t>
            </w:r>
          </w:p>
        </w:tc>
        <w:tc>
          <w:tcPr>
            <w:tcW w:w="2000" w:type="dxa"/>
          </w:tcPr>
          <w:p w14:paraId="0A39C430" w14:textId="704E615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N3997</w:t>
            </w:r>
          </w:p>
        </w:tc>
        <w:tc>
          <w:tcPr>
            <w:tcW w:w="2000" w:type="dxa"/>
          </w:tcPr>
          <w:p w14:paraId="65281384" w14:textId="09F9B13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721017D6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17D167A" w14:textId="4B100D4E" w:rsidR="00445C9B" w:rsidRDefault="00445C9B" w:rsidP="00445C9B">
            <w:r>
              <w:t>SSDI for Bone, Blank for Other Schemas (NAACCR)</w:t>
            </w:r>
          </w:p>
        </w:tc>
        <w:tc>
          <w:tcPr>
            <w:tcW w:w="2000" w:type="dxa"/>
          </w:tcPr>
          <w:p w14:paraId="36D3F992" w14:textId="41DB350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N3999</w:t>
            </w:r>
          </w:p>
        </w:tc>
        <w:tc>
          <w:tcPr>
            <w:tcW w:w="2000" w:type="dxa"/>
          </w:tcPr>
          <w:p w14:paraId="7D1A392B" w14:textId="118D9F7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0EF03E21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E6F5843" w14:textId="012B56E0" w:rsidR="00445C9B" w:rsidRDefault="00445C9B" w:rsidP="00445C9B">
            <w:r>
              <w:t>SSDI for Brain, CNS, Blank for Other Schemas (NAACCR)</w:t>
            </w:r>
          </w:p>
        </w:tc>
        <w:tc>
          <w:tcPr>
            <w:tcW w:w="2000" w:type="dxa"/>
          </w:tcPr>
          <w:p w14:paraId="4099F55B" w14:textId="76B07D2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N4010</w:t>
            </w:r>
          </w:p>
        </w:tc>
        <w:tc>
          <w:tcPr>
            <w:tcW w:w="2000" w:type="dxa"/>
          </w:tcPr>
          <w:p w14:paraId="6D667700" w14:textId="6BBE40B2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63DFFFF2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18C26AB" w14:textId="7CC4D7E2" w:rsidR="00445C9B" w:rsidRDefault="00445C9B" w:rsidP="00445C9B">
            <w:r>
              <w:lastRenderedPageBreak/>
              <w:t>SSDI for Breast, Blank for Other Schemas (NAACCR)</w:t>
            </w:r>
          </w:p>
        </w:tc>
        <w:tc>
          <w:tcPr>
            <w:tcW w:w="2000" w:type="dxa"/>
          </w:tcPr>
          <w:p w14:paraId="68B44E2D" w14:textId="269AF69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N3990</w:t>
            </w:r>
          </w:p>
        </w:tc>
        <w:tc>
          <w:tcPr>
            <w:tcW w:w="2000" w:type="dxa"/>
          </w:tcPr>
          <w:p w14:paraId="68280F4E" w14:textId="21F37BBE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326E3C17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36AD43D" w14:textId="14DEDCED" w:rsidR="00445C9B" w:rsidRDefault="00445C9B" w:rsidP="00445C9B">
            <w:r>
              <w:t>SSDI for Breast/Digestive, Blank for Other Schemas (NAACCR)</w:t>
            </w:r>
          </w:p>
        </w:tc>
        <w:tc>
          <w:tcPr>
            <w:tcW w:w="2000" w:type="dxa"/>
          </w:tcPr>
          <w:p w14:paraId="545CDC29" w14:textId="44CE2CB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N6244</w:t>
            </w:r>
          </w:p>
        </w:tc>
        <w:tc>
          <w:tcPr>
            <w:tcW w:w="2000" w:type="dxa"/>
          </w:tcPr>
          <w:p w14:paraId="0976ECFC" w14:textId="3496404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38992C3F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A040F34" w14:textId="032D78F5" w:rsidR="00445C9B" w:rsidRDefault="00445C9B" w:rsidP="00445C9B">
            <w:r>
              <w:t>SSDI for Breast/NET, Blank for Other Schemas (NAACCR)</w:t>
            </w:r>
          </w:p>
        </w:tc>
        <w:tc>
          <w:tcPr>
            <w:tcW w:w="2000" w:type="dxa"/>
          </w:tcPr>
          <w:p w14:paraId="18C8175C" w14:textId="0285FE3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N6245</w:t>
            </w:r>
          </w:p>
        </w:tc>
        <w:tc>
          <w:tcPr>
            <w:tcW w:w="2000" w:type="dxa"/>
          </w:tcPr>
          <w:p w14:paraId="4F34D340" w14:textId="697621B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1B6488BD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743393D" w14:textId="73F8D1AD" w:rsidR="00445C9B" w:rsidRDefault="00445C9B" w:rsidP="00445C9B">
            <w:r>
              <w:t>SSDI for Corpus Uteri, Blank for Other Schemas (NAACCR)</w:t>
            </w:r>
          </w:p>
        </w:tc>
        <w:tc>
          <w:tcPr>
            <w:tcW w:w="2000" w:type="dxa"/>
          </w:tcPr>
          <w:p w14:paraId="18F7B686" w14:textId="2B90CEB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N4004</w:t>
            </w:r>
          </w:p>
        </w:tc>
        <w:tc>
          <w:tcPr>
            <w:tcW w:w="2000" w:type="dxa"/>
          </w:tcPr>
          <w:p w14:paraId="7221F297" w14:textId="6D57E9E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75488A3E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7ADE7420" w14:textId="60B5E497" w:rsidR="00445C9B" w:rsidRDefault="00445C9B" w:rsidP="00445C9B">
            <w:r>
              <w:t>SSDI for Esophagus, Blank for Other Schemas (NAACCR)</w:t>
            </w:r>
          </w:p>
        </w:tc>
        <w:tc>
          <w:tcPr>
            <w:tcW w:w="2000" w:type="dxa"/>
          </w:tcPr>
          <w:p w14:paraId="4319FC0A" w14:textId="3D0F576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N3996</w:t>
            </w:r>
          </w:p>
        </w:tc>
        <w:tc>
          <w:tcPr>
            <w:tcW w:w="2000" w:type="dxa"/>
          </w:tcPr>
          <w:p w14:paraId="56E6F4C2" w14:textId="1098455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32A7DCB3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7AEC6F92" w14:textId="3CA8BBF3" w:rsidR="00445C9B" w:rsidRDefault="00445C9B" w:rsidP="00445C9B">
            <w:r>
              <w:t>SSDI for GIST, Blank for Other Schemas (NAACCR)</w:t>
            </w:r>
          </w:p>
        </w:tc>
        <w:tc>
          <w:tcPr>
            <w:tcW w:w="2000" w:type="dxa"/>
          </w:tcPr>
          <w:p w14:paraId="5B812867" w14:textId="303F2C9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N4001</w:t>
            </w:r>
          </w:p>
        </w:tc>
        <w:tc>
          <w:tcPr>
            <w:tcW w:w="2000" w:type="dxa"/>
          </w:tcPr>
          <w:p w14:paraId="04F7D4B5" w14:textId="029EC2D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73B6EC8A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CCA9AAA" w14:textId="1FA4D8F1" w:rsidR="00445C9B" w:rsidRDefault="00445C9B" w:rsidP="00445C9B">
            <w:r>
              <w:t>SSDI for Head &amp; Neck, Blank for Other Schemas (NAACCR)</w:t>
            </w:r>
          </w:p>
        </w:tc>
        <w:tc>
          <w:tcPr>
            <w:tcW w:w="2000" w:type="dxa"/>
          </w:tcPr>
          <w:p w14:paraId="339C4B38" w14:textId="1223698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N3995</w:t>
            </w:r>
          </w:p>
        </w:tc>
        <w:tc>
          <w:tcPr>
            <w:tcW w:w="2000" w:type="dxa"/>
          </w:tcPr>
          <w:p w14:paraId="0DFE66B5" w14:textId="7395021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51465F79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B9D7294" w14:textId="367E0B37" w:rsidR="00445C9B" w:rsidRDefault="00445C9B" w:rsidP="00445C9B">
            <w:r>
              <w:t>SSDI for HemeRetic, Blank for Other Schemas (NAACCR)</w:t>
            </w:r>
          </w:p>
        </w:tc>
        <w:tc>
          <w:tcPr>
            <w:tcW w:w="2000" w:type="dxa"/>
          </w:tcPr>
          <w:p w14:paraId="724168C3" w14:textId="1C81155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N4013</w:t>
            </w:r>
          </w:p>
        </w:tc>
        <w:tc>
          <w:tcPr>
            <w:tcW w:w="2000" w:type="dxa"/>
          </w:tcPr>
          <w:p w14:paraId="525CE83D" w14:textId="1F1BCA8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4E7B7E28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13C993B4" w14:textId="08363BF2" w:rsidR="00445C9B" w:rsidRDefault="00445C9B" w:rsidP="00445C9B">
            <w:r>
              <w:t>SSDI for Kidney, Blank for Other Schemas (NAACCR)</w:t>
            </w:r>
          </w:p>
        </w:tc>
        <w:tc>
          <w:tcPr>
            <w:tcW w:w="2000" w:type="dxa"/>
          </w:tcPr>
          <w:p w14:paraId="373425B3" w14:textId="23A679A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N3993</w:t>
            </w:r>
          </w:p>
        </w:tc>
        <w:tc>
          <w:tcPr>
            <w:tcW w:w="2000" w:type="dxa"/>
          </w:tcPr>
          <w:p w14:paraId="66971E8A" w14:textId="44959AC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07B0DD8F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72A39F31" w14:textId="3A5F134A" w:rsidR="00445C9B" w:rsidRDefault="00445C9B" w:rsidP="00445C9B">
            <w:r>
              <w:t>SSDI for Lacrimal Gland, Blank for Other Schemas (NAACCR)</w:t>
            </w:r>
          </w:p>
        </w:tc>
        <w:tc>
          <w:tcPr>
            <w:tcW w:w="2000" w:type="dxa"/>
          </w:tcPr>
          <w:p w14:paraId="0A1F12C4" w14:textId="6C73DFA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N4009</w:t>
            </w:r>
          </w:p>
        </w:tc>
        <w:tc>
          <w:tcPr>
            <w:tcW w:w="2000" w:type="dxa"/>
          </w:tcPr>
          <w:p w14:paraId="651F9555" w14:textId="3458582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27CE2D43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7307E35" w14:textId="3C3B5A8A" w:rsidR="00445C9B" w:rsidRDefault="00445C9B" w:rsidP="00445C9B">
            <w:r>
              <w:t>SSDI for Liver &amp; Biliary, Blank for Other Schemas (NAACCR)</w:t>
            </w:r>
          </w:p>
        </w:tc>
        <w:tc>
          <w:tcPr>
            <w:tcW w:w="2000" w:type="dxa"/>
          </w:tcPr>
          <w:p w14:paraId="0A668722" w14:textId="4C0D2FB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N3994</w:t>
            </w:r>
          </w:p>
        </w:tc>
        <w:tc>
          <w:tcPr>
            <w:tcW w:w="2000" w:type="dxa"/>
          </w:tcPr>
          <w:p w14:paraId="1A5AC898" w14:textId="30EC08D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156ADF0D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BAB261A" w14:textId="6A1C3B5B" w:rsidR="00445C9B" w:rsidRDefault="00445C9B" w:rsidP="00445C9B">
            <w:r>
              <w:t>SSDI for Lung &amp; Pleura, Blank for Other Schemas (NAACCR)</w:t>
            </w:r>
          </w:p>
        </w:tc>
        <w:tc>
          <w:tcPr>
            <w:tcW w:w="2000" w:type="dxa"/>
          </w:tcPr>
          <w:p w14:paraId="5FE18737" w14:textId="581DF9AF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N3998</w:t>
            </w:r>
          </w:p>
        </w:tc>
        <w:tc>
          <w:tcPr>
            <w:tcW w:w="2000" w:type="dxa"/>
          </w:tcPr>
          <w:p w14:paraId="6A0D25AA" w14:textId="1100906F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6D0157DC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FFBA59A" w14:textId="5DB1AE57" w:rsidR="00445C9B" w:rsidRDefault="00445C9B" w:rsidP="00445C9B">
            <w:r>
              <w:t>SSDI for Lymphoma, Blank for Other Schemas (NAACCR)</w:t>
            </w:r>
          </w:p>
        </w:tc>
        <w:tc>
          <w:tcPr>
            <w:tcW w:w="2000" w:type="dxa"/>
          </w:tcPr>
          <w:p w14:paraId="340CE168" w14:textId="047A2C6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N4011</w:t>
            </w:r>
          </w:p>
        </w:tc>
        <w:tc>
          <w:tcPr>
            <w:tcW w:w="2000" w:type="dxa"/>
          </w:tcPr>
          <w:p w14:paraId="6D30322A" w14:textId="5E063B5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62A1C92B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794949F" w14:textId="302057B9" w:rsidR="00445C9B" w:rsidRDefault="00445C9B" w:rsidP="00445C9B">
            <w:r>
              <w:t>SSDI for Mycosis Fungoides, Blank for Other Schemas (NAACCR)</w:t>
            </w:r>
          </w:p>
        </w:tc>
        <w:tc>
          <w:tcPr>
            <w:tcW w:w="2000" w:type="dxa"/>
          </w:tcPr>
          <w:p w14:paraId="4A1681C9" w14:textId="63D20E2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N4018</w:t>
            </w:r>
          </w:p>
        </w:tc>
        <w:tc>
          <w:tcPr>
            <w:tcW w:w="2000" w:type="dxa"/>
          </w:tcPr>
          <w:p w14:paraId="5C7DD6AE" w14:textId="0C74CB2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3AD84185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73AF6F67" w14:textId="77A15ADF" w:rsidR="00445C9B" w:rsidRDefault="00445C9B" w:rsidP="00445C9B">
            <w:r>
              <w:t>SSDI for Ophthalmic Melanoma, Blank for Other Schemas (NAACCR)</w:t>
            </w:r>
          </w:p>
        </w:tc>
        <w:tc>
          <w:tcPr>
            <w:tcW w:w="2000" w:type="dxa"/>
          </w:tcPr>
          <w:p w14:paraId="2C51BB21" w14:textId="04280B7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N4007</w:t>
            </w:r>
          </w:p>
        </w:tc>
        <w:tc>
          <w:tcPr>
            <w:tcW w:w="2000" w:type="dxa"/>
          </w:tcPr>
          <w:p w14:paraId="5684AC71" w14:textId="0F4C577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72D66D3B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15565653" w14:textId="7EC3CFB5" w:rsidR="00445C9B" w:rsidRDefault="00445C9B" w:rsidP="00445C9B">
            <w:r>
              <w:t>SSDI for Ovary, Fallopian Tube, Primary Peritoneal, Blank for Other Schemas (NAACCR)</w:t>
            </w:r>
          </w:p>
        </w:tc>
        <w:tc>
          <w:tcPr>
            <w:tcW w:w="2000" w:type="dxa"/>
          </w:tcPr>
          <w:p w14:paraId="2C3A5AD0" w14:textId="3904596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N4005</w:t>
            </w:r>
          </w:p>
        </w:tc>
        <w:tc>
          <w:tcPr>
            <w:tcW w:w="2000" w:type="dxa"/>
          </w:tcPr>
          <w:p w14:paraId="55BA9AEE" w14:textId="76E687A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1F647CCE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729694B" w14:textId="04EE02B5" w:rsidR="00445C9B" w:rsidRDefault="00445C9B" w:rsidP="00445C9B">
            <w:r>
              <w:t>SSDI for Pancreas, Blank for Other Schemas (NAACCR)</w:t>
            </w:r>
          </w:p>
        </w:tc>
        <w:tc>
          <w:tcPr>
            <w:tcW w:w="2000" w:type="dxa"/>
          </w:tcPr>
          <w:p w14:paraId="7AB93BA2" w14:textId="39EA9DB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N6371</w:t>
            </w:r>
          </w:p>
        </w:tc>
        <w:tc>
          <w:tcPr>
            <w:tcW w:w="2000" w:type="dxa"/>
          </w:tcPr>
          <w:p w14:paraId="2F31AA71" w14:textId="78B145A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05B02558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D14B6D0" w14:textId="43C9FF25" w:rsidR="00445C9B" w:rsidRDefault="00445C9B" w:rsidP="00445C9B">
            <w:r>
              <w:t>SSDI for Placenta, Blank for Other Schemas (NAACCR)</w:t>
            </w:r>
          </w:p>
        </w:tc>
        <w:tc>
          <w:tcPr>
            <w:tcW w:w="2000" w:type="dxa"/>
          </w:tcPr>
          <w:p w14:paraId="4EB62A72" w14:textId="374E027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N4006</w:t>
            </w:r>
          </w:p>
        </w:tc>
        <w:tc>
          <w:tcPr>
            <w:tcW w:w="2000" w:type="dxa"/>
          </w:tcPr>
          <w:p w14:paraId="3D872C02" w14:textId="46C04DE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4AE7FEBB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51954190" w14:textId="5A79F1EF" w:rsidR="00445C9B" w:rsidRDefault="00445C9B" w:rsidP="00445C9B">
            <w:r>
              <w:t>SSDI for Plasma Cell Myeloma, Blank for Other Schemas (NAACCR)</w:t>
            </w:r>
          </w:p>
        </w:tc>
        <w:tc>
          <w:tcPr>
            <w:tcW w:w="2000" w:type="dxa"/>
          </w:tcPr>
          <w:p w14:paraId="66010BAD" w14:textId="13433532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N4012</w:t>
            </w:r>
          </w:p>
        </w:tc>
        <w:tc>
          <w:tcPr>
            <w:tcW w:w="2000" w:type="dxa"/>
          </w:tcPr>
          <w:p w14:paraId="5129C7EF" w14:textId="145C6AB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37D11023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1241CC8" w14:textId="38761CF6" w:rsidR="00445C9B" w:rsidRDefault="00445C9B" w:rsidP="00445C9B">
            <w:r>
              <w:t>SSDI for Prostate, Blank for Other Schemas (NAACCR)</w:t>
            </w:r>
          </w:p>
        </w:tc>
        <w:tc>
          <w:tcPr>
            <w:tcW w:w="2000" w:type="dxa"/>
          </w:tcPr>
          <w:p w14:paraId="2170FE1F" w14:textId="2641CB3B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N3991</w:t>
            </w:r>
          </w:p>
        </w:tc>
        <w:tc>
          <w:tcPr>
            <w:tcW w:w="2000" w:type="dxa"/>
          </w:tcPr>
          <w:p w14:paraId="06D1C076" w14:textId="451E634F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433651E0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A64DB11" w14:textId="39D4B57A" w:rsidR="00445C9B" w:rsidRDefault="00445C9B" w:rsidP="00445C9B">
            <w:r>
              <w:t>SSDI for Retinoblastoma, Blank for Other Schemas (NAACCR)</w:t>
            </w:r>
          </w:p>
        </w:tc>
        <w:tc>
          <w:tcPr>
            <w:tcW w:w="2000" w:type="dxa"/>
          </w:tcPr>
          <w:p w14:paraId="3A34F88A" w14:textId="3042D2C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N4008</w:t>
            </w:r>
          </w:p>
        </w:tc>
        <w:tc>
          <w:tcPr>
            <w:tcW w:w="2000" w:type="dxa"/>
          </w:tcPr>
          <w:p w14:paraId="1D2F860D" w14:textId="0E9BE9E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75F57CE5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15EFDE36" w14:textId="0E689703" w:rsidR="00445C9B" w:rsidRDefault="00445C9B" w:rsidP="00445C9B">
            <w:r>
              <w:t>SSDI for Skin, Blank for Other Schemas (NAACCR)</w:t>
            </w:r>
          </w:p>
        </w:tc>
        <w:tc>
          <w:tcPr>
            <w:tcW w:w="2000" w:type="dxa"/>
          </w:tcPr>
          <w:p w14:paraId="2E2C7D4F" w14:textId="5D7616FE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N4002</w:t>
            </w:r>
          </w:p>
        </w:tc>
        <w:tc>
          <w:tcPr>
            <w:tcW w:w="2000" w:type="dxa"/>
          </w:tcPr>
          <w:p w14:paraId="7BD0024F" w14:textId="165D045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780256A7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5C5421E" w14:textId="097D2174" w:rsidR="00445C9B" w:rsidRDefault="00445C9B" w:rsidP="00445C9B">
            <w:r>
              <w:t>SSDI for Soft Tissue, Blank for Other Schemas (NAACCR)</w:t>
            </w:r>
          </w:p>
        </w:tc>
        <w:tc>
          <w:tcPr>
            <w:tcW w:w="2000" w:type="dxa"/>
          </w:tcPr>
          <w:p w14:paraId="5B866C83" w14:textId="2079256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N4000</w:t>
            </w:r>
          </w:p>
        </w:tc>
        <w:tc>
          <w:tcPr>
            <w:tcW w:w="2000" w:type="dxa"/>
          </w:tcPr>
          <w:p w14:paraId="4EFDC1D8" w14:textId="629D889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3B3DE1D6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CC3470C" w14:textId="508EA37C" w:rsidR="00445C9B" w:rsidRDefault="00445C9B" w:rsidP="00445C9B">
            <w:r>
              <w:t>SSDI for Testis, Blank for Other Schemas (NAACCR)</w:t>
            </w:r>
          </w:p>
        </w:tc>
        <w:tc>
          <w:tcPr>
            <w:tcW w:w="2000" w:type="dxa"/>
          </w:tcPr>
          <w:p w14:paraId="3A894CEF" w14:textId="0B22AB9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N3992</w:t>
            </w:r>
          </w:p>
        </w:tc>
        <w:tc>
          <w:tcPr>
            <w:tcW w:w="2000" w:type="dxa"/>
          </w:tcPr>
          <w:p w14:paraId="405941CB" w14:textId="4C1D3D4F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4F7C3B78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500DA775" w14:textId="18C5D2CC" w:rsidR="00445C9B" w:rsidRDefault="00445C9B" w:rsidP="00445C9B">
            <w:r>
              <w:t>SSDI for Vulva, Vagina, Cervix, Blank for Other Schemas (NAACCR)</w:t>
            </w:r>
          </w:p>
        </w:tc>
        <w:tc>
          <w:tcPr>
            <w:tcW w:w="2000" w:type="dxa"/>
          </w:tcPr>
          <w:p w14:paraId="36DE0FBE" w14:textId="7834A07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N4003</w:t>
            </w:r>
          </w:p>
        </w:tc>
        <w:tc>
          <w:tcPr>
            <w:tcW w:w="2000" w:type="dxa"/>
          </w:tcPr>
          <w:p w14:paraId="000EB682" w14:textId="15FC0212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49BC02C1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C0244CE" w14:textId="7FE8191E" w:rsidR="00445C9B" w:rsidRDefault="00445C9B" w:rsidP="00445C9B">
            <w:r>
              <w:t>SSDI LDH Level, Blank for Other Schemas (NAACCR)</w:t>
            </w:r>
          </w:p>
        </w:tc>
        <w:tc>
          <w:tcPr>
            <w:tcW w:w="2000" w:type="dxa"/>
          </w:tcPr>
          <w:p w14:paraId="2E1694FD" w14:textId="0618970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N4016</w:t>
            </w:r>
          </w:p>
        </w:tc>
        <w:tc>
          <w:tcPr>
            <w:tcW w:w="2000" w:type="dxa"/>
          </w:tcPr>
          <w:p w14:paraId="335E7505" w14:textId="7866963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28334B25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CC279F5" w14:textId="129DE8C5" w:rsidR="00445C9B" w:rsidRDefault="00445C9B" w:rsidP="00445C9B">
            <w:r>
              <w:t>SSDI Perineural Invasion, Blank for Other Schemas (NAACCR)</w:t>
            </w:r>
          </w:p>
        </w:tc>
        <w:tc>
          <w:tcPr>
            <w:tcW w:w="2000" w:type="dxa"/>
          </w:tcPr>
          <w:p w14:paraId="5BCD8FA8" w14:textId="4EF77BF2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N4014</w:t>
            </w:r>
          </w:p>
        </w:tc>
        <w:tc>
          <w:tcPr>
            <w:tcW w:w="2000" w:type="dxa"/>
          </w:tcPr>
          <w:p w14:paraId="780D1032" w14:textId="075ADD7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447AEE93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52D6A361" w14:textId="43EEDCF2" w:rsidR="00445C9B" w:rsidRDefault="00445C9B" w:rsidP="00445C9B">
            <w:r>
              <w:t>Summ Stg 2000, Site, Hist ICDO3, Rpt Srce (NAACCR)</w:t>
            </w:r>
          </w:p>
        </w:tc>
        <w:tc>
          <w:tcPr>
            <w:tcW w:w="2000" w:type="dxa"/>
          </w:tcPr>
          <w:p w14:paraId="0F46B162" w14:textId="3D9F0B0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N1616</w:t>
            </w:r>
          </w:p>
        </w:tc>
        <w:tc>
          <w:tcPr>
            <w:tcW w:w="2000" w:type="dxa"/>
          </w:tcPr>
          <w:p w14:paraId="260FBAB8" w14:textId="1976E09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0981C43D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B1F4D0D" w14:textId="0092BA8E" w:rsidR="00445C9B" w:rsidRDefault="00445C9B" w:rsidP="00445C9B">
            <w:r>
              <w:t>Summary Stage 1977 (NAACCR)</w:t>
            </w:r>
          </w:p>
        </w:tc>
        <w:tc>
          <w:tcPr>
            <w:tcW w:w="2000" w:type="dxa"/>
          </w:tcPr>
          <w:p w14:paraId="3ADBC8C9" w14:textId="180B87D2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N0202</w:t>
            </w:r>
          </w:p>
        </w:tc>
        <w:tc>
          <w:tcPr>
            <w:tcW w:w="2000" w:type="dxa"/>
          </w:tcPr>
          <w:p w14:paraId="1CB2916D" w14:textId="0D66398B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0C1A99F4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52521021" w14:textId="25BA3598" w:rsidR="00445C9B" w:rsidRDefault="00445C9B" w:rsidP="00445C9B">
            <w:r>
              <w:t>Summary Stage 1977, Date of Diagnosis (NAACCR)</w:t>
            </w:r>
          </w:p>
        </w:tc>
        <w:tc>
          <w:tcPr>
            <w:tcW w:w="2000" w:type="dxa"/>
          </w:tcPr>
          <w:p w14:paraId="3141B621" w14:textId="73A6CAD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N0436</w:t>
            </w:r>
          </w:p>
        </w:tc>
        <w:tc>
          <w:tcPr>
            <w:tcW w:w="2000" w:type="dxa"/>
          </w:tcPr>
          <w:p w14:paraId="40F4D84B" w14:textId="60C1832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7074B5E7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7390DDE9" w14:textId="7AD1189A" w:rsidR="00445C9B" w:rsidRDefault="00445C9B" w:rsidP="00445C9B">
            <w:r>
              <w:t>Summary Stage 1977, Type of Report Source (NAACCR)</w:t>
            </w:r>
          </w:p>
        </w:tc>
        <w:tc>
          <w:tcPr>
            <w:tcW w:w="2000" w:type="dxa"/>
          </w:tcPr>
          <w:p w14:paraId="179E1D4C" w14:textId="42A9B6F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N0530</w:t>
            </w:r>
          </w:p>
        </w:tc>
        <w:tc>
          <w:tcPr>
            <w:tcW w:w="2000" w:type="dxa"/>
          </w:tcPr>
          <w:p w14:paraId="27D6A495" w14:textId="03DC241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27D069A7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8734D96" w14:textId="2F60D5A7" w:rsidR="00445C9B" w:rsidRDefault="00445C9B" w:rsidP="00445C9B">
            <w:r>
              <w:t>Summary Stage 2000 (NAACCR)</w:t>
            </w:r>
          </w:p>
        </w:tc>
        <w:tc>
          <w:tcPr>
            <w:tcW w:w="2000" w:type="dxa"/>
          </w:tcPr>
          <w:p w14:paraId="0A745846" w14:textId="30F13EF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N0438</w:t>
            </w:r>
          </w:p>
        </w:tc>
        <w:tc>
          <w:tcPr>
            <w:tcW w:w="2000" w:type="dxa"/>
          </w:tcPr>
          <w:p w14:paraId="2C6B34AC" w14:textId="32092E4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4B024799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171E3DE" w14:textId="2541E5AA" w:rsidR="00445C9B" w:rsidRDefault="00445C9B" w:rsidP="00445C9B">
            <w:r>
              <w:t>Summary Stage 2000, Date of Diagnosis (NAACCR)</w:t>
            </w:r>
          </w:p>
        </w:tc>
        <w:tc>
          <w:tcPr>
            <w:tcW w:w="2000" w:type="dxa"/>
          </w:tcPr>
          <w:p w14:paraId="093F77F8" w14:textId="6C146C3E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N0437</w:t>
            </w:r>
          </w:p>
        </w:tc>
        <w:tc>
          <w:tcPr>
            <w:tcW w:w="2000" w:type="dxa"/>
          </w:tcPr>
          <w:p w14:paraId="62EA2109" w14:textId="66897D4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4F96BFD7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1819B57" w14:textId="43982F9D" w:rsidR="00445C9B" w:rsidRDefault="00445C9B" w:rsidP="00445C9B">
            <w:r>
              <w:t>Summary Stage 2000, Over-ride CS 20 (NPCR)</w:t>
            </w:r>
          </w:p>
        </w:tc>
        <w:tc>
          <w:tcPr>
            <w:tcW w:w="2000" w:type="dxa"/>
          </w:tcPr>
          <w:p w14:paraId="54311B84" w14:textId="4067688F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N1594</w:t>
            </w:r>
          </w:p>
        </w:tc>
        <w:tc>
          <w:tcPr>
            <w:tcW w:w="2000" w:type="dxa"/>
          </w:tcPr>
          <w:p w14:paraId="7AF978A8" w14:textId="5A231D9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</w:p>
        </w:tc>
      </w:tr>
      <w:tr w:rsidR="00445C9B" w14:paraId="4F563664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54A69DA" w14:textId="10327243" w:rsidR="00445C9B" w:rsidRDefault="00445C9B" w:rsidP="00445C9B">
            <w:r>
              <w:t>Summary Stage 2018 (NAACCR)</w:t>
            </w:r>
          </w:p>
        </w:tc>
        <w:tc>
          <w:tcPr>
            <w:tcW w:w="2000" w:type="dxa"/>
          </w:tcPr>
          <w:p w14:paraId="72CBCCB9" w14:textId="7A56305B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N2812</w:t>
            </w:r>
          </w:p>
        </w:tc>
        <w:tc>
          <w:tcPr>
            <w:tcW w:w="2000" w:type="dxa"/>
          </w:tcPr>
          <w:p w14:paraId="0F79D111" w14:textId="5789FFD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7FB35201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9718387" w14:textId="64294481" w:rsidR="00445C9B" w:rsidRDefault="00445C9B" w:rsidP="00445C9B">
            <w:r>
              <w:t>Summary Stage 2018, Date of DX (NAACCR)</w:t>
            </w:r>
          </w:p>
        </w:tc>
        <w:tc>
          <w:tcPr>
            <w:tcW w:w="2000" w:type="dxa"/>
          </w:tcPr>
          <w:p w14:paraId="52CFACC8" w14:textId="1E3601C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N2830</w:t>
            </w:r>
          </w:p>
        </w:tc>
        <w:tc>
          <w:tcPr>
            <w:tcW w:w="2000" w:type="dxa"/>
          </w:tcPr>
          <w:p w14:paraId="04244D3A" w14:textId="18EFCF6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2725732C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1D5DE973" w14:textId="42F418D4" w:rsidR="00445C9B" w:rsidRDefault="00445C9B" w:rsidP="00445C9B">
            <w:r>
              <w:t>Summary Stage 2018, HemeRetic, Histology (NAACCR)</w:t>
            </w:r>
          </w:p>
        </w:tc>
        <w:tc>
          <w:tcPr>
            <w:tcW w:w="2000" w:type="dxa"/>
          </w:tcPr>
          <w:p w14:paraId="36D1A8A2" w14:textId="29694D4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N6318</w:t>
            </w:r>
          </w:p>
        </w:tc>
        <w:tc>
          <w:tcPr>
            <w:tcW w:w="2000" w:type="dxa"/>
          </w:tcPr>
          <w:p w14:paraId="243F301C" w14:textId="47C5F1C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66907CC1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2C02005" w14:textId="0FD97BD2" w:rsidR="00445C9B" w:rsidRDefault="00445C9B" w:rsidP="00445C9B">
            <w:r>
              <w:t>Summary Stage 2018, Lymphoma, Primary Site (NAACCR)</w:t>
            </w:r>
          </w:p>
        </w:tc>
        <w:tc>
          <w:tcPr>
            <w:tcW w:w="2000" w:type="dxa"/>
          </w:tcPr>
          <w:p w14:paraId="7F995321" w14:textId="256FEBE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N6310</w:t>
            </w:r>
          </w:p>
        </w:tc>
        <w:tc>
          <w:tcPr>
            <w:tcW w:w="2000" w:type="dxa"/>
          </w:tcPr>
          <w:p w14:paraId="381707BC" w14:textId="51BAA542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79BB0CE7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500EE090" w14:textId="0062BDBB" w:rsidR="00445C9B" w:rsidRDefault="00445C9B" w:rsidP="00445C9B">
            <w:r>
              <w:t>Summary Stage 2018, Plasma Cell Disorders, Histology (NAACCR)</w:t>
            </w:r>
          </w:p>
        </w:tc>
        <w:tc>
          <w:tcPr>
            <w:tcW w:w="2000" w:type="dxa"/>
          </w:tcPr>
          <w:p w14:paraId="65C9D618" w14:textId="67155FD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N6313</w:t>
            </w:r>
          </w:p>
        </w:tc>
        <w:tc>
          <w:tcPr>
            <w:tcW w:w="2000" w:type="dxa"/>
          </w:tcPr>
          <w:p w14:paraId="0B273223" w14:textId="3A0B6C3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156F3E36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17EAEFDC" w14:textId="6343546B" w:rsidR="00445C9B" w:rsidRDefault="00445C9B" w:rsidP="00445C9B">
            <w:r>
              <w:t>Summary Stage 2018, Plasma Cell Myeloma, Histology (NAACCR)</w:t>
            </w:r>
          </w:p>
        </w:tc>
        <w:tc>
          <w:tcPr>
            <w:tcW w:w="2000" w:type="dxa"/>
          </w:tcPr>
          <w:p w14:paraId="2B007ACD" w14:textId="290A6FEE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N6316</w:t>
            </w:r>
          </w:p>
        </w:tc>
        <w:tc>
          <w:tcPr>
            <w:tcW w:w="2000" w:type="dxa"/>
          </w:tcPr>
          <w:p w14:paraId="4C73E6EF" w14:textId="1074B5E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24AC38CB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7B259DC" w14:textId="68727052" w:rsidR="00445C9B" w:rsidRDefault="00445C9B" w:rsidP="00445C9B">
            <w:r>
              <w:lastRenderedPageBreak/>
              <w:t>Summary Stage 2018, Regional Nodes Positive (NAACCR)</w:t>
            </w:r>
          </w:p>
        </w:tc>
        <w:tc>
          <w:tcPr>
            <w:tcW w:w="2000" w:type="dxa"/>
          </w:tcPr>
          <w:p w14:paraId="402E2843" w14:textId="094BF61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N6104</w:t>
            </w:r>
          </w:p>
        </w:tc>
        <w:tc>
          <w:tcPr>
            <w:tcW w:w="2000" w:type="dxa"/>
          </w:tcPr>
          <w:p w14:paraId="45CB55ED" w14:textId="422CDDA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14C42440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7E0B9976" w14:textId="4E40D8FD" w:rsidR="00445C9B" w:rsidRDefault="00445C9B" w:rsidP="00445C9B">
            <w:r>
              <w:t>Summary Stage 2018, Schema ID (NAACCR)</w:t>
            </w:r>
          </w:p>
        </w:tc>
        <w:tc>
          <w:tcPr>
            <w:tcW w:w="2000" w:type="dxa"/>
          </w:tcPr>
          <w:p w14:paraId="1E0B3C48" w14:textId="28D1430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N4900</w:t>
            </w:r>
          </w:p>
        </w:tc>
        <w:tc>
          <w:tcPr>
            <w:tcW w:w="2000" w:type="dxa"/>
          </w:tcPr>
          <w:p w14:paraId="301445BD" w14:textId="7F04D9E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3F8D80D9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3AF74C1" w14:textId="78275604" w:rsidR="00445C9B" w:rsidRDefault="00445C9B" w:rsidP="00445C9B">
            <w:r>
              <w:t>Surgery 03-2022, Phase I Rad, Surg/Rad Seq (SEER)</w:t>
            </w:r>
          </w:p>
        </w:tc>
        <w:tc>
          <w:tcPr>
            <w:tcW w:w="2000" w:type="dxa"/>
          </w:tcPr>
          <w:p w14:paraId="3D1EF139" w14:textId="181BCA2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N4929</w:t>
            </w:r>
          </w:p>
        </w:tc>
        <w:tc>
          <w:tcPr>
            <w:tcW w:w="2000" w:type="dxa"/>
          </w:tcPr>
          <w:p w14:paraId="6718DAC4" w14:textId="7D27B10E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SEER</w:t>
            </w:r>
          </w:p>
        </w:tc>
      </w:tr>
      <w:tr w:rsidR="00445C9B" w14:paraId="608EF00E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294D109" w14:textId="76C05354" w:rsidR="00445C9B" w:rsidRDefault="00445C9B" w:rsidP="00445C9B">
            <w:r>
              <w:t>Surgery 03-2022, Rad, Surg/Rad Seq (COC)</w:t>
            </w:r>
          </w:p>
        </w:tc>
        <w:tc>
          <w:tcPr>
            <w:tcW w:w="2000" w:type="dxa"/>
          </w:tcPr>
          <w:p w14:paraId="122415B2" w14:textId="4B49B76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N0423</w:t>
            </w:r>
          </w:p>
        </w:tc>
        <w:tc>
          <w:tcPr>
            <w:tcW w:w="2000" w:type="dxa"/>
          </w:tcPr>
          <w:p w14:paraId="0D6115D3" w14:textId="660E9874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COC</w:t>
            </w:r>
          </w:p>
        </w:tc>
      </w:tr>
      <w:tr w:rsidR="00445C9B" w14:paraId="75B89582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69C2FF6" w14:textId="58FB7B65" w:rsidR="00445C9B" w:rsidRDefault="00445C9B" w:rsidP="00445C9B">
            <w:r>
              <w:t>Surgery 03-2022, Reason No Surg (COC)</w:t>
            </w:r>
          </w:p>
        </w:tc>
        <w:tc>
          <w:tcPr>
            <w:tcW w:w="2000" w:type="dxa"/>
          </w:tcPr>
          <w:p w14:paraId="10E8D945" w14:textId="42B9C90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N0424</w:t>
            </w:r>
          </w:p>
        </w:tc>
        <w:tc>
          <w:tcPr>
            <w:tcW w:w="2000" w:type="dxa"/>
          </w:tcPr>
          <w:p w14:paraId="4FE3EAEE" w14:textId="6C62DF1F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COC</w:t>
            </w:r>
          </w:p>
        </w:tc>
      </w:tr>
      <w:tr w:rsidR="00445C9B" w14:paraId="51F4205B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54C8F64" w14:textId="28169B94" w:rsidR="00445C9B" w:rsidRDefault="00445C9B" w:rsidP="00445C9B">
            <w:r>
              <w:t>Surgery 03-2022, RX Date Surgery, ICDO3 (COC)</w:t>
            </w:r>
          </w:p>
        </w:tc>
        <w:tc>
          <w:tcPr>
            <w:tcW w:w="2000" w:type="dxa"/>
          </w:tcPr>
          <w:p w14:paraId="2525D036" w14:textId="065B453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N1606</w:t>
            </w:r>
          </w:p>
        </w:tc>
        <w:tc>
          <w:tcPr>
            <w:tcW w:w="2000" w:type="dxa"/>
          </w:tcPr>
          <w:p w14:paraId="36B17C23" w14:textId="767B67FB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COC</w:t>
            </w:r>
          </w:p>
        </w:tc>
      </w:tr>
      <w:tr w:rsidR="00445C9B" w14:paraId="78EC2BF6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1D8A3481" w14:textId="775104F0" w:rsidR="00445C9B" w:rsidRDefault="00445C9B" w:rsidP="00445C9B">
            <w:r>
              <w:t>Surgery 03-2022, RX Date Surgery, Primary Site (NAACCR)</w:t>
            </w:r>
          </w:p>
        </w:tc>
        <w:tc>
          <w:tcPr>
            <w:tcW w:w="2000" w:type="dxa"/>
          </w:tcPr>
          <w:p w14:paraId="5A0CEC7D" w14:textId="7A3755A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N5021</w:t>
            </w:r>
          </w:p>
        </w:tc>
        <w:tc>
          <w:tcPr>
            <w:tcW w:w="2000" w:type="dxa"/>
          </w:tcPr>
          <w:p w14:paraId="3CD95705" w14:textId="37DE129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670620D4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175F71B5" w14:textId="5D7B9E0B" w:rsidR="00445C9B" w:rsidRDefault="00445C9B" w:rsidP="00445C9B">
            <w:r>
              <w:t>Surgery 2023, Rad, Surg/Rad Seq (COC)</w:t>
            </w:r>
          </w:p>
        </w:tc>
        <w:tc>
          <w:tcPr>
            <w:tcW w:w="2000" w:type="dxa"/>
          </w:tcPr>
          <w:p w14:paraId="4399F19D" w14:textId="6A6AE38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N6781</w:t>
            </w:r>
          </w:p>
        </w:tc>
        <w:tc>
          <w:tcPr>
            <w:tcW w:w="2000" w:type="dxa"/>
          </w:tcPr>
          <w:p w14:paraId="03D6EB1B" w14:textId="21A6F86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COC</w:t>
            </w:r>
          </w:p>
        </w:tc>
      </w:tr>
      <w:tr w:rsidR="00445C9B" w14:paraId="5981E1B6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712663CB" w14:textId="1D952D4A" w:rsidR="00445C9B" w:rsidRDefault="00445C9B" w:rsidP="00445C9B">
            <w:r>
              <w:t>Surgery 2023, Reason No Surg (COC)</w:t>
            </w:r>
          </w:p>
        </w:tc>
        <w:tc>
          <w:tcPr>
            <w:tcW w:w="2000" w:type="dxa"/>
          </w:tcPr>
          <w:p w14:paraId="68CF4978" w14:textId="7EF7327E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N6783</w:t>
            </w:r>
          </w:p>
        </w:tc>
        <w:tc>
          <w:tcPr>
            <w:tcW w:w="2000" w:type="dxa"/>
          </w:tcPr>
          <w:p w14:paraId="734281FE" w14:textId="6C58F7F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COC</w:t>
            </w:r>
          </w:p>
        </w:tc>
      </w:tr>
      <w:tr w:rsidR="00445C9B" w14:paraId="4C27D0D9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6BCE772" w14:textId="2C2DCA06" w:rsidR="00445C9B" w:rsidRDefault="00445C9B" w:rsidP="00445C9B">
            <w:r>
              <w:t>Surgery 2023, RX Date Surgery, Primary Site (NAACCR)</w:t>
            </w:r>
          </w:p>
        </w:tc>
        <w:tc>
          <w:tcPr>
            <w:tcW w:w="2000" w:type="dxa"/>
          </w:tcPr>
          <w:p w14:paraId="7807E291" w14:textId="73AC156E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N6784</w:t>
            </w:r>
          </w:p>
        </w:tc>
        <w:tc>
          <w:tcPr>
            <w:tcW w:w="2000" w:type="dxa"/>
          </w:tcPr>
          <w:p w14:paraId="618BD2EE" w14:textId="2BBF013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5A51511B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E83ED40" w14:textId="599E7651" w:rsidR="00445C9B" w:rsidRDefault="00445C9B" w:rsidP="00445C9B">
            <w:r>
              <w:t>Systemic RX, Surgery 03-2022, Systemic/Sur Seq (COC)</w:t>
            </w:r>
          </w:p>
        </w:tc>
        <w:tc>
          <w:tcPr>
            <w:tcW w:w="2000" w:type="dxa"/>
          </w:tcPr>
          <w:p w14:paraId="1631709E" w14:textId="2F2DEB6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N0759</w:t>
            </w:r>
          </w:p>
        </w:tc>
        <w:tc>
          <w:tcPr>
            <w:tcW w:w="2000" w:type="dxa"/>
          </w:tcPr>
          <w:p w14:paraId="01BA1201" w14:textId="0FAB959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COC</w:t>
            </w:r>
          </w:p>
        </w:tc>
      </w:tr>
      <w:tr w:rsidR="00445C9B" w14:paraId="6FB6BC26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7CA1611C" w14:textId="4495D7C2" w:rsidR="00445C9B" w:rsidRDefault="00445C9B" w:rsidP="00445C9B">
            <w:r>
              <w:t>Systemic RX, Surgery 2023, Systemic/Sur Seq (COC)</w:t>
            </w:r>
          </w:p>
        </w:tc>
        <w:tc>
          <w:tcPr>
            <w:tcW w:w="2000" w:type="dxa"/>
          </w:tcPr>
          <w:p w14:paraId="56175A05" w14:textId="4382FF8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N6785</w:t>
            </w:r>
          </w:p>
        </w:tc>
        <w:tc>
          <w:tcPr>
            <w:tcW w:w="2000" w:type="dxa"/>
          </w:tcPr>
          <w:p w14:paraId="58E54C8E" w14:textId="13918D8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COC</w:t>
            </w:r>
          </w:p>
        </w:tc>
      </w:tr>
      <w:tr w:rsidR="00445C9B" w14:paraId="7473EC4D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505CF278" w14:textId="51F013D7" w:rsidR="00445C9B" w:rsidRDefault="00445C9B" w:rsidP="00445C9B">
            <w:r>
              <w:t>Text--Dx Proc--Path, Diagnostic Confirm (NAACCR)</w:t>
            </w:r>
          </w:p>
        </w:tc>
        <w:tc>
          <w:tcPr>
            <w:tcW w:w="2000" w:type="dxa"/>
          </w:tcPr>
          <w:p w14:paraId="18CEB864" w14:textId="0236131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N0402</w:t>
            </w:r>
          </w:p>
        </w:tc>
        <w:tc>
          <w:tcPr>
            <w:tcW w:w="2000" w:type="dxa"/>
          </w:tcPr>
          <w:p w14:paraId="4D84A327" w14:textId="6F87607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27272F59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1E3D3DB6" w14:textId="378C08BA" w:rsidR="00445C9B" w:rsidRDefault="00445C9B" w:rsidP="00445C9B">
            <w:r>
              <w:t>Text--Histology Title (NAACCR)</w:t>
            </w:r>
          </w:p>
        </w:tc>
        <w:tc>
          <w:tcPr>
            <w:tcW w:w="2000" w:type="dxa"/>
          </w:tcPr>
          <w:p w14:paraId="2E752CC9" w14:textId="1237962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N0403</w:t>
            </w:r>
          </w:p>
        </w:tc>
        <w:tc>
          <w:tcPr>
            <w:tcW w:w="2000" w:type="dxa"/>
          </w:tcPr>
          <w:p w14:paraId="6043E14D" w14:textId="7988DE3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5D5CFE18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25504426" w14:textId="12C1C1B8" w:rsidR="00445C9B" w:rsidRDefault="00445C9B" w:rsidP="00445C9B">
            <w:r>
              <w:t>Text--Primary Site Title (NAACCR)</w:t>
            </w:r>
          </w:p>
        </w:tc>
        <w:tc>
          <w:tcPr>
            <w:tcW w:w="2000" w:type="dxa"/>
          </w:tcPr>
          <w:p w14:paraId="13531EFA" w14:textId="2E316C5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N0404</w:t>
            </w:r>
          </w:p>
        </w:tc>
        <w:tc>
          <w:tcPr>
            <w:tcW w:w="2000" w:type="dxa"/>
          </w:tcPr>
          <w:p w14:paraId="76D826FF" w14:textId="391502F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23585C38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538CC97E" w14:textId="761EB522" w:rsidR="00445C9B" w:rsidRDefault="00445C9B" w:rsidP="00445C9B">
            <w:r>
              <w:t>Tobacco Use Smoking Status, Date DX (NPCR)</w:t>
            </w:r>
          </w:p>
        </w:tc>
        <w:tc>
          <w:tcPr>
            <w:tcW w:w="2000" w:type="dxa"/>
          </w:tcPr>
          <w:p w14:paraId="5B1ABA64" w14:textId="1317D48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N6595</w:t>
            </w:r>
          </w:p>
        </w:tc>
        <w:tc>
          <w:tcPr>
            <w:tcW w:w="2000" w:type="dxa"/>
          </w:tcPr>
          <w:p w14:paraId="2B6D8371" w14:textId="144156E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13C61AC3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FD6A5D7" w14:textId="29B07CB1" w:rsidR="00445C9B" w:rsidRDefault="00445C9B" w:rsidP="00445C9B">
            <w:r>
              <w:t>Tumor Size 998, Schema ID (NAACCR)</w:t>
            </w:r>
          </w:p>
        </w:tc>
        <w:tc>
          <w:tcPr>
            <w:tcW w:w="2000" w:type="dxa"/>
          </w:tcPr>
          <w:p w14:paraId="38A4E63F" w14:textId="72AC6DC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N6636</w:t>
            </w:r>
          </w:p>
        </w:tc>
        <w:tc>
          <w:tcPr>
            <w:tcW w:w="2000" w:type="dxa"/>
          </w:tcPr>
          <w:p w14:paraId="2921E11F" w14:textId="5BFCAFE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020376BA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1FD5CAB" w14:textId="07F522BD" w:rsidR="00445C9B" w:rsidRDefault="00445C9B" w:rsidP="00445C9B">
            <w:r>
              <w:t>Tumor Size 999, Schema ID, Primary Site (NAACCR)</w:t>
            </w:r>
          </w:p>
        </w:tc>
        <w:tc>
          <w:tcPr>
            <w:tcW w:w="2000" w:type="dxa"/>
          </w:tcPr>
          <w:p w14:paraId="5FD8DDF1" w14:textId="62425CC3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N6638</w:t>
            </w:r>
          </w:p>
        </w:tc>
        <w:tc>
          <w:tcPr>
            <w:tcW w:w="2000" w:type="dxa"/>
          </w:tcPr>
          <w:p w14:paraId="1DC74DE1" w14:textId="26ED963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556D850A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59EE63B5" w14:textId="03A84247" w:rsidR="00445C9B" w:rsidRDefault="00445C9B" w:rsidP="00445C9B">
            <w:r>
              <w:t>Tumor Size Summary (NPCR)</w:t>
            </w:r>
          </w:p>
        </w:tc>
        <w:tc>
          <w:tcPr>
            <w:tcW w:w="2000" w:type="dxa"/>
          </w:tcPr>
          <w:p w14:paraId="2974020E" w14:textId="69035B28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N2147</w:t>
            </w:r>
          </w:p>
        </w:tc>
        <w:tc>
          <w:tcPr>
            <w:tcW w:w="2000" w:type="dxa"/>
          </w:tcPr>
          <w:p w14:paraId="627FA1C2" w14:textId="40CD04AB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631E275A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595AA3F" w14:textId="1438E69F" w:rsidR="00445C9B" w:rsidRDefault="00445C9B" w:rsidP="00445C9B">
            <w:r>
              <w:t>Tumor Size Summary, Date of Diagnosis (NPCR)</w:t>
            </w:r>
          </w:p>
        </w:tc>
        <w:tc>
          <w:tcPr>
            <w:tcW w:w="2000" w:type="dxa"/>
          </w:tcPr>
          <w:p w14:paraId="39B11604" w14:textId="65F414B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N2148</w:t>
            </w:r>
          </w:p>
        </w:tc>
        <w:tc>
          <w:tcPr>
            <w:tcW w:w="2000" w:type="dxa"/>
          </w:tcPr>
          <w:p w14:paraId="59A67D34" w14:textId="5FCB77BC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NPCR</w:t>
            </w:r>
          </w:p>
        </w:tc>
      </w:tr>
      <w:tr w:rsidR="00445C9B" w14:paraId="1B237991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16D8A461" w14:textId="1BBD5D89" w:rsidR="00445C9B" w:rsidRDefault="00445C9B" w:rsidP="00445C9B">
            <w:r>
              <w:t>Tumor Size Summary, Primary Site (COC)</w:t>
            </w:r>
          </w:p>
        </w:tc>
        <w:tc>
          <w:tcPr>
            <w:tcW w:w="2000" w:type="dxa"/>
          </w:tcPr>
          <w:p w14:paraId="1026DA4F" w14:textId="4ABA1C5F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N2292</w:t>
            </w:r>
          </w:p>
        </w:tc>
        <w:tc>
          <w:tcPr>
            <w:tcW w:w="2000" w:type="dxa"/>
          </w:tcPr>
          <w:p w14:paraId="3D91BD99" w14:textId="60DF4CE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COC</w:t>
            </w:r>
          </w:p>
        </w:tc>
      </w:tr>
      <w:tr w:rsidR="00445C9B" w14:paraId="16A52DE4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AFB6121" w14:textId="71969621" w:rsidR="00445C9B" w:rsidRDefault="00445C9B" w:rsidP="00445C9B">
            <w:r>
              <w:t>Type of Report Srce (AO), Date of Dx (SEER IF02)</w:t>
            </w:r>
          </w:p>
        </w:tc>
        <w:tc>
          <w:tcPr>
            <w:tcW w:w="2000" w:type="dxa"/>
          </w:tcPr>
          <w:p w14:paraId="58CA0455" w14:textId="390A6A1F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N0017</w:t>
            </w:r>
          </w:p>
        </w:tc>
        <w:tc>
          <w:tcPr>
            <w:tcW w:w="2000" w:type="dxa"/>
          </w:tcPr>
          <w:p w14:paraId="59150672" w14:textId="5F96041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SEER</w:t>
            </w:r>
          </w:p>
        </w:tc>
      </w:tr>
      <w:tr w:rsidR="00445C9B" w14:paraId="2C011BAF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59DE3B93" w14:textId="19280EF2" w:rsidR="00445C9B" w:rsidRDefault="00445C9B" w:rsidP="00445C9B">
            <w:r>
              <w:t>Type of Report Srce(DC/AO), COD (SEER IF09)</w:t>
            </w:r>
          </w:p>
        </w:tc>
        <w:tc>
          <w:tcPr>
            <w:tcW w:w="2000" w:type="dxa"/>
          </w:tcPr>
          <w:p w14:paraId="3DA055A3" w14:textId="30D227EA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N0094</w:t>
            </w:r>
          </w:p>
        </w:tc>
        <w:tc>
          <w:tcPr>
            <w:tcW w:w="2000" w:type="dxa"/>
          </w:tcPr>
          <w:p w14:paraId="4B0222E2" w14:textId="09521939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SEER</w:t>
            </w:r>
          </w:p>
        </w:tc>
      </w:tr>
      <w:tr w:rsidR="00445C9B" w14:paraId="27B9496C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18FCB69" w14:textId="2D9E51B0" w:rsidR="00445C9B" w:rsidRDefault="00445C9B" w:rsidP="00445C9B">
            <w:r>
              <w:t>Type of Report Srce(DC/AO), Diag Conf (SEER IF05)</w:t>
            </w:r>
          </w:p>
        </w:tc>
        <w:tc>
          <w:tcPr>
            <w:tcW w:w="2000" w:type="dxa"/>
          </w:tcPr>
          <w:p w14:paraId="447B55E2" w14:textId="2DB0865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N0018</w:t>
            </w:r>
          </w:p>
        </w:tc>
        <w:tc>
          <w:tcPr>
            <w:tcW w:w="2000" w:type="dxa"/>
          </w:tcPr>
          <w:p w14:paraId="4A9A97AB" w14:textId="681E49F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SEER</w:t>
            </w:r>
          </w:p>
        </w:tc>
      </w:tr>
      <w:tr w:rsidR="00445C9B" w14:paraId="4CD016B5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0A4286F5" w14:textId="6D084F76" w:rsidR="00445C9B" w:rsidRDefault="00445C9B" w:rsidP="00445C9B">
            <w:r>
              <w:t>Type of Report Srce(DC/AO), Vit Stat (COC)</w:t>
            </w:r>
          </w:p>
        </w:tc>
        <w:tc>
          <w:tcPr>
            <w:tcW w:w="2000" w:type="dxa"/>
          </w:tcPr>
          <w:p w14:paraId="35402CDC" w14:textId="72DD4DB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N0405</w:t>
            </w:r>
          </w:p>
        </w:tc>
        <w:tc>
          <w:tcPr>
            <w:tcW w:w="2000" w:type="dxa"/>
          </w:tcPr>
          <w:p w14:paraId="7A05D52D" w14:textId="2EFA417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COC</w:t>
            </w:r>
          </w:p>
        </w:tc>
      </w:tr>
      <w:tr w:rsidR="00445C9B" w14:paraId="7838D678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604053A" w14:textId="51AE34B1" w:rsidR="00445C9B" w:rsidRDefault="00445C9B" w:rsidP="00445C9B">
            <w:r>
              <w:t>Type of Reporting Source (SEER RPRTSRC)</w:t>
            </w:r>
          </w:p>
        </w:tc>
        <w:tc>
          <w:tcPr>
            <w:tcW w:w="2000" w:type="dxa"/>
          </w:tcPr>
          <w:p w14:paraId="43497C5A" w14:textId="2328489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N0019</w:t>
            </w:r>
          </w:p>
        </w:tc>
        <w:tc>
          <w:tcPr>
            <w:tcW w:w="2000" w:type="dxa"/>
          </w:tcPr>
          <w:p w14:paraId="75347351" w14:textId="5B74831E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SEER</w:t>
            </w:r>
          </w:p>
        </w:tc>
      </w:tr>
      <w:tr w:rsidR="00445C9B" w14:paraId="67AF5F2C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3788B719" w14:textId="1FD708B1" w:rsidR="00445C9B" w:rsidRDefault="00445C9B" w:rsidP="00445C9B">
            <w:r>
              <w:t>Unknown Site, Hist ICDO3, Summ Stg 1977 (NAACCR)</w:t>
            </w:r>
          </w:p>
        </w:tc>
        <w:tc>
          <w:tcPr>
            <w:tcW w:w="2000" w:type="dxa"/>
          </w:tcPr>
          <w:p w14:paraId="12E51D84" w14:textId="17752C45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N0842</w:t>
            </w:r>
          </w:p>
        </w:tc>
        <w:tc>
          <w:tcPr>
            <w:tcW w:w="2000" w:type="dxa"/>
          </w:tcPr>
          <w:p w14:paraId="7AAA05D9" w14:textId="05300EDD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NAACCR</w:t>
            </w:r>
          </w:p>
        </w:tc>
      </w:tr>
      <w:tr w:rsidR="00445C9B" w14:paraId="1BAA1E45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4DE3193D" w14:textId="1FB6E5D1" w:rsidR="00445C9B" w:rsidRDefault="00445C9B" w:rsidP="00445C9B">
            <w:r>
              <w:t>Unknown Site, Laterality (SEER IF138)</w:t>
            </w:r>
          </w:p>
        </w:tc>
        <w:tc>
          <w:tcPr>
            <w:tcW w:w="2000" w:type="dxa"/>
          </w:tcPr>
          <w:p w14:paraId="1C4C1579" w14:textId="469B38E0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N0407</w:t>
            </w:r>
          </w:p>
        </w:tc>
        <w:tc>
          <w:tcPr>
            <w:tcW w:w="2000" w:type="dxa"/>
          </w:tcPr>
          <w:p w14:paraId="2DE09468" w14:textId="4BE1BAD2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SEER</w:t>
            </w:r>
          </w:p>
        </w:tc>
      </w:tr>
      <w:tr w:rsidR="00445C9B" w14:paraId="7B5DA857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6857F14A" w14:textId="2DC8F523" w:rsidR="00445C9B" w:rsidRDefault="00445C9B" w:rsidP="00445C9B">
            <w:r>
              <w:t>Vital Status (COC)</w:t>
            </w:r>
          </w:p>
        </w:tc>
        <w:tc>
          <w:tcPr>
            <w:tcW w:w="2000" w:type="dxa"/>
          </w:tcPr>
          <w:p w14:paraId="10D094E1" w14:textId="11711A4E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N0090</w:t>
            </w:r>
          </w:p>
        </w:tc>
        <w:tc>
          <w:tcPr>
            <w:tcW w:w="2000" w:type="dxa"/>
          </w:tcPr>
          <w:p w14:paraId="2CEC2BEB" w14:textId="3B0AECF7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COC</w:t>
            </w:r>
          </w:p>
        </w:tc>
      </w:tr>
      <w:tr w:rsidR="00445C9B" w14:paraId="71C4F8ED" w14:textId="77777777" w:rsidTr="00445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0" w:type="dxa"/>
          </w:tcPr>
          <w:p w14:paraId="531006DE" w14:textId="2D319646" w:rsidR="00445C9B" w:rsidRDefault="00445C9B" w:rsidP="00445C9B">
            <w:r>
              <w:t>Vital Status, Cause of Death (SEER IF36)</w:t>
            </w:r>
          </w:p>
        </w:tc>
        <w:tc>
          <w:tcPr>
            <w:tcW w:w="2000" w:type="dxa"/>
          </w:tcPr>
          <w:p w14:paraId="28E456D4" w14:textId="625ECD66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N0250</w:t>
            </w:r>
          </w:p>
        </w:tc>
        <w:tc>
          <w:tcPr>
            <w:tcW w:w="2000" w:type="dxa"/>
          </w:tcPr>
          <w:p w14:paraId="5AE3D73C" w14:textId="69FAB751" w:rsidR="00445C9B" w:rsidRDefault="00445C9B" w:rsidP="0044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SEER</w:t>
            </w:r>
          </w:p>
        </w:tc>
      </w:tr>
    </w:tbl>
    <w:p w14:paraId="68BBC66E" w14:textId="77777777" w:rsidR="00445C9B" w:rsidRPr="00445C9B" w:rsidRDefault="00445C9B" w:rsidP="00445C9B"/>
    <w:sectPr w:rsidR="00445C9B" w:rsidRPr="00445C9B" w:rsidSect="004016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72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3DA4E" w14:textId="77777777" w:rsidR="00445C9B" w:rsidRDefault="00445C9B" w:rsidP="00445C9B">
      <w:r>
        <w:separator/>
      </w:r>
    </w:p>
  </w:endnote>
  <w:endnote w:type="continuationSeparator" w:id="0">
    <w:p w14:paraId="76684A35" w14:textId="77777777" w:rsidR="00445C9B" w:rsidRDefault="00445C9B" w:rsidP="0044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DC9B5" w14:textId="77777777" w:rsidR="00445C9B" w:rsidRDefault="00445C9B" w:rsidP="00330C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7BA9A09" w14:textId="77777777" w:rsidR="00445C9B" w:rsidRDefault="00445C9B" w:rsidP="00330C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FB83001" w14:textId="77777777" w:rsidR="00445C9B" w:rsidRDefault="00445C9B" w:rsidP="00445C9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404BD" w14:textId="53BCAB3E" w:rsidR="00445C9B" w:rsidRDefault="00445C9B" w:rsidP="00445C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2E089C5" w14:textId="5AA8AE4A" w:rsidR="00445C9B" w:rsidRDefault="00445C9B" w:rsidP="00445C9B">
    <w:pPr>
      <w:pStyle w:val="Footer"/>
      <w:ind w:right="360"/>
    </w:pPr>
    <w:r>
      <w:t>EditWriter 5</w:t>
    </w:r>
    <w:r>
      <w:tab/>
    </w:r>
    <w:r>
      <w:tab/>
      <w:t>12/27/2022 02:33 PM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126E9" w14:textId="77777777" w:rsidR="00445C9B" w:rsidRDefault="00445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85732" w14:textId="77777777" w:rsidR="00445C9B" w:rsidRDefault="00445C9B" w:rsidP="00445C9B">
      <w:r>
        <w:separator/>
      </w:r>
    </w:p>
  </w:footnote>
  <w:footnote w:type="continuationSeparator" w:id="0">
    <w:p w14:paraId="7DB34ABA" w14:textId="77777777" w:rsidR="00445C9B" w:rsidRDefault="00445C9B" w:rsidP="00445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BEEC" w14:textId="77777777" w:rsidR="00445C9B" w:rsidRDefault="00445C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0B401" w14:textId="77777777" w:rsidR="00445C9B" w:rsidRDefault="00445C9B" w:rsidP="00445C9B">
    <w:pPr>
      <w:pStyle w:val="Header"/>
    </w:pPr>
    <w:r>
      <w:t>RICR_v23_20221206.smf</w:t>
    </w:r>
    <w:r>
      <w:tab/>
    </w:r>
    <w:r>
      <w:tab/>
      <w:t>Edit Sets Report</w:t>
    </w:r>
  </w:p>
  <w:p w14:paraId="4436D26D" w14:textId="66D0EAE4" w:rsidR="00445C9B" w:rsidRPr="00445C9B" w:rsidRDefault="00445C9B" w:rsidP="00445C9B">
    <w:pPr>
      <w:pStyle w:val="Header"/>
    </w:pPr>
    <w:r>
      <w:tab/>
    </w:r>
    <w:fldSimple w:instr=" STYLEREF &quot;Heading 1&quot; \* MERGEFORMAT ">
      <w:r w:rsidR="0071394D" w:rsidRPr="0071394D">
        <w:rPr>
          <w:b/>
          <w:bCs/>
          <w:noProof/>
        </w:rPr>
        <w:t>RICR Central: Vs23 Reporting Facility-Required Edits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2534F" w14:textId="77777777" w:rsidR="00445C9B" w:rsidRDefault="00445C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mailMerge>
    <w:mainDocumentType w:val="formLetters"/>
    <w:dataType w:val="textFile"/>
    <w:activeRecord w:val="-1"/>
    <w:odso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C9B"/>
    <w:rsid w:val="0007021D"/>
    <w:rsid w:val="000F1094"/>
    <w:rsid w:val="0014274D"/>
    <w:rsid w:val="001B4AAF"/>
    <w:rsid w:val="003A2BF6"/>
    <w:rsid w:val="0040160E"/>
    <w:rsid w:val="00445C9B"/>
    <w:rsid w:val="00640ECE"/>
    <w:rsid w:val="00712125"/>
    <w:rsid w:val="0071394D"/>
    <w:rsid w:val="00713F37"/>
    <w:rsid w:val="00726D4A"/>
    <w:rsid w:val="00857402"/>
    <w:rsid w:val="008F2691"/>
    <w:rsid w:val="00A91165"/>
    <w:rsid w:val="00AB0296"/>
    <w:rsid w:val="00B42770"/>
    <w:rsid w:val="00B53714"/>
    <w:rsid w:val="00C5624E"/>
    <w:rsid w:val="00C96437"/>
    <w:rsid w:val="00F5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63DEBC"/>
  <w15:chartTrackingRefBased/>
  <w15:docId w15:val="{E824AA0D-C3A7-416C-8719-778014AB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74D"/>
    <w:rPr>
      <w:rFonts w:ascii="Calibri" w:hAnsi="Calibri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96437"/>
    <w:pPr>
      <w:keepNext/>
      <w:spacing w:before="120" w:after="60"/>
      <w:outlineLvl w:val="0"/>
    </w:pPr>
    <w:rPr>
      <w:b/>
      <w:bCs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5C9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itSetList">
    <w:name w:val="EditSetList"/>
    <w:basedOn w:val="Normal"/>
    <w:link w:val="EditSetListChar"/>
    <w:rsid w:val="0014274D"/>
    <w:pPr>
      <w:ind w:left="720"/>
    </w:pPr>
  </w:style>
  <w:style w:type="character" w:customStyle="1" w:styleId="EditSetListChar">
    <w:name w:val="EditSetList Char"/>
    <w:link w:val="EditSetList"/>
    <w:rsid w:val="0014274D"/>
  </w:style>
  <w:style w:type="paragraph" w:customStyle="1" w:styleId="EditSetsList">
    <w:name w:val="EditSetsList"/>
    <w:basedOn w:val="EditSetList"/>
    <w:link w:val="EditSetsListChar"/>
    <w:qFormat/>
    <w:rsid w:val="000F1094"/>
  </w:style>
  <w:style w:type="character" w:customStyle="1" w:styleId="EditSetsListChar">
    <w:name w:val="EditSetsList Char"/>
    <w:link w:val="EditSetsList"/>
    <w:rsid w:val="000F1094"/>
    <w:rPr>
      <w:rFonts w:ascii="Calibri" w:hAnsi="Calibri"/>
      <w:sz w:val="22"/>
    </w:rPr>
  </w:style>
  <w:style w:type="paragraph" w:customStyle="1" w:styleId="FieldsList">
    <w:name w:val="FieldsList"/>
    <w:basedOn w:val="Normal"/>
    <w:link w:val="FieldsListChar"/>
    <w:qFormat/>
    <w:rsid w:val="000F1094"/>
    <w:pPr>
      <w:ind w:left="720"/>
    </w:pPr>
  </w:style>
  <w:style w:type="character" w:customStyle="1" w:styleId="FieldsListChar">
    <w:name w:val="FieldsList Char"/>
    <w:link w:val="FieldsList"/>
    <w:rsid w:val="000F1094"/>
    <w:rPr>
      <w:rFonts w:ascii="Calibri" w:hAnsi="Calibri"/>
      <w:sz w:val="22"/>
    </w:rPr>
  </w:style>
  <w:style w:type="paragraph" w:customStyle="1" w:styleId="TablesList">
    <w:name w:val="TablesList"/>
    <w:basedOn w:val="Normal"/>
    <w:link w:val="TablesListChar"/>
    <w:qFormat/>
    <w:rsid w:val="00713F37"/>
    <w:pPr>
      <w:ind w:left="720"/>
    </w:pPr>
  </w:style>
  <w:style w:type="character" w:customStyle="1" w:styleId="TablesListChar">
    <w:name w:val="TablesList Char"/>
    <w:link w:val="TablesList"/>
    <w:rsid w:val="00713F37"/>
    <w:rPr>
      <w:rFonts w:ascii="Calibri" w:hAnsi="Calibri"/>
      <w:sz w:val="22"/>
    </w:rPr>
  </w:style>
  <w:style w:type="paragraph" w:customStyle="1" w:styleId="ErrorMessagesList">
    <w:name w:val="ErrorMessagesList"/>
    <w:basedOn w:val="Normal"/>
    <w:link w:val="ErrorMessagesListChar"/>
    <w:qFormat/>
    <w:rsid w:val="00713F37"/>
    <w:pPr>
      <w:ind w:left="720"/>
    </w:pPr>
  </w:style>
  <w:style w:type="character" w:customStyle="1" w:styleId="ErrorMessagesListChar">
    <w:name w:val="ErrorMessagesList Char"/>
    <w:link w:val="ErrorMessagesList"/>
    <w:rsid w:val="00713F37"/>
    <w:rPr>
      <w:rFonts w:ascii="Calibri" w:hAnsi="Calibri"/>
      <w:sz w:val="22"/>
    </w:rPr>
  </w:style>
  <w:style w:type="paragraph" w:customStyle="1" w:styleId="DescriptionPara">
    <w:name w:val="DescriptionPara"/>
    <w:basedOn w:val="Normal"/>
    <w:link w:val="DescriptionParaChar"/>
    <w:qFormat/>
    <w:rsid w:val="008F2691"/>
    <w:rPr>
      <w:rFonts w:ascii="Courier New" w:hAnsi="Courier New"/>
      <w:sz w:val="20"/>
    </w:rPr>
  </w:style>
  <w:style w:type="character" w:customStyle="1" w:styleId="DescriptionParaChar">
    <w:name w:val="DescriptionPara Char"/>
    <w:link w:val="DescriptionPara"/>
    <w:rsid w:val="008F2691"/>
    <w:rPr>
      <w:rFonts w:ascii="Courier New" w:hAnsi="Courier New"/>
    </w:rPr>
  </w:style>
  <w:style w:type="paragraph" w:customStyle="1" w:styleId="AdminNotesPara">
    <w:name w:val="AdminNotesPara"/>
    <w:basedOn w:val="Normal"/>
    <w:link w:val="AdminNotesParaChar"/>
    <w:qFormat/>
    <w:rsid w:val="00857402"/>
  </w:style>
  <w:style w:type="character" w:customStyle="1" w:styleId="AdminNotesParaChar">
    <w:name w:val="AdminNotesPara Char"/>
    <w:link w:val="AdminNotesPara"/>
    <w:rsid w:val="00857402"/>
    <w:rPr>
      <w:rFonts w:ascii="Calibri" w:hAnsi="Calibri"/>
      <w:sz w:val="22"/>
    </w:rPr>
  </w:style>
  <w:style w:type="paragraph" w:customStyle="1" w:styleId="EditLogicPara">
    <w:name w:val="EditLogicPara"/>
    <w:basedOn w:val="Normal"/>
    <w:link w:val="EditLogicParaChar"/>
    <w:qFormat/>
    <w:rsid w:val="00857402"/>
    <w:rPr>
      <w:rFonts w:ascii="Courier New" w:hAnsi="Courier New"/>
      <w:sz w:val="18"/>
    </w:rPr>
  </w:style>
  <w:style w:type="character" w:customStyle="1" w:styleId="EditLogicParaChar">
    <w:name w:val="EditLogicPara Char"/>
    <w:link w:val="EditLogicPara"/>
    <w:rsid w:val="00857402"/>
    <w:rPr>
      <w:rFonts w:ascii="Courier New" w:hAnsi="Courier New"/>
      <w:sz w:val="18"/>
    </w:rPr>
  </w:style>
  <w:style w:type="paragraph" w:customStyle="1" w:styleId="AgencyDatePara">
    <w:name w:val="AgencyDatePara"/>
    <w:basedOn w:val="Normal"/>
    <w:link w:val="AgencyDateParaChar"/>
    <w:qFormat/>
    <w:rsid w:val="00AB0296"/>
    <w:pPr>
      <w:tabs>
        <w:tab w:val="right" w:pos="9907"/>
      </w:tabs>
    </w:pPr>
    <w:rPr>
      <w:b/>
    </w:rPr>
  </w:style>
  <w:style w:type="character" w:customStyle="1" w:styleId="AgencyDateParaChar">
    <w:name w:val="AgencyDatePara Char"/>
    <w:link w:val="AgencyDatePara"/>
    <w:rsid w:val="00AB0296"/>
    <w:rPr>
      <w:rFonts w:ascii="Calibri" w:hAnsi="Calibri"/>
      <w:b/>
      <w:sz w:val="22"/>
    </w:rPr>
  </w:style>
  <w:style w:type="character" w:customStyle="1" w:styleId="Heading1Char">
    <w:name w:val="Heading 1 Char"/>
    <w:link w:val="Heading1"/>
    <w:uiPriority w:val="9"/>
    <w:rsid w:val="00C96437"/>
    <w:rPr>
      <w:rFonts w:ascii="Calibri" w:hAnsi="Calibri"/>
      <w:b/>
      <w:bCs/>
      <w:kern w:val="32"/>
      <w:sz w:val="40"/>
      <w:szCs w:val="40"/>
    </w:rPr>
  </w:style>
  <w:style w:type="paragraph" w:customStyle="1" w:styleId="MemoPara">
    <w:name w:val="MemoPara"/>
    <w:basedOn w:val="Normal"/>
    <w:link w:val="MemoParaChar"/>
    <w:qFormat/>
    <w:rsid w:val="00726D4A"/>
  </w:style>
  <w:style w:type="character" w:customStyle="1" w:styleId="MemoParaChar">
    <w:name w:val="MemoPara Char"/>
    <w:link w:val="MemoPara"/>
    <w:rsid w:val="00726D4A"/>
    <w:rPr>
      <w:rFonts w:ascii="Calibri" w:hAnsi="Calibri"/>
      <w:sz w:val="22"/>
    </w:rPr>
  </w:style>
  <w:style w:type="paragraph" w:customStyle="1" w:styleId="PropertyLabel">
    <w:name w:val="PropertyLabel"/>
    <w:basedOn w:val="Normal"/>
    <w:link w:val="PropertyLabelChar"/>
    <w:autoRedefine/>
    <w:qFormat/>
    <w:rsid w:val="00A91165"/>
    <w:pPr>
      <w:spacing w:before="120" w:after="120"/>
    </w:pPr>
    <w:rPr>
      <w:rFonts w:ascii="Calibri Light" w:hAnsi="Calibri Light"/>
      <w:b/>
      <w:i/>
      <w:sz w:val="28"/>
      <w:szCs w:val="28"/>
    </w:rPr>
  </w:style>
  <w:style w:type="character" w:customStyle="1" w:styleId="PropertyLabelChar">
    <w:name w:val="PropertyLabel Char"/>
    <w:link w:val="PropertyLabel"/>
    <w:rsid w:val="00A91165"/>
    <w:rPr>
      <w:rFonts w:ascii="Calibri Light" w:hAnsi="Calibri Light"/>
      <w:b/>
      <w:i/>
      <w:sz w:val="28"/>
      <w:szCs w:val="28"/>
    </w:rPr>
  </w:style>
  <w:style w:type="paragraph" w:customStyle="1" w:styleId="PropertyValue">
    <w:name w:val="PropertyValue"/>
    <w:basedOn w:val="Normal"/>
    <w:link w:val="PropertyValueChar"/>
    <w:qFormat/>
    <w:rsid w:val="00B42770"/>
    <w:pPr>
      <w:spacing w:before="120" w:after="120"/>
    </w:pPr>
    <w:rPr>
      <w:sz w:val="28"/>
      <w:szCs w:val="28"/>
    </w:rPr>
  </w:style>
  <w:style w:type="character" w:customStyle="1" w:styleId="PropertyValueChar">
    <w:name w:val="PropertyValue Char"/>
    <w:link w:val="PropertyValue"/>
    <w:rsid w:val="00B42770"/>
    <w:rPr>
      <w:rFonts w:ascii="Calibri" w:hAnsi="Calibri"/>
      <w:sz w:val="28"/>
      <w:szCs w:val="28"/>
    </w:rPr>
  </w:style>
  <w:style w:type="paragraph" w:customStyle="1" w:styleId="TableStructure">
    <w:name w:val="TableStructure"/>
    <w:basedOn w:val="EditLogicPara"/>
    <w:link w:val="TableStructureChar"/>
    <w:qFormat/>
    <w:rsid w:val="0007021D"/>
  </w:style>
  <w:style w:type="character" w:customStyle="1" w:styleId="TableStructureChar">
    <w:name w:val="TableStructure Char"/>
    <w:link w:val="TableStructure"/>
    <w:rsid w:val="0007021D"/>
  </w:style>
  <w:style w:type="table" w:customStyle="1" w:styleId="EditsTable1">
    <w:name w:val="Edits Table 1"/>
    <w:basedOn w:val="GridTable1Light"/>
    <w:uiPriority w:val="99"/>
    <w:rsid w:val="00640ECE"/>
    <w:tblPr/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640ECE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445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C9B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445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C9B"/>
    <w:rPr>
      <w:rFonts w:ascii="Calibri" w:hAnsi="Calibri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445C9B"/>
  </w:style>
  <w:style w:type="character" w:customStyle="1" w:styleId="Heading2Char">
    <w:name w:val="Heading 2 Char"/>
    <w:basedOn w:val="DefaultParagraphFont"/>
    <w:link w:val="Heading2"/>
    <w:uiPriority w:val="9"/>
    <w:rsid w:val="00445C9B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egPlus\EDITS50\EditWriter\\WordTemplate\EditWri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EditWriter.dot</Template>
  <TotalTime>2</TotalTime>
  <Pages>16</Pages>
  <Words>5407</Words>
  <Characters>30824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C/NET Solutions</Company>
  <LinksUpToDate>false</LinksUpToDate>
  <CharactersWithSpaces>36159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Garcia</dc:creator>
  <cp:keywords/>
  <cp:lastModifiedBy>Lisa Garcia</cp:lastModifiedBy>
  <cp:revision>2</cp:revision>
  <dcterms:created xsi:type="dcterms:W3CDTF">2022-12-27T19:36:00Z</dcterms:created>
  <dcterms:modified xsi:type="dcterms:W3CDTF">2022-12-27T19:36:00Z</dcterms:modified>
</cp:coreProperties>
</file>